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5A9E" w14:textId="77777777" w:rsidR="00F44116" w:rsidRPr="0021420A" w:rsidRDefault="00F44116" w:rsidP="00424824">
      <w:pPr>
        <w:spacing w:line="276" w:lineRule="auto"/>
        <w:rPr>
          <w:rFonts w:ascii="Times New Roman" w:hAnsi="Times New Roman"/>
        </w:rPr>
      </w:pPr>
      <w:bookmarkStart w:id="0" w:name="_Hlk211852375"/>
      <w:bookmarkStart w:id="1" w:name="_Hlk222082129"/>
    </w:p>
    <w:bookmarkEnd w:id="0"/>
    <w:p w14:paraId="376A6585" w14:textId="6E68B236" w:rsidR="003D709F" w:rsidRPr="0021420A" w:rsidRDefault="00AE5F11" w:rsidP="00F44116">
      <w:pPr>
        <w:jc w:val="center"/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>С</w:t>
      </w:r>
      <w:r w:rsidR="003D709F" w:rsidRPr="0021420A">
        <w:rPr>
          <w:rFonts w:ascii="Times New Roman" w:hAnsi="Times New Roman"/>
          <w:b/>
        </w:rPr>
        <w:t>писок на лектири за учениците од второ до деветто одделение во основното образование</w:t>
      </w:r>
    </w:p>
    <w:p w14:paraId="110ADB9B" w14:textId="0ADE4434" w:rsidR="003D709F" w:rsidRPr="0021420A" w:rsidRDefault="003D709F" w:rsidP="00F44116">
      <w:pPr>
        <w:jc w:val="center"/>
        <w:rPr>
          <w:rFonts w:ascii="Times New Roman" w:hAnsi="Times New Roman"/>
          <w:b/>
        </w:rPr>
      </w:pPr>
    </w:p>
    <w:p w14:paraId="37FDC76E" w14:textId="77777777" w:rsidR="003D709F" w:rsidRPr="0021420A" w:rsidRDefault="003D709F" w:rsidP="00F44116">
      <w:pPr>
        <w:jc w:val="center"/>
        <w:rPr>
          <w:rFonts w:ascii="Times New Roman" w:hAnsi="Times New Roman"/>
        </w:rPr>
      </w:pPr>
    </w:p>
    <w:p w14:paraId="565703DD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II</w:t>
      </w:r>
      <w:r w:rsidRPr="0021420A">
        <w:rPr>
          <w:rFonts w:ascii="Times New Roman" w:hAnsi="Times New Roman"/>
          <w:b/>
          <w:lang w:val="ru-RU"/>
        </w:rPr>
        <w:t xml:space="preserve"> одделение: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lang w:val="ru-RU"/>
        </w:rPr>
        <w:t xml:space="preserve"> 3+2</w:t>
      </w:r>
      <w:r w:rsidRPr="0021420A">
        <w:rPr>
          <w:rStyle w:val="FootnoteCharacters"/>
          <w:rFonts w:ascii="Times New Roman" w:hAnsi="Times New Roman"/>
        </w:rPr>
        <w:footnoteReference w:id="1"/>
      </w:r>
      <w:r w:rsidRPr="0021420A">
        <w:rPr>
          <w:rFonts w:ascii="Times New Roman" w:hAnsi="Times New Roman"/>
          <w:lang w:val="ru-RU"/>
        </w:rPr>
        <w:t xml:space="preserve"> лектири</w:t>
      </w:r>
      <w:r w:rsidRPr="0021420A">
        <w:rPr>
          <w:rFonts w:ascii="Times New Roman" w:hAnsi="Times New Roman"/>
        </w:rPr>
        <w:t xml:space="preserve"> </w:t>
      </w:r>
    </w:p>
    <w:p w14:paraId="633C1CFC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1430D860" w14:textId="470E4190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30E992C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„Зоки Поки“ од Оливера Николова</w:t>
      </w:r>
    </w:p>
    <w:p w14:paraId="0BB07CBE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„Грдото пајче“ од Х. К. Андерсен</w:t>
      </w:r>
    </w:p>
    <w:p w14:paraId="0CAE2B1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ru-RU"/>
        </w:rPr>
        <w:t xml:space="preserve">Сказни“ од Браќата Грим </w:t>
      </w:r>
    </w:p>
    <w:p w14:paraId="10B7CF53" w14:textId="77777777" w:rsidR="00F44116" w:rsidRPr="0021420A" w:rsidRDefault="00F44116" w:rsidP="00F44116">
      <w:pPr>
        <w:rPr>
          <w:rFonts w:ascii="Times New Roman" w:hAnsi="Times New Roman"/>
        </w:rPr>
      </w:pPr>
    </w:p>
    <w:p w14:paraId="76995EF1" w14:textId="0D1B906A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</w:t>
      </w:r>
    </w:p>
    <w:p w14:paraId="74DC41CD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„Тајни незнајни“ од Киро Донев</w:t>
      </w:r>
    </w:p>
    <w:p w14:paraId="40D55839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„Нела Смела и бушавата бура“ од Билјана С. Црвенковска </w:t>
      </w:r>
    </w:p>
    <w:p w14:paraId="53A65B32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„Потрага по храброст“ од  Билјана Стојановска </w:t>
      </w:r>
    </w:p>
    <w:p w14:paraId="09DAA7F3" w14:textId="57A3663A" w:rsidR="006C35FA" w:rsidRPr="0021420A" w:rsidRDefault="006C35FA" w:rsidP="006C35FA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„Бакнежи н</w:t>
      </w:r>
      <w:r w:rsidR="00E35E60" w:rsidRPr="0021420A">
        <w:rPr>
          <w:rFonts w:ascii="Times New Roman" w:hAnsi="Times New Roman"/>
        </w:rPr>
        <w:t>а</w:t>
      </w:r>
      <w:r w:rsidRPr="0021420A">
        <w:rPr>
          <w:rFonts w:ascii="Times New Roman" w:hAnsi="Times New Roman"/>
        </w:rPr>
        <w:t xml:space="preserve"> небото“ од Иван Антоновски</w:t>
      </w:r>
    </w:p>
    <w:p w14:paraId="76F36E28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„Касни – порасни“ од Петре М. Андреевски</w:t>
      </w:r>
    </w:p>
    <w:p w14:paraId="73D5EA51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„Песни“ од Васил Куновски</w:t>
      </w:r>
    </w:p>
    <w:p w14:paraId="708B13F1" w14:textId="77777777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„Брзалки без врзалки“ од Стојан Тарапуза </w:t>
      </w:r>
    </w:p>
    <w:p w14:paraId="1BD70111" w14:textId="77777777" w:rsidR="00654A91" w:rsidRPr="0021420A" w:rsidRDefault="00654A91" w:rsidP="00F44116">
      <w:pPr>
        <w:rPr>
          <w:rFonts w:ascii="Times New Roman" w:hAnsi="Times New Roman"/>
          <w:lang w:val="ru-RU"/>
        </w:rPr>
      </w:pPr>
    </w:p>
    <w:p w14:paraId="299A88FD" w14:textId="77777777" w:rsidR="00EC7D40" w:rsidRPr="0021420A" w:rsidRDefault="00EC7D40" w:rsidP="00EC7D40">
      <w:pPr>
        <w:rPr>
          <w:rFonts w:ascii="Times New Roman" w:hAnsi="Times New Roman"/>
          <w:b/>
          <w:bCs/>
          <w:lang w:val="ru-RU"/>
        </w:rPr>
      </w:pPr>
      <w:proofErr w:type="spellStart"/>
      <w:r w:rsidRPr="0021420A">
        <w:rPr>
          <w:rFonts w:ascii="Times New Roman" w:hAnsi="Times New Roman"/>
          <w:b/>
          <w:bCs/>
          <w:lang w:val="en-US"/>
        </w:rPr>
        <w:t>Klasa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  <w:lang w:val="en-US"/>
        </w:rPr>
        <w:t>II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</w:p>
    <w:p w14:paraId="288623BC" w14:textId="587BA9CE" w:rsidR="00EC7D40" w:rsidRPr="0021420A" w:rsidRDefault="00EC7D40" w:rsidP="00EC7D40">
      <w:pPr>
        <w:rPr>
          <w:rFonts w:ascii="Times New Roman" w:hAnsi="Times New Roman"/>
          <w:b/>
          <w:bCs/>
          <w:lang w:val="ru-RU"/>
        </w:rPr>
      </w:pPr>
      <w:r w:rsidRPr="0021420A">
        <w:rPr>
          <w:rFonts w:ascii="Times New Roman" w:hAnsi="Times New Roman"/>
          <w:b/>
          <w:bCs/>
          <w:lang w:val="en-US"/>
        </w:rPr>
        <w:t>N</w:t>
      </w:r>
      <w:r w:rsidRPr="0021420A">
        <w:rPr>
          <w:rFonts w:ascii="Times New Roman" w:hAnsi="Times New Roman"/>
          <w:b/>
          <w:bCs/>
          <w:lang w:val="ru-RU"/>
        </w:rPr>
        <w:t xml:space="preserve">ë </w:t>
      </w:r>
      <w:r w:rsidRPr="0021420A">
        <w:rPr>
          <w:rFonts w:ascii="Times New Roman" w:hAnsi="Times New Roman"/>
          <w:b/>
          <w:bCs/>
          <w:lang w:val="en-US"/>
        </w:rPr>
        <w:t>k</w:t>
      </w:r>
      <w:r w:rsidRPr="0021420A">
        <w:rPr>
          <w:rFonts w:ascii="Times New Roman" w:hAnsi="Times New Roman"/>
          <w:b/>
          <w:bCs/>
          <w:lang w:val="ru-RU"/>
        </w:rPr>
        <w:t>ë</w:t>
      </w:r>
      <w:r w:rsidRPr="0021420A">
        <w:rPr>
          <w:rFonts w:ascii="Times New Roman" w:hAnsi="Times New Roman"/>
          <w:b/>
          <w:bCs/>
          <w:lang w:val="en-US"/>
        </w:rPr>
        <w:t>t</w:t>
      </w:r>
      <w:r w:rsidRPr="0021420A">
        <w:rPr>
          <w:rFonts w:ascii="Times New Roman" w:hAnsi="Times New Roman"/>
          <w:b/>
          <w:bCs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b/>
          <w:bCs/>
          <w:lang w:val="en-US"/>
        </w:rPr>
        <w:t>klas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ë </w:t>
      </w:r>
      <w:r w:rsidRPr="0021420A">
        <w:rPr>
          <w:rFonts w:ascii="Times New Roman" w:hAnsi="Times New Roman"/>
          <w:b/>
          <w:bCs/>
          <w:lang w:val="en-US"/>
        </w:rPr>
        <w:t>p</w:t>
      </w:r>
      <w:r w:rsidRPr="0021420A">
        <w:rPr>
          <w:rFonts w:ascii="Times New Roman" w:hAnsi="Times New Roman"/>
          <w:b/>
          <w:bCs/>
          <w:lang w:val="ru-RU"/>
        </w:rPr>
        <w:t>ë</w:t>
      </w:r>
      <w:proofErr w:type="spellStart"/>
      <w:r w:rsidRPr="0021420A">
        <w:rPr>
          <w:rFonts w:ascii="Times New Roman" w:hAnsi="Times New Roman"/>
          <w:b/>
          <w:bCs/>
          <w:lang w:val="en-US"/>
        </w:rPr>
        <w:t>rpunohen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3+2 </w:t>
      </w:r>
      <w:proofErr w:type="spellStart"/>
      <w:r w:rsidRPr="0021420A">
        <w:rPr>
          <w:rFonts w:ascii="Times New Roman" w:hAnsi="Times New Roman"/>
          <w:b/>
          <w:bCs/>
          <w:lang w:val="en-US"/>
        </w:rPr>
        <w:t>lektyra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: </w:t>
      </w:r>
    </w:p>
    <w:p w14:paraId="3D15A443" w14:textId="250382F8" w:rsidR="00EC7D40" w:rsidRPr="0021420A" w:rsidRDefault="001B0811" w:rsidP="00EC7D40">
      <w:pPr>
        <w:rPr>
          <w:rFonts w:ascii="Times New Roman" w:hAnsi="Times New Roman"/>
          <w:b/>
          <w:bCs/>
          <w:lang w:val="pt-PT"/>
        </w:rPr>
      </w:pPr>
      <w:r w:rsidRPr="0021420A">
        <w:rPr>
          <w:rFonts w:ascii="Times New Roman" w:hAnsi="Times New Roman"/>
          <w:b/>
          <w:bCs/>
          <w:lang w:val="pt-PT"/>
        </w:rPr>
        <w:t>të detyrueshme</w:t>
      </w:r>
      <w:r w:rsidR="00EC7D40" w:rsidRPr="0021420A">
        <w:rPr>
          <w:rFonts w:ascii="Times New Roman" w:hAnsi="Times New Roman"/>
          <w:b/>
          <w:bCs/>
          <w:lang w:val="pt-PT"/>
        </w:rPr>
        <w:t xml:space="preserve"> </w:t>
      </w:r>
    </w:p>
    <w:p w14:paraId="024B6454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“Aradha e shkronjave” nga Adem Abdullahu </w:t>
      </w:r>
    </w:p>
    <w:p w14:paraId="215490A8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“Rosaku i shëmtuar” nga H.K.Anderson </w:t>
      </w:r>
    </w:p>
    <w:p w14:paraId="443E41F8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“Përralla” nga Vëllezërit Grim </w:t>
      </w:r>
    </w:p>
    <w:p w14:paraId="237595C5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me zgjedhje: </w:t>
      </w:r>
    </w:p>
    <w:p w14:paraId="70FF75C3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“Zoki Poki” nga Olivera Nikollova </w:t>
      </w:r>
    </w:p>
    <w:p w14:paraId="1355B9D2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“Qengji i vogël” nga Bardhosh Gaçe </w:t>
      </w:r>
    </w:p>
    <w:p w14:paraId="5AC66A0E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“Zgjedhje tregimesh” nga Ymer Shkreli </w:t>
      </w:r>
    </w:p>
    <w:p w14:paraId="08DF80D8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lastRenderedPageBreak/>
        <w:t xml:space="preserve">“Kam një harmonikë” nga Xhevat Beqaraj </w:t>
      </w:r>
    </w:p>
    <w:p w14:paraId="015E8536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“Vjersha të zgjedhura për fëmijë” nga Rifat Kuajt </w:t>
      </w:r>
    </w:p>
    <w:p w14:paraId="22291893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“Gu-gu, pici gu” nga Rexhep Hoxha </w:t>
      </w:r>
    </w:p>
    <w:p w14:paraId="1DA07C79" w14:textId="4CAC9981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“Vallja e shkronjave” nga Mehmedali Hoxha</w:t>
      </w:r>
    </w:p>
    <w:p w14:paraId="7D153708" w14:textId="77777777" w:rsidR="00EC7D40" w:rsidRPr="0021420A" w:rsidRDefault="00EC7D40" w:rsidP="00F44116">
      <w:pPr>
        <w:rPr>
          <w:rFonts w:ascii="Times New Roman" w:hAnsi="Times New Roman"/>
          <w:lang w:val="pt-PT"/>
        </w:rPr>
      </w:pPr>
    </w:p>
    <w:p w14:paraId="37132583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</w:p>
    <w:p w14:paraId="1A886594" w14:textId="77777777" w:rsidR="005232C9" w:rsidRPr="0021420A" w:rsidRDefault="005232C9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sınıf 3+2</w:t>
      </w:r>
    </w:p>
    <w:p w14:paraId="7DAD9FE0" w14:textId="77777777" w:rsidR="005232C9" w:rsidRPr="0021420A" w:rsidRDefault="005232C9" w:rsidP="005232C9">
      <w:pPr>
        <w:spacing w:line="259" w:lineRule="auto"/>
      </w:pPr>
      <w:r w:rsidRPr="0021420A">
        <w:t xml:space="preserve"> </w:t>
      </w:r>
    </w:p>
    <w:p w14:paraId="08DB4EA9" w14:textId="04001862" w:rsidR="005232C9" w:rsidRPr="0021420A" w:rsidRDefault="001B0811" w:rsidP="005232C9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Zorunlu</w:t>
      </w:r>
    </w:p>
    <w:p w14:paraId="60656DA7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Zoki Poki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Olivera Nikolova </w:t>
      </w:r>
    </w:p>
    <w:p w14:paraId="2E2C8BB7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Çirkin Ördek Yavrusu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H.C. Andersen </w:t>
      </w:r>
    </w:p>
    <w:p w14:paraId="7DF8C278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  <w:lang w:val="en-US"/>
        </w:rPr>
      </w:pPr>
      <w:r w:rsidRPr="0021420A">
        <w:rPr>
          <w:rFonts w:ascii="SkolaSerifCnOffc" w:hAnsi="SkolaSerifCnOffc"/>
        </w:rPr>
        <w:t xml:space="preserve">Grim Kardeşlerden 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Masallar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</w:p>
    <w:p w14:paraId="4B497160" w14:textId="77777777" w:rsidR="005232C9" w:rsidRPr="0021420A" w:rsidRDefault="005232C9" w:rsidP="005232C9">
      <w:pPr>
        <w:spacing w:line="259" w:lineRule="auto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 xml:space="preserve"> </w:t>
      </w:r>
    </w:p>
    <w:p w14:paraId="5B8F4C69" w14:textId="60A713B7" w:rsidR="005232C9" w:rsidRPr="0021420A" w:rsidRDefault="001B0811" w:rsidP="005232C9">
      <w:pPr>
        <w:spacing w:after="42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Seçmeli</w:t>
      </w:r>
      <w:r w:rsidR="005232C9" w:rsidRPr="0021420A">
        <w:rPr>
          <w:rFonts w:ascii="SkolaSerifCnOffc" w:hAnsi="SkolaSerifCnOffc"/>
          <w:b/>
        </w:rPr>
        <w:t xml:space="preserve"> </w:t>
      </w:r>
    </w:p>
    <w:p w14:paraId="23733E80" w14:textId="77777777" w:rsidR="005232C9" w:rsidRPr="0021420A" w:rsidRDefault="005232C9" w:rsidP="005232C9">
      <w:pPr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Harfler Ne Yer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Necati Zekeriya</w:t>
      </w:r>
    </w:p>
    <w:p w14:paraId="17316CA0" w14:textId="77777777" w:rsidR="005232C9" w:rsidRPr="0021420A" w:rsidRDefault="005232C9" w:rsidP="005232C9">
      <w:pPr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lang w:val="tr-TR"/>
        </w:rPr>
        <w:t>Kuş Sesi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lang w:val="tr-TR"/>
        </w:rPr>
        <w:t xml:space="preserve"> 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tr-TR"/>
        </w:rPr>
        <w:t xml:space="preserve">Şükrü Ramo </w:t>
      </w:r>
    </w:p>
    <w:p w14:paraId="5E20EB79" w14:textId="77777777" w:rsidR="005232C9" w:rsidRPr="0021420A" w:rsidRDefault="005232C9" w:rsidP="005232C9">
      <w:pPr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Şiirli Alfabe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İlhami Emin </w:t>
      </w:r>
    </w:p>
    <w:p w14:paraId="2FF66763" w14:textId="77777777" w:rsidR="005232C9" w:rsidRPr="0021420A" w:rsidRDefault="005232C9" w:rsidP="005232C9">
      <w:pPr>
        <w:suppressAutoHyphens w:val="0"/>
        <w:spacing w:after="15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Çocukların Elleri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Nusret Dişo Ülkü </w:t>
      </w:r>
    </w:p>
    <w:p w14:paraId="2D6495D5" w14:textId="77777777" w:rsidR="00621EBA" w:rsidRPr="0021420A" w:rsidRDefault="00621EBA" w:rsidP="00C23D91">
      <w:pPr>
        <w:suppressAutoHyphens w:val="0"/>
        <w:spacing w:after="15"/>
        <w:jc w:val="left"/>
        <w:rPr>
          <w:rFonts w:ascii="Times New Roman" w:hAnsi="Times New Roman"/>
        </w:rPr>
      </w:pPr>
    </w:p>
    <w:p w14:paraId="2FA95E6D" w14:textId="77777777" w:rsidR="00621EBA" w:rsidRPr="0021420A" w:rsidRDefault="00621EBA" w:rsidP="00C23D91">
      <w:pPr>
        <w:suppressAutoHyphens w:val="0"/>
        <w:spacing w:after="15"/>
        <w:jc w:val="left"/>
        <w:rPr>
          <w:rFonts w:ascii="Times New Roman" w:hAnsi="Times New Roman"/>
        </w:rPr>
      </w:pPr>
    </w:p>
    <w:p w14:paraId="698ACAC1" w14:textId="519A977C" w:rsidR="00F44116" w:rsidRPr="0021420A" w:rsidRDefault="00EC7D40" w:rsidP="00F4411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II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</w:rPr>
        <w:t xml:space="preserve">разред </w:t>
      </w:r>
      <w:r w:rsidR="00D911C3" w:rsidRPr="0021420A">
        <w:rPr>
          <w:rFonts w:ascii="Times New Roman" w:hAnsi="Times New Roman"/>
          <w:b/>
          <w:bCs/>
        </w:rPr>
        <w:t xml:space="preserve"> 3+2 лектире</w:t>
      </w:r>
    </w:p>
    <w:p w14:paraId="764A919D" w14:textId="77675A94" w:rsidR="00EC7D40" w:rsidRPr="0021420A" w:rsidRDefault="000351C2" w:rsidP="00F4411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</w:t>
      </w:r>
      <w:r w:rsidR="00EC7D40" w:rsidRPr="0021420A">
        <w:rPr>
          <w:rFonts w:ascii="Times New Roman" w:hAnsi="Times New Roman"/>
          <w:b/>
          <w:bCs/>
        </w:rPr>
        <w:t>бавезна</w:t>
      </w:r>
    </w:p>
    <w:p w14:paraId="234B1CDA" w14:textId="27A38F46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tr-TR"/>
        </w:rPr>
        <w:t>Ружно паче“ Х. К. Андерсена</w:t>
      </w:r>
    </w:p>
    <w:p w14:paraId="40936462" w14:textId="77777777" w:rsidR="000351C2" w:rsidRPr="0021420A" w:rsidRDefault="000351C2" w:rsidP="000351C2">
      <w:pPr>
        <w:rPr>
          <w:rFonts w:ascii="Times New Roman" w:hAnsi="Times New Roman"/>
          <w:lang w:val="tr-TR"/>
        </w:rPr>
      </w:pPr>
      <w:r w:rsidRPr="0021420A">
        <w:rPr>
          <w:rFonts w:ascii="Times New Roman" w:hAnsi="Times New Roman"/>
          <w:lang w:val="tr-TR"/>
        </w:rPr>
        <w:t>„Бајке“ Браће Грим</w:t>
      </w:r>
    </w:p>
    <w:p w14:paraId="2224AB43" w14:textId="77777777" w:rsidR="000351C2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tr-TR"/>
        </w:rPr>
        <w:t>„Мати“ Јована Јовановића Змаја</w:t>
      </w:r>
    </w:p>
    <w:p w14:paraId="4AA83706" w14:textId="77777777" w:rsidR="000351C2" w:rsidRPr="0021420A" w:rsidRDefault="000351C2" w:rsidP="00EC7D40">
      <w:pPr>
        <w:rPr>
          <w:rFonts w:ascii="Times New Roman" w:hAnsi="Times New Roman"/>
        </w:rPr>
      </w:pPr>
    </w:p>
    <w:p w14:paraId="461AC48F" w14:textId="73CAEB0D" w:rsidR="00EC7D40" w:rsidRPr="0021420A" w:rsidRDefault="00EC7D40" w:rsidP="00EC7D40">
      <w:pPr>
        <w:rPr>
          <w:rFonts w:ascii="Times New Roman" w:hAnsi="Times New Roman"/>
          <w:lang w:val="tr-TR"/>
        </w:rPr>
      </w:pPr>
      <w:r w:rsidRPr="0021420A">
        <w:rPr>
          <w:rFonts w:ascii="Times New Roman" w:hAnsi="Times New Roman"/>
          <w:b/>
          <w:bCs/>
          <w:lang w:val="tr-TR"/>
        </w:rPr>
        <w:t>изборна:</w:t>
      </w:r>
    </w:p>
    <w:p w14:paraId="0BF37DAA" w14:textId="7DC3E74E" w:rsidR="00EC7D40" w:rsidRPr="0021420A" w:rsidRDefault="00EC7D40" w:rsidP="00EC7D40">
      <w:pPr>
        <w:rPr>
          <w:rFonts w:ascii="Times New Roman" w:hAnsi="Times New Roman"/>
          <w:lang w:val="tr-TR"/>
        </w:rPr>
      </w:pPr>
      <w:r w:rsidRPr="0021420A">
        <w:rPr>
          <w:rFonts w:ascii="Times New Roman" w:hAnsi="Times New Roman"/>
          <w:lang w:val="tr-TR"/>
        </w:rPr>
        <w:t>„Зоки Поки“ Оливере Николове</w:t>
      </w:r>
    </w:p>
    <w:p w14:paraId="0CFB37BF" w14:textId="66A06EF6" w:rsidR="00EC7D40" w:rsidRPr="0021420A" w:rsidRDefault="00EC7D40" w:rsidP="00EC7D40">
      <w:pPr>
        <w:rPr>
          <w:rFonts w:ascii="Times New Roman" w:hAnsi="Times New Roman"/>
          <w:lang w:val="tr-TR"/>
        </w:rPr>
      </w:pPr>
      <w:r w:rsidRPr="0021420A">
        <w:rPr>
          <w:rFonts w:ascii="Times New Roman" w:hAnsi="Times New Roman"/>
          <w:lang w:val="tr-TR"/>
        </w:rPr>
        <w:t>„Хвалисави зечеви“ Десанке Максимовић</w:t>
      </w:r>
    </w:p>
    <w:p w14:paraId="45C8A87E" w14:textId="47A330B2" w:rsidR="00023C86" w:rsidRPr="0021420A" w:rsidRDefault="00EC7D40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tr-TR"/>
        </w:rPr>
        <w:t>„Св Сава и ђаци“ –народна прича</w:t>
      </w:r>
    </w:p>
    <w:p w14:paraId="6F608DF7" w14:textId="77777777" w:rsidR="00023C86" w:rsidRPr="0021420A" w:rsidRDefault="00023C86" w:rsidP="00F44116">
      <w:pPr>
        <w:rPr>
          <w:rFonts w:ascii="Times New Roman" w:hAnsi="Times New Roman"/>
        </w:rPr>
      </w:pPr>
    </w:p>
    <w:p w14:paraId="51375BE6" w14:textId="77777777" w:rsidR="00023C86" w:rsidRPr="00720356" w:rsidRDefault="00023C86" w:rsidP="00023C86">
      <w:pPr>
        <w:rPr>
          <w:rFonts w:ascii="Times New Roman" w:hAnsi="Times New Roman"/>
        </w:rPr>
      </w:pPr>
    </w:p>
    <w:p w14:paraId="0A097960" w14:textId="77777777" w:rsidR="00EC7D40" w:rsidRPr="0021420A" w:rsidRDefault="00EC7D40" w:rsidP="00F44116">
      <w:pPr>
        <w:rPr>
          <w:rFonts w:ascii="Times New Roman" w:hAnsi="Times New Roman"/>
          <w:lang w:val="tr-TR"/>
        </w:rPr>
      </w:pPr>
    </w:p>
    <w:p w14:paraId="4AC04A58" w14:textId="71A29A18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>III</w:t>
      </w:r>
      <w:r w:rsidR="001B0811" w:rsidRPr="0021420A">
        <w:rPr>
          <w:rFonts w:ascii="Times New Roman" w:hAnsi="Times New Roman"/>
          <w:b/>
          <w:lang w:val="ru-RU"/>
        </w:rPr>
        <w:t xml:space="preserve"> одделение</w:t>
      </w:r>
    </w:p>
    <w:p w14:paraId="4DF0FEB0" w14:textId="0DDA1774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 xml:space="preserve">Во ова одделение се обработуваат  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b/>
        </w:rPr>
        <w:t xml:space="preserve"> </w:t>
      </w:r>
      <w:r w:rsidRPr="0021420A">
        <w:rPr>
          <w:rFonts w:ascii="Times New Roman" w:hAnsi="Times New Roman"/>
          <w:b/>
          <w:lang w:val="ru-RU"/>
        </w:rPr>
        <w:t>3+2 лектири</w:t>
      </w:r>
    </w:p>
    <w:p w14:paraId="31679548" w14:textId="77777777" w:rsidR="00F44116" w:rsidRPr="0021420A" w:rsidRDefault="00F44116" w:rsidP="00F44116">
      <w:pPr>
        <w:rPr>
          <w:rFonts w:ascii="Times New Roman" w:hAnsi="Times New Roman"/>
        </w:rPr>
      </w:pPr>
    </w:p>
    <w:p w14:paraId="6DD6C1D9" w14:textId="768A9944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62D781BD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„Басни“ од Езоп</w:t>
      </w:r>
    </w:p>
    <w:p w14:paraId="00991CAF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„Шеќерна приказна“ од Славко Јаневски</w:t>
      </w:r>
    </w:p>
    <w:p w14:paraId="0CEE2411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„Орхан“ од Неџати Зекирија </w:t>
      </w:r>
    </w:p>
    <w:p w14:paraId="6989146C" w14:textId="77777777" w:rsidR="00F44116" w:rsidRPr="0021420A" w:rsidRDefault="00F44116" w:rsidP="00F44116">
      <w:pPr>
        <w:rPr>
          <w:rFonts w:ascii="Times New Roman" w:hAnsi="Times New Roman"/>
        </w:rPr>
      </w:pPr>
    </w:p>
    <w:p w14:paraId="1D060B26" w14:textId="77777777" w:rsidR="00720356" w:rsidRDefault="00720356" w:rsidP="00F44116">
      <w:pPr>
        <w:rPr>
          <w:rFonts w:ascii="Times New Roman" w:hAnsi="Times New Roman"/>
          <w:b/>
          <w:lang w:val="ru-RU"/>
        </w:rPr>
      </w:pPr>
    </w:p>
    <w:p w14:paraId="4613817D" w14:textId="76C274C1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lastRenderedPageBreak/>
        <w:t>изборни</w:t>
      </w:r>
    </w:p>
    <w:p w14:paraId="50C7AC9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„Кифличката Мирна“  од Оливера Ќорверзироска</w:t>
      </w:r>
    </w:p>
    <w:p w14:paraId="1734C5D8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Децата од моето училиште“ </w:t>
      </w:r>
      <w:r w:rsidRPr="0021420A">
        <w:rPr>
          <w:rFonts w:ascii="Times New Roman" w:hAnsi="Times New Roman"/>
          <w:lang w:val="ru-RU"/>
        </w:rPr>
        <w:t>од Јадранка Клисарова</w:t>
      </w:r>
      <w:r w:rsidRPr="0021420A">
        <w:rPr>
          <w:rFonts w:ascii="Times New Roman" w:hAnsi="Times New Roman"/>
        </w:rPr>
        <w:t xml:space="preserve"> </w:t>
      </w:r>
    </w:p>
    <w:p w14:paraId="5E96B0A8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„Доктор Офболи“ од Корнеј Чуковски</w:t>
      </w:r>
    </w:p>
    <w:p w14:paraId="5603F7E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„Легенда за Марфи Компирката“ од Овен Колфер</w:t>
      </w:r>
    </w:p>
    <w:p w14:paraId="714AD8DF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„Сакам книга“ од Александар Кујунџиски</w:t>
      </w:r>
    </w:p>
    <w:p w14:paraId="5F6ECF6E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„Нешто друго“ од Кетрин Кејв    </w:t>
      </w:r>
    </w:p>
    <w:p w14:paraId="3918A8DF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„Било и се скрило“ од Киро Донев</w:t>
      </w:r>
    </w:p>
    <w:p w14:paraId="02133ACC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„Леле, ми се скрши срцето“ од Елиф Јемениџи </w:t>
      </w:r>
    </w:p>
    <w:p w14:paraId="36C35809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„Тино од мојот влез“ од Жарко Кујунџиски</w:t>
      </w:r>
    </w:p>
    <w:p w14:paraId="39FDBD58" w14:textId="50D563CA" w:rsidR="00AA071C" w:rsidRPr="0021420A" w:rsidRDefault="00AA071C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„Бел“ од Ника Гавровска</w:t>
      </w:r>
    </w:p>
    <w:p w14:paraId="7F152663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„Насмеани капки“ од Стојан Тарапуза</w:t>
      </w:r>
    </w:p>
    <w:p w14:paraId="696EA1FE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„Ова е твое“ од Сане Те Лоу</w:t>
      </w:r>
    </w:p>
    <w:p w14:paraId="54497B3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„Исидора Мун: Оди на училиште“ од Хариет Мункастер</w:t>
      </w:r>
    </w:p>
    <w:p w14:paraId="5BC684B6" w14:textId="77777777" w:rsidR="00EC7D40" w:rsidRPr="0021420A" w:rsidRDefault="00EC7D40" w:rsidP="00F44116">
      <w:pPr>
        <w:rPr>
          <w:rFonts w:ascii="Times New Roman" w:hAnsi="Times New Roman"/>
          <w:lang w:val="ru-RU"/>
        </w:rPr>
      </w:pPr>
    </w:p>
    <w:p w14:paraId="74078EA6" w14:textId="77777777" w:rsidR="00EC7D40" w:rsidRPr="0021420A" w:rsidRDefault="00EC7D40" w:rsidP="00EC7D40">
      <w:pPr>
        <w:rPr>
          <w:rFonts w:ascii="Times New Roman" w:hAnsi="Times New Roman"/>
          <w:b/>
          <w:bCs/>
          <w:lang w:val="ru-RU"/>
        </w:rPr>
      </w:pPr>
      <w:proofErr w:type="spellStart"/>
      <w:r w:rsidRPr="0021420A">
        <w:rPr>
          <w:rFonts w:ascii="Times New Roman" w:hAnsi="Times New Roman"/>
          <w:b/>
          <w:bCs/>
          <w:lang w:val="en-US"/>
        </w:rPr>
        <w:t>Klasa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  <w:lang w:val="en-US"/>
        </w:rPr>
        <w:t>III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</w:p>
    <w:p w14:paraId="60F87E86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t>N</w:t>
      </w:r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k</w:t>
      </w:r>
      <w:r w:rsidRPr="0021420A">
        <w:rPr>
          <w:rFonts w:ascii="Times New Roman" w:hAnsi="Times New Roman"/>
          <w:lang w:val="ru-RU"/>
        </w:rPr>
        <w:t>ë</w:t>
      </w: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klas</w:t>
      </w:r>
      <w:proofErr w:type="spellEnd"/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p</w:t>
      </w:r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rpunohen</w:t>
      </w:r>
      <w:proofErr w:type="spellEnd"/>
      <w:r w:rsidRPr="0021420A">
        <w:rPr>
          <w:rFonts w:ascii="Times New Roman" w:hAnsi="Times New Roman"/>
          <w:lang w:val="ru-RU"/>
        </w:rPr>
        <w:t xml:space="preserve"> 3+2 </w:t>
      </w:r>
      <w:proofErr w:type="spellStart"/>
      <w:r w:rsidRPr="0021420A">
        <w:rPr>
          <w:rFonts w:ascii="Times New Roman" w:hAnsi="Times New Roman"/>
          <w:lang w:val="en-US"/>
        </w:rPr>
        <w:t>lektyra</w:t>
      </w:r>
      <w:proofErr w:type="spellEnd"/>
      <w:r w:rsidRPr="0021420A">
        <w:rPr>
          <w:rFonts w:ascii="Times New Roman" w:hAnsi="Times New Roman"/>
          <w:lang w:val="ru-RU"/>
        </w:rPr>
        <w:t xml:space="preserve">: </w:t>
      </w:r>
    </w:p>
    <w:p w14:paraId="381ABD36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të detyrueshme: </w:t>
      </w:r>
    </w:p>
    <w:p w14:paraId="74D994FC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“Fabula” nga Ezopi </w:t>
      </w:r>
    </w:p>
    <w:p w14:paraId="5A35759E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“Tregime me telefon” nga Xhani Rodari </w:t>
      </w:r>
    </w:p>
    <w:p w14:paraId="4FEE01CB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“Orhani” nga Nexhati Zekirja </w:t>
      </w:r>
    </w:p>
    <w:p w14:paraId="6BB75E31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</w:p>
    <w:p w14:paraId="78C7A8F3" w14:textId="6026D1CC" w:rsidR="00EC7D40" w:rsidRPr="0021420A" w:rsidRDefault="001B0811" w:rsidP="00EC7D40">
      <w:pPr>
        <w:rPr>
          <w:rFonts w:ascii="Times New Roman" w:hAnsi="Times New Roman"/>
          <w:b/>
          <w:bCs/>
          <w:lang w:val="pt-PT"/>
        </w:rPr>
      </w:pPr>
      <w:r w:rsidRPr="0021420A">
        <w:rPr>
          <w:rFonts w:ascii="Times New Roman" w:hAnsi="Times New Roman"/>
          <w:b/>
          <w:bCs/>
          <w:lang w:val="pt-PT"/>
        </w:rPr>
        <w:t>me zgjedhje</w:t>
      </w:r>
      <w:r w:rsidR="00EC7D40" w:rsidRPr="0021420A">
        <w:rPr>
          <w:rFonts w:ascii="Times New Roman" w:hAnsi="Times New Roman"/>
          <w:b/>
          <w:bCs/>
          <w:lang w:val="pt-PT"/>
        </w:rPr>
        <w:t xml:space="preserve"> </w:t>
      </w:r>
    </w:p>
    <w:p w14:paraId="1EA97B2C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“Vjersha” nga Agim Deva </w:t>
      </w:r>
    </w:p>
    <w:p w14:paraId="66E71B6D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"Diçka tjetër" nga Ketrin Kejv </w:t>
      </w:r>
    </w:p>
    <w:p w14:paraId="4B1419A3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“Legjenda e Marfi Patates” nga Oven Kolfer </w:t>
      </w:r>
    </w:p>
    <w:p w14:paraId="5D28516A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“Isadora Mun shkon në shkollë” nga Harriet Munkaster </w:t>
      </w:r>
    </w:p>
    <w:p w14:paraId="139373B6" w14:textId="2C8F7660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“Ejani midis nesh” nga Xhevat Beqaraj </w:t>
      </w:r>
    </w:p>
    <w:p w14:paraId="023B8104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Përralla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popullore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mbi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kafshët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Bedri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Dedaj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3FD1207D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Valbona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blen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Ylberin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Odhise</w:t>
      </w:r>
      <w:proofErr w:type="spellEnd"/>
      <w:r w:rsidRPr="0021420A">
        <w:rPr>
          <w:rFonts w:ascii="Times New Roman" w:hAnsi="Times New Roman"/>
          <w:lang w:val="en-US"/>
        </w:rPr>
        <w:t xml:space="preserve"> Grillo </w:t>
      </w:r>
    </w:p>
    <w:p w14:paraId="54D8316E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Doktori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Ofmëdhemb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Kornej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Çukovski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04ED2786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Mbreti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xhuxh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Ferit</w:t>
      </w:r>
      <w:proofErr w:type="spellEnd"/>
      <w:r w:rsidRPr="0021420A">
        <w:rPr>
          <w:rFonts w:ascii="Times New Roman" w:hAnsi="Times New Roman"/>
          <w:lang w:val="en-US"/>
        </w:rPr>
        <w:t xml:space="preserve"> Limaj </w:t>
      </w:r>
    </w:p>
    <w:p w14:paraId="1911FC00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“Zemërarta” nga Qamil Batalli </w:t>
      </w:r>
    </w:p>
    <w:p w14:paraId="61FD47F1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“Lushi si askushi” nga Afrim Demolli </w:t>
      </w:r>
    </w:p>
    <w:p w14:paraId="4CBDCE61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"Kjo është e jotja" nga Sane Te Lou </w:t>
      </w:r>
    </w:p>
    <w:p w14:paraId="28A3334F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>"Ah, m’u thye zemra" nga Elif Jemenixhi</w:t>
      </w:r>
    </w:p>
    <w:p w14:paraId="710604F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</w:p>
    <w:p w14:paraId="3F22E1E2" w14:textId="77777777" w:rsidR="00F44116" w:rsidRPr="0021420A" w:rsidRDefault="00F44116" w:rsidP="00F44116">
      <w:pPr>
        <w:tabs>
          <w:tab w:val="left" w:pos="1545"/>
        </w:tabs>
        <w:rPr>
          <w:rFonts w:ascii="Times New Roman" w:hAnsi="Times New Roman"/>
          <w:b/>
        </w:rPr>
      </w:pPr>
    </w:p>
    <w:p w14:paraId="1B108156" w14:textId="77777777" w:rsidR="005232C9" w:rsidRPr="0021420A" w:rsidRDefault="005232C9" w:rsidP="00456E66">
      <w:pPr>
        <w:numPr>
          <w:ilvl w:val="0"/>
          <w:numId w:val="1"/>
        </w:numPr>
        <w:suppressAutoHyphens w:val="0"/>
        <w:spacing w:after="70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sınıf 3+2 </w:t>
      </w:r>
    </w:p>
    <w:p w14:paraId="633E81F4" w14:textId="77777777" w:rsidR="005232C9" w:rsidRPr="0021420A" w:rsidRDefault="005232C9" w:rsidP="005232C9">
      <w:pPr>
        <w:suppressAutoHyphens w:val="0"/>
        <w:spacing w:after="70" w:line="247" w:lineRule="auto"/>
        <w:ind w:left="284" w:right="6933"/>
        <w:jc w:val="left"/>
        <w:rPr>
          <w:rFonts w:ascii="SkolaSerifCnOffc" w:hAnsi="SkolaSerifCnOffc"/>
        </w:rPr>
      </w:pPr>
    </w:p>
    <w:p w14:paraId="700C52F1" w14:textId="21C71A75" w:rsidR="005232C9" w:rsidRPr="0021420A" w:rsidRDefault="001B0811" w:rsidP="005232C9">
      <w:pPr>
        <w:suppressAutoHyphens w:val="0"/>
        <w:spacing w:after="70" w:line="247" w:lineRule="auto"/>
        <w:ind w:right="6933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Zorunlu</w:t>
      </w:r>
      <w:r w:rsidR="005232C9" w:rsidRPr="0021420A">
        <w:rPr>
          <w:rFonts w:ascii="SkolaSerifCnOffc" w:hAnsi="SkolaSerifCnOffc"/>
          <w:b/>
        </w:rPr>
        <w:t xml:space="preserve"> </w:t>
      </w:r>
    </w:p>
    <w:p w14:paraId="23D6D792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Ezop Masalları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</w:p>
    <w:p w14:paraId="0418C4CC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lastRenderedPageBreak/>
        <w:t>“</w:t>
      </w:r>
      <w:r w:rsidRPr="0021420A">
        <w:rPr>
          <w:rFonts w:ascii="SkolaSerifCnOffc" w:hAnsi="SkolaSerifCnOffc"/>
        </w:rPr>
        <w:t>Altın Işık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Ziya Gökalp </w:t>
      </w:r>
    </w:p>
    <w:p w14:paraId="454287E5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Style w:val="Strong"/>
          <w:rFonts w:ascii="SkolaSerifCnOffc" w:hAnsi="SkolaSerifCnOffc"/>
          <w:b w:val="0"/>
          <w:bCs w:val="0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Masal Masal İçinde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 xml:space="preserve"> Aytül Akal</w:t>
      </w:r>
    </w:p>
    <w:p w14:paraId="24644877" w14:textId="77777777" w:rsidR="005232C9" w:rsidRPr="0021420A" w:rsidRDefault="005232C9" w:rsidP="005232C9">
      <w:pPr>
        <w:spacing w:line="259" w:lineRule="auto"/>
        <w:rPr>
          <w:rFonts w:ascii="SkolaSerifCnOffc" w:hAnsi="SkolaSerifCnOffc"/>
        </w:rPr>
      </w:pPr>
    </w:p>
    <w:p w14:paraId="363CC2C4" w14:textId="0404FC9A" w:rsidR="005232C9" w:rsidRPr="0021420A" w:rsidRDefault="001B0811" w:rsidP="005232C9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Seçmeli</w:t>
      </w:r>
      <w:r w:rsidR="005232C9" w:rsidRPr="0021420A">
        <w:rPr>
          <w:rFonts w:ascii="SkolaSerifCnOffc" w:hAnsi="SkolaSerifCnOffc"/>
          <w:b/>
        </w:rPr>
        <w:t xml:space="preserve"> </w:t>
      </w:r>
    </w:p>
    <w:p w14:paraId="5408A242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Küçük Balıkçı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Lütfü Seyfullah </w:t>
      </w:r>
    </w:p>
    <w:p w14:paraId="6A459BA2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Kuş Sesi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Şükrü Ramo </w:t>
      </w:r>
    </w:p>
    <w:p w14:paraId="0B709801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Küçük Kara Balık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Style w:val="Strong"/>
          <w:rFonts w:ascii="SkolaSerifCnOffc" w:hAnsi="SkolaSerifCnOffc"/>
          <w:b w:val="0"/>
        </w:rPr>
        <w:t xml:space="preserve"> Samed Behrengi</w:t>
      </w:r>
      <w:r w:rsidRPr="0021420A">
        <w:rPr>
          <w:rFonts w:ascii="SkolaSerifCnOffc" w:hAnsi="SkolaSerifCnOffc"/>
        </w:rPr>
        <w:t xml:space="preserve"> </w:t>
      </w:r>
    </w:p>
    <w:p w14:paraId="79842564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Tırtıl ile Kelebek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Aytül Akal</w:t>
      </w:r>
    </w:p>
    <w:p w14:paraId="5D9B7506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Bizim Sokağın Çocukları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Necati Zekeriya </w:t>
      </w:r>
    </w:p>
    <w:p w14:paraId="2FE53F39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Mete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Avni Engüllü </w:t>
      </w:r>
    </w:p>
    <w:p w14:paraId="08B73199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Şekerli Öykü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Slavko Yanevski </w:t>
      </w:r>
    </w:p>
    <w:p w14:paraId="76F65D6C" w14:textId="77777777" w:rsidR="005232C9" w:rsidRPr="0021420A" w:rsidRDefault="005232C9" w:rsidP="005232C9">
      <w:pPr>
        <w:suppressAutoHyphens w:val="0"/>
        <w:spacing w:after="15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Eyvah Kalbim kırıldı </w:t>
      </w:r>
      <w:r w:rsidRPr="0021420A">
        <w:rPr>
          <w:rFonts w:ascii="SkolaSerifCnOffc" w:hAnsi="SkolaSerifCnOffc"/>
          <w:lang w:val="en-US"/>
        </w:rPr>
        <w:t>!</w:t>
      </w:r>
      <w:r w:rsidRPr="0021420A">
        <w:rPr>
          <w:rFonts w:ascii="SkolaSerifCnOffc" w:hAnsi="SkolaSerifCnOffc"/>
          <w:bCs/>
          <w:lang w:val="ru-RU"/>
        </w:rPr>
        <w:t xml:space="preserve"> 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Elif Yemenici</w:t>
      </w:r>
    </w:p>
    <w:p w14:paraId="646AE3D4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Pu Ayıcık (Pooh bear)</w:t>
      </w:r>
      <w:r w:rsidRPr="0021420A">
        <w:rPr>
          <w:rFonts w:ascii="SkolaSerifCnOffc" w:hAnsi="SkolaSerifCnOffc"/>
          <w:bCs/>
          <w:lang w:val="ru-RU"/>
        </w:rPr>
        <w:t xml:space="preserve"> 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Alan Alexandar Milne </w:t>
      </w:r>
    </w:p>
    <w:p w14:paraId="73B335EC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Doktor Aibolit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Kornei Chukovsky </w:t>
      </w:r>
    </w:p>
    <w:p w14:paraId="3D288CE1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Patates Murphy (Marfi) Efsanesi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Eoin Colfer </w:t>
      </w:r>
    </w:p>
    <w:p w14:paraId="57B16E2D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Başka Bir Şey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Catherine  Kejv </w:t>
      </w:r>
    </w:p>
    <w:p w14:paraId="4CDC9767" w14:textId="77777777" w:rsidR="005232C9" w:rsidRPr="0021420A" w:rsidRDefault="005232C9" w:rsidP="005232C9">
      <w:pPr>
        <w:suppressAutoHyphens w:val="0"/>
        <w:spacing w:after="15" w:line="480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İsidora Moon okula gidiyor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 Harriet Muncaster</w:t>
      </w:r>
    </w:p>
    <w:p w14:paraId="412F772C" w14:textId="4CD178B4" w:rsidR="00C90770" w:rsidRPr="0021420A" w:rsidRDefault="00C90770" w:rsidP="00C9077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54FBB584" w14:textId="77777777" w:rsidR="00C90770" w:rsidRPr="0021420A" w:rsidRDefault="00C90770" w:rsidP="00C9077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20AA0A71" w14:textId="7E758D7E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III разред</w:t>
      </w:r>
      <w:r w:rsidR="00F44CF9" w:rsidRPr="0021420A">
        <w:rPr>
          <w:rFonts w:ascii="Times New Roman" w:hAnsi="Times New Roman"/>
          <w:b/>
          <w:bCs/>
        </w:rPr>
        <w:t xml:space="preserve">         3+2</w:t>
      </w:r>
    </w:p>
    <w:p w14:paraId="39878EAF" w14:textId="2F1CDF1B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Обавезни</w:t>
      </w:r>
      <w:r w:rsidR="00F44CF9" w:rsidRPr="0021420A">
        <w:rPr>
          <w:rFonts w:ascii="Times New Roman" w:hAnsi="Times New Roman"/>
          <w:b/>
          <w:bCs/>
        </w:rPr>
        <w:t xml:space="preserve">  </w:t>
      </w:r>
    </w:p>
    <w:p w14:paraId="7FEB3119" w14:textId="4368A5B6" w:rsidR="00A31A20" w:rsidRPr="0021420A" w:rsidRDefault="00A31A20" w:rsidP="00A31A2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„Мува и кочија“ – басне, избор више аутора, уредник Ленче Милошевска</w:t>
      </w:r>
    </w:p>
    <w:p w14:paraId="6634613E" w14:textId="7FBDC1BF" w:rsidR="001D0569" w:rsidRPr="0021420A" w:rsidRDefault="00A31A20" w:rsidP="00A31A2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„Један дан“ -Љубивоје Ршумовић</w:t>
      </w:r>
    </w:p>
    <w:p w14:paraId="087588B2" w14:textId="72BEE64D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„Орхан“ Неџати Зекирија</w:t>
      </w:r>
    </w:p>
    <w:p w14:paraId="357B7284" w14:textId="77777777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22EB9966" w14:textId="2B73C290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Изборн</w:t>
      </w:r>
      <w:r w:rsidR="0053553B" w:rsidRPr="0021420A">
        <w:rPr>
          <w:rFonts w:ascii="Times New Roman" w:hAnsi="Times New Roman"/>
          <w:b/>
          <w:bCs/>
        </w:rPr>
        <w:t>а</w:t>
      </w:r>
    </w:p>
    <w:p w14:paraId="3BB67A93" w14:textId="77777777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„Шећерна прича“ Славка Јаневског</w:t>
      </w:r>
    </w:p>
    <w:p w14:paraId="62892394" w14:textId="47538573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„Рибар и рибица“ Александра Пушкина</w:t>
      </w:r>
    </w:p>
    <w:p w14:paraId="4226DE39" w14:textId="085D6BBE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„Доктор Офболи“ Корнеја Чуковског</w:t>
      </w:r>
    </w:p>
    <w:p w14:paraId="68281B67" w14:textId="49608524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„Мече Вини Пу“ Алана Александера Милна</w:t>
      </w:r>
    </w:p>
    <w:p w14:paraId="65B0316E" w14:textId="39B57C14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„Легенда о Марфи Кромпирици“ Овен Колфера</w:t>
      </w:r>
    </w:p>
    <w:p w14:paraId="33654232" w14:textId="4CC15E5A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„Доживљаји Мачка Тоше“ Бранко Ћопића</w:t>
      </w:r>
    </w:p>
    <w:p w14:paraId="4EA94DF5" w14:textId="3D7C686B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„Пас и његова сенка“ Доситеја Обрадовића</w:t>
      </w:r>
    </w:p>
    <w:p w14:paraId="799583DC" w14:textId="4B5CD1E9" w:rsidR="00621EBA" w:rsidRPr="0021420A" w:rsidRDefault="00621EBA" w:rsidP="00621EBA">
      <w:pPr>
        <w:suppressAutoHyphens w:val="0"/>
        <w:spacing w:after="15" w:line="247" w:lineRule="auto"/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„Школа“ Драган Лукић </w:t>
      </w:r>
    </w:p>
    <w:p w14:paraId="1D2AC43D" w14:textId="77777777" w:rsidR="00621EBA" w:rsidRPr="0021420A" w:rsidRDefault="00621EBA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</w:p>
    <w:p w14:paraId="6DAB66B7" w14:textId="77777777" w:rsidR="004C23E8" w:rsidRPr="0021420A" w:rsidRDefault="004C23E8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</w:p>
    <w:p w14:paraId="7A94E727" w14:textId="75DC9EB6" w:rsidR="004C23E8" w:rsidRPr="0021420A" w:rsidRDefault="004C23E8" w:rsidP="004C23E8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  <w:bCs/>
        </w:rPr>
        <w:t xml:space="preserve">III razred: </w:t>
      </w:r>
      <w:r w:rsidRPr="0021420A">
        <w:rPr>
          <w:rFonts w:ascii="Times New Roman" w:hAnsi="Times New Roman"/>
        </w:rPr>
        <w:t xml:space="preserve">U ovom razredu obrađuju se </w:t>
      </w:r>
      <w:r w:rsidR="00F44CF9" w:rsidRPr="0021420A">
        <w:rPr>
          <w:rFonts w:ascii="Times New Roman" w:hAnsi="Times New Roman"/>
        </w:rPr>
        <w:t xml:space="preserve">3+2 </w:t>
      </w:r>
      <w:r w:rsidRPr="0021420A">
        <w:rPr>
          <w:rFonts w:ascii="Times New Roman" w:hAnsi="Times New Roman"/>
        </w:rPr>
        <w:t xml:space="preserve">lektira </w:t>
      </w:r>
    </w:p>
    <w:p w14:paraId="3D74B18A" w14:textId="50657910" w:rsidR="004C23E8" w:rsidRPr="0021420A" w:rsidRDefault="004C23E8" w:rsidP="004C23E8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  <w:bCs/>
        </w:rPr>
        <w:t xml:space="preserve">Obavezne </w:t>
      </w:r>
    </w:p>
    <w:p w14:paraId="49EFA0F0" w14:textId="7332E48D" w:rsidR="00A968B2" w:rsidRPr="0021420A" w:rsidRDefault="00A968B2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„Basne“ – Ezop</w:t>
      </w:r>
    </w:p>
    <w:p w14:paraId="08FDE80A" w14:textId="22FC0E5D" w:rsidR="00A968B2" w:rsidRPr="0021420A" w:rsidRDefault="00A968B2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„Zelena šuma“ – Ahmet Hromadžić</w:t>
      </w:r>
    </w:p>
    <w:p w14:paraId="0FBB7ABD" w14:textId="4A3A1FC3" w:rsidR="00A968B2" w:rsidRPr="0021420A" w:rsidRDefault="00A968B2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„Orhan“ – Nedžati Zekirija</w:t>
      </w:r>
    </w:p>
    <w:p w14:paraId="386C0126" w14:textId="77777777" w:rsidR="004C23E8" w:rsidRPr="0021420A" w:rsidRDefault="004C23E8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</w:p>
    <w:p w14:paraId="11CCF237" w14:textId="1B64DF29" w:rsidR="00D911C3" w:rsidRPr="0021420A" w:rsidRDefault="00D911C3" w:rsidP="00D911C3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Izborne</w:t>
      </w:r>
    </w:p>
    <w:p w14:paraId="75264041" w14:textId="47FFC96C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Vezena torbica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Šimo Ešić</w:t>
      </w:r>
    </w:p>
    <w:p w14:paraId="577BFF50" w14:textId="1AE3B84D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Kraljica iz dvorišta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Bisera Alikadić</w:t>
      </w:r>
    </w:p>
    <w:p w14:paraId="4AFE8A16" w14:textId="104466F4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Doktor Ojboli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Korney Chukovsky</w:t>
      </w:r>
    </w:p>
    <w:p w14:paraId="220448A8" w14:textId="29ACAA9C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Legenda o Marfiju Krompirku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Eoin Colfer</w:t>
      </w:r>
    </w:p>
    <w:p w14:paraId="196426A1" w14:textId="532E5070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Nešto drugo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Kathryn Cave</w:t>
      </w:r>
    </w:p>
    <w:p w14:paraId="322AC0E9" w14:textId="7111CE90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Dječje nebo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>– Ismet Bekrić</w:t>
      </w:r>
    </w:p>
    <w:p w14:paraId="2D377CFE" w14:textId="386F9285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</w:rPr>
        <w:t>Joj, slomilo mi se srce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</w:rPr>
        <w:t xml:space="preserve"> – Elif Yemenci</w:t>
      </w:r>
    </w:p>
    <w:p w14:paraId="44C2E7A7" w14:textId="69713E4A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  <w:lang w:val="de-DE"/>
        </w:rPr>
        <w:t>Ovo je tvoje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  <w:lang w:val="de-DE"/>
        </w:rPr>
        <w:t xml:space="preserve"> – Sanne te Loo</w:t>
      </w:r>
    </w:p>
    <w:p w14:paraId="043DC12C" w14:textId="31822925" w:rsidR="00A968B2" w:rsidRPr="0021420A" w:rsidRDefault="00907B0E" w:rsidP="00A968B2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</w:rPr>
        <w:t>„</w:t>
      </w:r>
      <w:r w:rsidR="00A968B2" w:rsidRPr="0021420A">
        <w:rPr>
          <w:rFonts w:ascii="Times New Roman" w:hAnsi="Times New Roman"/>
          <w:lang w:val="de-DE"/>
        </w:rPr>
        <w:t>Isidora Mun: Ide u školu</w:t>
      </w:r>
      <w:r w:rsidRPr="0021420A">
        <w:rPr>
          <w:rFonts w:ascii="Times New Roman" w:hAnsi="Times New Roman"/>
        </w:rPr>
        <w:t>“</w:t>
      </w:r>
      <w:r w:rsidR="00A968B2" w:rsidRPr="0021420A">
        <w:rPr>
          <w:rFonts w:ascii="Times New Roman" w:hAnsi="Times New Roman"/>
          <w:lang w:val="de-DE"/>
        </w:rPr>
        <w:t xml:space="preserve"> – Harriet Muncaster</w:t>
      </w:r>
    </w:p>
    <w:p w14:paraId="4FD42778" w14:textId="77777777" w:rsidR="004C23E8" w:rsidRPr="0021420A" w:rsidRDefault="004C23E8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  <w:lang w:val="de-DE"/>
        </w:rPr>
      </w:pPr>
    </w:p>
    <w:p w14:paraId="160BDF01" w14:textId="77777777" w:rsidR="00393F14" w:rsidRPr="0021420A" w:rsidRDefault="00393F14" w:rsidP="006364A5">
      <w:pPr>
        <w:rPr>
          <w:rFonts w:ascii="Times New Roman" w:hAnsi="Times New Roman"/>
          <w:b/>
        </w:rPr>
      </w:pPr>
    </w:p>
    <w:p w14:paraId="7B29837B" w14:textId="3B67BEB4" w:rsidR="006364A5" w:rsidRPr="0021420A" w:rsidRDefault="006364A5" w:rsidP="006364A5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 xml:space="preserve">IV </w:t>
      </w:r>
      <w:r w:rsidRPr="0021420A">
        <w:rPr>
          <w:rFonts w:ascii="Times New Roman" w:hAnsi="Times New Roman"/>
          <w:b/>
          <w:lang w:val="ru-RU"/>
        </w:rPr>
        <w:t>одделение:</w:t>
      </w:r>
    </w:p>
    <w:p w14:paraId="02A5F6C1" w14:textId="77777777" w:rsidR="006364A5" w:rsidRPr="0021420A" w:rsidRDefault="006364A5" w:rsidP="006364A5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 xml:space="preserve">Во ова одделение се обработуваат  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b/>
        </w:rPr>
        <w:t xml:space="preserve"> </w:t>
      </w:r>
      <w:r w:rsidRPr="0021420A">
        <w:rPr>
          <w:rFonts w:ascii="Times New Roman" w:hAnsi="Times New Roman"/>
          <w:b/>
          <w:lang w:val="ru-RU"/>
        </w:rPr>
        <w:t>3+2 лектири</w:t>
      </w:r>
      <w:r w:rsidRPr="0021420A">
        <w:rPr>
          <w:rFonts w:ascii="Times New Roman" w:hAnsi="Times New Roman"/>
          <w:b/>
        </w:rPr>
        <w:t>:</w:t>
      </w:r>
    </w:p>
    <w:p w14:paraId="6E89284C" w14:textId="4CF127A3" w:rsidR="004C23E8" w:rsidRPr="0021420A" w:rsidRDefault="004E64E0" w:rsidP="00A31A2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  <w:lang w:val="ru-RU"/>
        </w:rPr>
      </w:pPr>
      <w:r w:rsidRPr="0021420A">
        <w:rPr>
          <w:rFonts w:ascii="Times New Roman" w:hAnsi="Times New Roman"/>
          <w:b/>
          <w:bCs/>
          <w:lang w:val="ru-RU"/>
        </w:rPr>
        <w:t>задолжителни</w:t>
      </w:r>
    </w:p>
    <w:p w14:paraId="0F7C88B7" w14:textId="77777777" w:rsidR="006364A5" w:rsidRPr="0021420A" w:rsidRDefault="006364A5" w:rsidP="006364A5">
      <w:pPr>
        <w:rPr>
          <w:rFonts w:ascii="Times New Roman" w:hAnsi="Times New Roman"/>
          <w:shd w:val="clear" w:color="auto" w:fill="FFFFFF"/>
        </w:rPr>
      </w:pPr>
      <w:r w:rsidRPr="0021420A">
        <w:rPr>
          <w:rFonts w:ascii="Times New Roman" w:hAnsi="Times New Roman"/>
          <w:shd w:val="clear" w:color="auto" w:fill="FFFFFF"/>
          <w:lang w:val="ru-RU"/>
        </w:rPr>
        <w:t>„</w:t>
      </w:r>
      <w:r w:rsidRPr="0021420A">
        <w:rPr>
          <w:rFonts w:ascii="Times New Roman" w:hAnsi="Times New Roman"/>
          <w:shd w:val="clear" w:color="auto" w:fill="FFFFFF"/>
        </w:rPr>
        <w:t>Бајки од Македонија“ од Билјана Црвенковска</w:t>
      </w:r>
    </w:p>
    <w:p w14:paraId="37959DFC" w14:textId="08BB0EDE" w:rsidR="006364A5" w:rsidRPr="0021420A" w:rsidRDefault="006364A5" w:rsidP="006364A5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Безборовната Ела“ од Викторија Патрашку    </w:t>
      </w:r>
    </w:p>
    <w:p w14:paraId="01DAADA8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 xml:space="preserve">„Волшебникот од Оз“ од Лиман Франк Баум </w:t>
      </w:r>
    </w:p>
    <w:p w14:paraId="3D44C918" w14:textId="77777777" w:rsidR="006364A5" w:rsidRPr="0021420A" w:rsidRDefault="006364A5" w:rsidP="006364A5">
      <w:pPr>
        <w:rPr>
          <w:rFonts w:ascii="Times New Roman" w:hAnsi="Times New Roman"/>
        </w:rPr>
      </w:pPr>
    </w:p>
    <w:p w14:paraId="12E36701" w14:textId="3EBE1018" w:rsidR="006364A5" w:rsidRPr="0021420A" w:rsidRDefault="001B0811" w:rsidP="006364A5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  <w:lang w:val="ru-RU"/>
        </w:rPr>
        <w:t>изборни</w:t>
      </w:r>
    </w:p>
    <w:p w14:paraId="38F34E35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„Сказна за детето Вилен“ од Глигор Поповски</w:t>
      </w:r>
      <w:r w:rsidRPr="0021420A">
        <w:rPr>
          <w:rFonts w:ascii="Times New Roman" w:hAnsi="Times New Roman"/>
        </w:rPr>
        <w:t xml:space="preserve"> </w:t>
      </w:r>
    </w:p>
    <w:p w14:paraId="690C0D9C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„Белата мечка, синиот кит и другите“ од Цане Андреевски </w:t>
      </w:r>
    </w:p>
    <w:p w14:paraId="0E730905" w14:textId="77777777" w:rsidR="006364A5" w:rsidRPr="0021420A" w:rsidRDefault="006364A5" w:rsidP="006364A5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>„Од згода до згода, заграб бистра вода“ од Васил Мукаетов</w:t>
      </w:r>
    </w:p>
    <w:p w14:paraId="6E2DB525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Училиштен театар“ од Киро Донев </w:t>
      </w:r>
    </w:p>
    <w:p w14:paraId="6A8B2C59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„Борко Брзозборко“ од Ксенија Маказлиева Трајчева </w:t>
      </w:r>
    </w:p>
    <w:p w14:paraId="78313F59" w14:textId="77777777" w:rsidR="006364A5" w:rsidRPr="0021420A" w:rsidRDefault="006364A5" w:rsidP="006364A5">
      <w:pPr>
        <w:rPr>
          <w:rFonts w:ascii="Times New Roman" w:hAnsi="Times New Roman"/>
          <w:shd w:val="clear" w:color="auto" w:fill="FFFFFF"/>
          <w:lang w:val="ru-RU"/>
        </w:rPr>
      </w:pPr>
      <w:r w:rsidRPr="0021420A">
        <w:rPr>
          <w:rFonts w:ascii="Times New Roman" w:hAnsi="Times New Roman"/>
          <w:shd w:val="clear" w:color="auto" w:fill="FFFFFF"/>
        </w:rPr>
        <w:t>„Бајка за царот Нај“ од Снежана Иљоска Наумовска</w:t>
      </w:r>
    </w:p>
    <w:p w14:paraId="1458448D" w14:textId="77777777" w:rsidR="006364A5" w:rsidRPr="0021420A" w:rsidRDefault="006364A5" w:rsidP="006364A5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</w:rPr>
        <w:t>„</w:t>
      </w:r>
      <w:r w:rsidRPr="0021420A">
        <w:rPr>
          <w:rFonts w:ascii="Times New Roman" w:hAnsi="Times New Roman"/>
          <w:bCs/>
          <w:lang w:val="ru-RU"/>
        </w:rPr>
        <w:t xml:space="preserve">Овде во близина живее едно девојче“ од Ида Млакар Црнич  </w:t>
      </w:r>
    </w:p>
    <w:p w14:paraId="194A9B95" w14:textId="77777777" w:rsidR="006364A5" w:rsidRPr="0021420A" w:rsidRDefault="006364A5" w:rsidP="006364A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Cs/>
          <w:lang w:val="ru-RU"/>
        </w:rPr>
        <w:t>„Големата фабрика за зборови“ од Ањес де  Лестрад</w:t>
      </w:r>
    </w:p>
    <w:p w14:paraId="5E3F6C1C" w14:textId="77777777" w:rsidR="006364A5" w:rsidRPr="0021420A" w:rsidRDefault="006364A5" w:rsidP="006364A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„Итар Пејо“ од Стале Попов</w:t>
      </w:r>
    </w:p>
    <w:p w14:paraId="422344DD" w14:textId="77777777" w:rsidR="006364A5" w:rsidRPr="0021420A" w:rsidRDefault="006364A5" w:rsidP="006364A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„Петар Пан“ од Џејмс Метју Бари </w:t>
      </w:r>
    </w:p>
    <w:p w14:paraId="5E15B231" w14:textId="77777777" w:rsidR="006364A5" w:rsidRPr="0021420A" w:rsidRDefault="006364A5" w:rsidP="006364A5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 xml:space="preserve">„Природо, љубов моја“ – еколошка читанка од Александар Кујунџиски         </w:t>
      </w:r>
    </w:p>
    <w:p w14:paraId="0161EED3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Шила“ од Јана Мишо</w:t>
      </w:r>
    </w:p>
    <w:p w14:paraId="2513D325" w14:textId="77777777" w:rsidR="006364A5" w:rsidRPr="0021420A" w:rsidRDefault="006364A5" w:rsidP="006364A5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„Рокчето“ од Никола Маџиров </w:t>
      </w:r>
    </w:p>
    <w:p w14:paraId="0497F8A8" w14:textId="77777777" w:rsidR="006364A5" w:rsidRPr="0021420A" w:rsidRDefault="006364A5" w:rsidP="006364A5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>„Капетанот Торнадо“ од Миливој Матошец</w:t>
      </w:r>
    </w:p>
    <w:p w14:paraId="552AE536" w14:textId="77777777" w:rsidR="006364A5" w:rsidRPr="0021420A" w:rsidRDefault="006364A5" w:rsidP="006364A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„Сон на тркала“ од Стојан Тарапуза</w:t>
      </w:r>
    </w:p>
    <w:p w14:paraId="69A83633" w14:textId="77777777" w:rsidR="006364A5" w:rsidRPr="0021420A" w:rsidRDefault="006364A5" w:rsidP="006364A5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Ѕвездени перничиња“ од Славка Манева</w:t>
      </w:r>
    </w:p>
    <w:p w14:paraId="084E9B07" w14:textId="77777777" w:rsidR="001D0569" w:rsidRPr="0021420A" w:rsidRDefault="001D0569" w:rsidP="00F44116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67FB6829" w14:textId="77777777" w:rsidR="00477ED9" w:rsidRPr="0021420A" w:rsidRDefault="00477ED9" w:rsidP="00F44116">
      <w:pPr>
        <w:rPr>
          <w:rFonts w:ascii="Times New Roman" w:hAnsi="Times New Roman"/>
          <w:b/>
        </w:rPr>
      </w:pPr>
    </w:p>
    <w:p w14:paraId="0D5BE727" w14:textId="77777777" w:rsidR="00424824" w:rsidRPr="0021420A" w:rsidRDefault="00424824" w:rsidP="00F44116">
      <w:pPr>
        <w:tabs>
          <w:tab w:val="center" w:pos="4513"/>
        </w:tabs>
        <w:rPr>
          <w:rFonts w:ascii="Times New Roman" w:hAnsi="Times New Roman"/>
        </w:rPr>
      </w:pPr>
    </w:p>
    <w:p w14:paraId="68478D43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 xml:space="preserve">Klasa IV </w:t>
      </w:r>
    </w:p>
    <w:p w14:paraId="1C032546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</w:rPr>
      </w:pPr>
      <w:r w:rsidRPr="0021420A">
        <w:rPr>
          <w:rFonts w:ascii="Times New Roman" w:hAnsi="Times New Roman"/>
          <w:bCs/>
        </w:rPr>
        <w:t xml:space="preserve">Në këtë klasë përpunohen 3+2 lektyra: </w:t>
      </w:r>
    </w:p>
    <w:p w14:paraId="3FB9B16A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</w:rPr>
      </w:pPr>
      <w:r w:rsidRPr="0021420A">
        <w:rPr>
          <w:rFonts w:ascii="Times New Roman" w:hAnsi="Times New Roman"/>
          <w:bCs/>
        </w:rPr>
        <w:t xml:space="preserve">të detyrueshme: </w:t>
      </w:r>
    </w:p>
    <w:p w14:paraId="51D8182F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</w:rPr>
      </w:pPr>
      <w:r w:rsidRPr="0021420A">
        <w:rPr>
          <w:rFonts w:ascii="Times New Roman" w:hAnsi="Times New Roman"/>
          <w:bCs/>
        </w:rPr>
        <w:t xml:space="preserve">“Aventurat e Çapaçulit në Afrikë” nga Dionis Bubani </w:t>
      </w:r>
    </w:p>
    <w:p w14:paraId="6A249365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</w:rPr>
      </w:pPr>
      <w:r w:rsidRPr="0021420A">
        <w:rPr>
          <w:rFonts w:ascii="Times New Roman" w:hAnsi="Times New Roman"/>
          <w:bCs/>
        </w:rPr>
        <w:t xml:space="preserve">“Ela që nuk flet” nga Viktorija Patrashku </w:t>
      </w:r>
    </w:p>
    <w:p w14:paraId="18377F1B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en-US"/>
        </w:rPr>
      </w:pPr>
      <w:r w:rsidRPr="0021420A">
        <w:rPr>
          <w:rFonts w:ascii="Times New Roman" w:hAnsi="Times New Roman"/>
          <w:bCs/>
        </w:rPr>
        <w:t xml:space="preserve">“Magjistari i Ozit” nga Lyman Frank Baum </w:t>
      </w:r>
    </w:p>
    <w:p w14:paraId="7E806577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en-US"/>
        </w:rPr>
      </w:pPr>
    </w:p>
    <w:p w14:paraId="2413FA7D" w14:textId="20CCF319" w:rsidR="00EC7D40" w:rsidRPr="0021420A" w:rsidRDefault="001B0811" w:rsidP="00EC7D40">
      <w:pPr>
        <w:tabs>
          <w:tab w:val="center" w:pos="4513"/>
        </w:tabs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>me zgjedhje</w:t>
      </w:r>
      <w:r w:rsidR="00EC7D40" w:rsidRPr="0021420A">
        <w:rPr>
          <w:rFonts w:ascii="Times New Roman" w:hAnsi="Times New Roman"/>
          <w:b/>
        </w:rPr>
        <w:t xml:space="preserve"> </w:t>
      </w:r>
    </w:p>
    <w:p w14:paraId="2D7D526C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</w:rPr>
      </w:pPr>
      <w:r w:rsidRPr="0021420A">
        <w:rPr>
          <w:rFonts w:ascii="Times New Roman" w:hAnsi="Times New Roman"/>
          <w:bCs/>
        </w:rPr>
        <w:t xml:space="preserve">“Përrallat e gjyshes sime” nga Sokol Jakova </w:t>
      </w:r>
    </w:p>
    <w:p w14:paraId="3BCFB7E0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“Heroizmat e Fatbardh Pikaloshit” nga Bedri Dedja </w:t>
      </w:r>
    </w:p>
    <w:p w14:paraId="2ACDE085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“Këtu afër jeton një vajzë” nga Ida Mlakar Crniç </w:t>
      </w:r>
    </w:p>
    <w:p w14:paraId="372B277B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en-US"/>
        </w:rPr>
      </w:pPr>
      <w:r w:rsidRPr="0021420A">
        <w:rPr>
          <w:rFonts w:ascii="Times New Roman" w:hAnsi="Times New Roman"/>
          <w:bCs/>
          <w:lang w:val="en-US"/>
        </w:rPr>
        <w:t>“</w:t>
      </w:r>
      <w:proofErr w:type="spellStart"/>
      <w:r w:rsidRPr="0021420A">
        <w:rPr>
          <w:rFonts w:ascii="Times New Roman" w:hAnsi="Times New Roman"/>
          <w:bCs/>
          <w:lang w:val="en-US"/>
        </w:rPr>
        <w:t>Gjiri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i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delfinit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bCs/>
          <w:lang w:val="en-US"/>
        </w:rPr>
        <w:t>nga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Rifat </w:t>
      </w:r>
      <w:proofErr w:type="spellStart"/>
      <w:r w:rsidRPr="0021420A">
        <w:rPr>
          <w:rFonts w:ascii="Times New Roman" w:hAnsi="Times New Roman"/>
          <w:bCs/>
          <w:lang w:val="en-US"/>
        </w:rPr>
        <w:t>Kukaj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</w:p>
    <w:p w14:paraId="0D96795F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en-US"/>
        </w:rPr>
      </w:pPr>
      <w:r w:rsidRPr="0021420A">
        <w:rPr>
          <w:rFonts w:ascii="Times New Roman" w:hAnsi="Times New Roman"/>
          <w:bCs/>
          <w:lang w:val="en-US"/>
        </w:rPr>
        <w:t>“</w:t>
      </w:r>
      <w:proofErr w:type="spellStart"/>
      <w:r w:rsidRPr="0021420A">
        <w:rPr>
          <w:rFonts w:ascii="Times New Roman" w:hAnsi="Times New Roman"/>
          <w:bCs/>
          <w:lang w:val="en-US"/>
        </w:rPr>
        <w:t>Agimesha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e </w:t>
      </w:r>
      <w:proofErr w:type="spellStart"/>
      <w:r w:rsidRPr="0021420A">
        <w:rPr>
          <w:rFonts w:ascii="Times New Roman" w:hAnsi="Times New Roman"/>
          <w:bCs/>
          <w:lang w:val="en-US"/>
        </w:rPr>
        <w:t>ngujuar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në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shtatë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shpella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bCs/>
          <w:lang w:val="en-US"/>
        </w:rPr>
        <w:t>nga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Abdylazis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Islami </w:t>
      </w:r>
    </w:p>
    <w:p w14:paraId="60BAE343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pt-PT"/>
        </w:rPr>
      </w:pPr>
      <w:r w:rsidRPr="0021420A">
        <w:rPr>
          <w:rFonts w:ascii="Times New Roman" w:hAnsi="Times New Roman"/>
          <w:bCs/>
          <w:lang w:val="pt-PT"/>
        </w:rPr>
        <w:t xml:space="preserve">“Ujku me zile” nga Ramadan Zejneli </w:t>
      </w:r>
    </w:p>
    <w:p w14:paraId="7CAD728E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“Fabrika e madhe e fjalëve” nga Agnes de Lestrade </w:t>
      </w:r>
    </w:p>
    <w:p w14:paraId="25109D09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“Piter Pani” nga Xhejms Metju Barri </w:t>
      </w:r>
    </w:p>
    <w:p w14:paraId="09652808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“Legjenda dhe rrëfime për Skënderbeun nga Naum Prifti </w:t>
      </w:r>
    </w:p>
    <w:p w14:paraId="08BD7282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“Shtëpiza e xixëllonjave” nga Kalosh Çeliku “Jasemini në vendin e gënjeshtarëve” nga Xhani Rodari </w:t>
      </w:r>
    </w:p>
    <w:p w14:paraId="66DE9029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“Udhëtimi në qendër të Tokës” nga Jules Verne. </w:t>
      </w:r>
    </w:p>
    <w:p w14:paraId="034D51CF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“Shilla” nga Jana Misho </w:t>
      </w:r>
    </w:p>
    <w:p w14:paraId="48482EAB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“Udhëtimi i pikëpyetjes” nga Ymer Elshani </w:t>
      </w:r>
    </w:p>
    <w:p w14:paraId="14332001" w14:textId="77777777" w:rsidR="00EC7D40" w:rsidRPr="0021420A" w:rsidRDefault="00EC7D40" w:rsidP="00EC7D40">
      <w:pPr>
        <w:tabs>
          <w:tab w:val="center" w:pos="4513"/>
        </w:tabs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 xml:space="preserve">”Në prehër të gjyshes” nga Anton Çeta </w:t>
      </w:r>
    </w:p>
    <w:p w14:paraId="143A478B" w14:textId="7BE82CC2" w:rsidR="00F44116" w:rsidRPr="0021420A" w:rsidRDefault="00F44116" w:rsidP="00F44116">
      <w:pPr>
        <w:tabs>
          <w:tab w:val="center" w:pos="4513"/>
        </w:tabs>
        <w:rPr>
          <w:rFonts w:ascii="Times New Roman" w:hAnsi="Times New Roman"/>
        </w:rPr>
      </w:pPr>
    </w:p>
    <w:p w14:paraId="5D1717E6" w14:textId="77777777" w:rsidR="005232C9" w:rsidRPr="0021420A" w:rsidRDefault="005232C9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sınıf 3+2</w:t>
      </w:r>
    </w:p>
    <w:p w14:paraId="59FCAFD7" w14:textId="77777777" w:rsidR="005232C9" w:rsidRPr="0021420A" w:rsidRDefault="005232C9" w:rsidP="005232C9">
      <w:pPr>
        <w:suppressAutoHyphens w:val="0"/>
        <w:spacing w:after="15" w:line="247" w:lineRule="auto"/>
        <w:ind w:left="284" w:right="6933"/>
        <w:jc w:val="left"/>
        <w:rPr>
          <w:rFonts w:ascii="SkolaSerifCnOffc" w:hAnsi="SkolaSerifCnOffc"/>
        </w:rPr>
      </w:pPr>
    </w:p>
    <w:p w14:paraId="4DF2AA6A" w14:textId="7136EE38" w:rsidR="005232C9" w:rsidRPr="0021420A" w:rsidRDefault="005232C9" w:rsidP="005232C9">
      <w:pPr>
        <w:suppressAutoHyphens w:val="0"/>
        <w:spacing w:after="15" w:line="247" w:lineRule="auto"/>
        <w:ind w:right="6933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</w:rPr>
        <w:t xml:space="preserve"> </w:t>
      </w:r>
      <w:r w:rsidR="001B0811" w:rsidRPr="0021420A">
        <w:rPr>
          <w:rFonts w:ascii="SkolaSerifCnOffc" w:hAnsi="SkolaSerifCnOffc"/>
          <w:b/>
        </w:rPr>
        <w:t>Zorunlu</w:t>
      </w:r>
    </w:p>
    <w:p w14:paraId="71808024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Oz'un B</w:t>
      </w:r>
      <w:r w:rsidRPr="0021420A">
        <w:rPr>
          <w:rFonts w:ascii="SkolaSerifCnOffc" w:eastAsia="SimSun" w:hAnsi="SkolaSerifCnOffc"/>
        </w:rPr>
        <w:t>üyülü</w:t>
      </w:r>
      <w:r w:rsidRPr="0021420A">
        <w:rPr>
          <w:rFonts w:ascii="SkolaSerifCnOffc" w:hAnsi="SkolaSerifCnOffc"/>
        </w:rPr>
        <w:t xml:space="preserve"> Sihirbazı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Lyman Frank Baum </w:t>
      </w:r>
    </w:p>
    <w:p w14:paraId="69C0EAE6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Küçük Hanım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Fahri Kaya </w:t>
      </w:r>
    </w:p>
    <w:p w14:paraId="29006348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Orhan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Necati Zekeriya </w:t>
      </w:r>
    </w:p>
    <w:p w14:paraId="0EED7FF3" w14:textId="77777777" w:rsidR="005232C9" w:rsidRPr="0021420A" w:rsidRDefault="005232C9" w:rsidP="005232C9">
      <w:pPr>
        <w:spacing w:line="259" w:lineRule="auto"/>
        <w:rPr>
          <w:rFonts w:ascii="SkolaSerifCnOffc" w:hAnsi="SkolaSerifCnOffc"/>
          <w:b/>
        </w:rPr>
      </w:pPr>
    </w:p>
    <w:p w14:paraId="485248FF" w14:textId="55DE7EF8" w:rsidR="005232C9" w:rsidRPr="0021420A" w:rsidRDefault="005232C9" w:rsidP="005232C9">
      <w:pPr>
        <w:spacing w:after="38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 </w:t>
      </w:r>
      <w:r w:rsidR="001B0811" w:rsidRPr="0021420A">
        <w:rPr>
          <w:rFonts w:ascii="SkolaSerifCnOffc" w:hAnsi="SkolaSerifCnOffc"/>
          <w:b/>
        </w:rPr>
        <w:t>Seçmeli</w:t>
      </w:r>
      <w:r w:rsidRPr="0021420A">
        <w:rPr>
          <w:rFonts w:ascii="SkolaSerifCnOffc" w:hAnsi="SkolaSerifCnOffc"/>
          <w:b/>
        </w:rPr>
        <w:t xml:space="preserve"> </w:t>
      </w:r>
    </w:p>
    <w:p w14:paraId="17C72F90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Rüya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 xml:space="preserve">Nasreddin Hoca Masalları ( Fıkraları) </w:t>
      </w:r>
    </w:p>
    <w:p w14:paraId="4F786162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Style w:val="Strong"/>
          <w:rFonts w:ascii="SkolaSerifCnOffc" w:hAnsi="SkolaSerifCnOffc"/>
          <w:b w:val="0"/>
          <w:bCs w:val="0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Yeşil Kiraz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 xml:space="preserve">  Gülten Dayıoğlu</w:t>
      </w:r>
    </w:p>
    <w:p w14:paraId="583CBDAC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Style w:val="Strong"/>
          <w:rFonts w:ascii="SkolaSerifCnOffc" w:hAnsi="SkolaSerifCnOffc"/>
          <w:b w:val="0"/>
          <w:bCs w:val="0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Ekmek Arası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 xml:space="preserve">  Aytül Akal</w:t>
      </w:r>
    </w:p>
    <w:p w14:paraId="2D455DDB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Bir Küçük Osmancık Vardı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 xml:space="preserve"> </w:t>
      </w:r>
      <w:r w:rsidRPr="0021420A">
        <w:rPr>
          <w:rStyle w:val="Strong"/>
          <w:rFonts w:ascii="SkolaSerifCnOffc" w:hAnsi="SkolaSerifCnOffc"/>
          <w:b w:val="0"/>
          <w:lang w:val="en-US"/>
        </w:rPr>
        <w:t xml:space="preserve"> </w:t>
      </w:r>
      <w:r w:rsidRPr="0021420A">
        <w:rPr>
          <w:rStyle w:val="Strong"/>
          <w:rFonts w:ascii="SkolaSerifCnOffc" w:hAnsi="SkolaSerifCnOffc"/>
          <w:b w:val="0"/>
        </w:rPr>
        <w:t xml:space="preserve"> Hasan Nail Canat</w:t>
      </w:r>
    </w:p>
    <w:p w14:paraId="592E6363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Mevlana Celaleddin Rumi Mesnevi’den Seçmeler „Satıcı ve Papağan Hikayesi“ </w:t>
      </w:r>
    </w:p>
    <w:p w14:paraId="63A7BC15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Petar Pan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Jammes Matthew Barrie  </w:t>
      </w:r>
    </w:p>
    <w:p w14:paraId="34E759C8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Robin Hood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Howard Pyle </w:t>
      </w:r>
    </w:p>
    <w:p w14:paraId="2A6C1391" w14:textId="77777777" w:rsidR="005232C9" w:rsidRPr="0021420A" w:rsidRDefault="005232C9" w:rsidP="005232C9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Kaptan Tornado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pt-PT"/>
        </w:rPr>
        <w:t xml:space="preserve"> </w:t>
      </w:r>
      <w:r w:rsidRPr="0021420A">
        <w:rPr>
          <w:rFonts w:ascii="SkolaSerifCnOffc" w:hAnsi="SkolaSerifCnOffc"/>
        </w:rPr>
        <w:t xml:space="preserve"> Milivoy Matoşets </w:t>
      </w:r>
    </w:p>
    <w:p w14:paraId="3AF7F18F" w14:textId="77777777" w:rsidR="0053553B" w:rsidRPr="0021420A" w:rsidRDefault="0053553B" w:rsidP="00F44116">
      <w:pPr>
        <w:rPr>
          <w:rFonts w:ascii="Times New Roman" w:hAnsi="Times New Roman"/>
        </w:rPr>
      </w:pPr>
    </w:p>
    <w:p w14:paraId="581BC317" w14:textId="74EB7BC8" w:rsidR="0053553B" w:rsidRPr="0021420A" w:rsidRDefault="004E64E0" w:rsidP="0053553B">
      <w:pPr>
        <w:tabs>
          <w:tab w:val="center" w:pos="4513"/>
        </w:tabs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IV разред 3+2</w:t>
      </w:r>
    </w:p>
    <w:p w14:paraId="3C182418" w14:textId="0BCD9A31" w:rsidR="0053553B" w:rsidRPr="0021420A" w:rsidRDefault="00FA73BB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O</w:t>
      </w:r>
      <w:r w:rsidR="004E64E0" w:rsidRPr="0021420A">
        <w:rPr>
          <w:rFonts w:ascii="Times New Roman" w:hAnsi="Times New Roman"/>
        </w:rPr>
        <w:t>бавезна</w:t>
      </w:r>
    </w:p>
    <w:p w14:paraId="2FD638C3" w14:textId="77777777" w:rsidR="00FA73BB" w:rsidRPr="0021420A" w:rsidRDefault="00FA73BB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„Замислите“ – избор поезије и прозе, Душан Радовић</w:t>
      </w:r>
    </w:p>
    <w:p w14:paraId="66C1B1FE" w14:textId="3F36C982" w:rsidR="00FA73BB" w:rsidRPr="0021420A" w:rsidRDefault="00FA73BB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„Безречна Ела“ Викторија Патрашку</w:t>
      </w:r>
    </w:p>
    <w:p w14:paraId="763E7EC6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„Чаробњак из Оза“ – Лајман Франк Баум</w:t>
      </w:r>
    </w:p>
    <w:p w14:paraId="50C94B15" w14:textId="181AF3CB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</w:p>
    <w:p w14:paraId="55524E0D" w14:textId="381ACB4C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Изборна:</w:t>
      </w:r>
    </w:p>
    <w:p w14:paraId="76F5EE5C" w14:textId="60F8DB77" w:rsidR="00FA73BB" w:rsidRPr="0021420A" w:rsidRDefault="00FA73BB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„Зна он унапред“ – избор драмских текстова</w:t>
      </w:r>
    </w:p>
    <w:p w14:paraId="5189385D" w14:textId="77EE75ED" w:rsidR="00C91DE9" w:rsidRPr="0021420A" w:rsidRDefault="00FA73BB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„Јурњава на мотору“ – Славко Колар</w:t>
      </w:r>
    </w:p>
    <w:p w14:paraId="18443A5A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„Деца могу да полете“ – Љубивоје Ршумовић</w:t>
      </w:r>
    </w:p>
    <w:p w14:paraId="0C7F5E1F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„Мој отац храни птице“ – Власта Ценић</w:t>
      </w:r>
    </w:p>
    <w:p w14:paraId="0D4A936C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„Принц на облацима“ – Гроздана Олујић</w:t>
      </w:r>
    </w:p>
    <w:p w14:paraId="010646A4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„Петар Пан“ – Џејмс Метјју Бари</w:t>
      </w:r>
    </w:p>
    <w:p w14:paraId="68D0C217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„Капетан Торнадо“ – Миливој Матошец</w:t>
      </w:r>
    </w:p>
    <w:p w14:paraId="2BB2D542" w14:textId="77777777" w:rsidR="00C91DE9" w:rsidRPr="0021420A" w:rsidRDefault="00C91DE9" w:rsidP="00FA73BB">
      <w:pPr>
        <w:tabs>
          <w:tab w:val="center" w:pos="4513"/>
        </w:tabs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„Шила“ – Јана Мишо</w:t>
      </w:r>
    </w:p>
    <w:p w14:paraId="3720CB47" w14:textId="77777777" w:rsidR="0053553B" w:rsidRPr="0021420A" w:rsidRDefault="0053553B" w:rsidP="00F44116">
      <w:pPr>
        <w:rPr>
          <w:rFonts w:ascii="Times New Roman" w:hAnsi="Times New Roman"/>
        </w:rPr>
      </w:pPr>
    </w:p>
    <w:p w14:paraId="622D6C48" w14:textId="77777777" w:rsidR="0053553B" w:rsidRPr="0021420A" w:rsidRDefault="0053553B" w:rsidP="00F44116">
      <w:pPr>
        <w:rPr>
          <w:rFonts w:ascii="Times New Roman" w:hAnsi="Times New Roman"/>
        </w:rPr>
      </w:pPr>
    </w:p>
    <w:p w14:paraId="4B5AFA55" w14:textId="77777777" w:rsidR="00393F14" w:rsidRPr="0021420A" w:rsidRDefault="00393F14" w:rsidP="00393F1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IV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b/>
        </w:rPr>
        <w:t xml:space="preserve">razred </w:t>
      </w:r>
      <w:r w:rsidRPr="0021420A">
        <w:rPr>
          <w:rFonts w:ascii="Times New Roman" w:hAnsi="Times New Roman"/>
        </w:rPr>
        <w:t xml:space="preserve"> </w:t>
      </w:r>
      <w:r w:rsidRPr="0021420A">
        <w:rPr>
          <w:rFonts w:ascii="Times New Roman" w:hAnsi="Times New Roman"/>
          <w:b/>
          <w:lang w:val="ru-RU"/>
        </w:rPr>
        <w:t xml:space="preserve">3+2 </w:t>
      </w:r>
    </w:p>
    <w:p w14:paraId="7C426F9C" w14:textId="77777777" w:rsidR="00393F14" w:rsidRPr="0021420A" w:rsidRDefault="00393F14" w:rsidP="00393F14">
      <w:pPr>
        <w:rPr>
          <w:rFonts w:ascii="Times New Roman" w:hAnsi="Times New Roman"/>
          <w:b/>
          <w:lang w:val="ru-RU"/>
        </w:rPr>
      </w:pPr>
    </w:p>
    <w:p w14:paraId="1BC0A09F" w14:textId="098960B1" w:rsidR="00393F14" w:rsidRPr="0021420A" w:rsidRDefault="00393F14" w:rsidP="00393F14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>Obavezne</w:t>
      </w:r>
    </w:p>
    <w:p w14:paraId="47DEAB6F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hyperlink r:id="rId8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Priče ispod zmajevih krila</w:t>
        </w:r>
      </w:hyperlink>
      <w:r w:rsidRPr="0021420A">
        <w:rPr>
          <w:rFonts w:ascii="Times New Roman" w:hAnsi="Times New Roman"/>
        </w:rPr>
        <w:t xml:space="preserve">“ </w:t>
      </w:r>
      <w:hyperlink r:id="rId9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Branko Ćopić</w:t>
        </w:r>
      </w:hyperlink>
    </w:p>
    <w:p w14:paraId="44639997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„Bezriječna Ela“ – Viktorija Patrašku</w:t>
      </w:r>
    </w:p>
    <w:p w14:paraId="3C080EA5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„Čarobnjak iz Oza“ – Lajman Frenk Baum</w:t>
      </w:r>
    </w:p>
    <w:p w14:paraId="1C26B326" w14:textId="77777777" w:rsidR="00393F14" w:rsidRPr="0021420A" w:rsidRDefault="00393F14" w:rsidP="00393F14">
      <w:pPr>
        <w:rPr>
          <w:rFonts w:ascii="Times New Roman" w:hAnsi="Times New Roman"/>
        </w:rPr>
      </w:pPr>
    </w:p>
    <w:p w14:paraId="13B37F2A" w14:textId="77777777" w:rsidR="00393F14" w:rsidRPr="0021420A" w:rsidRDefault="00393F14" w:rsidP="00393F14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 xml:space="preserve">Izborne </w:t>
      </w:r>
    </w:p>
    <w:p w14:paraId="6822373C" w14:textId="77777777" w:rsidR="00393F14" w:rsidRPr="0021420A" w:rsidRDefault="00393F14" w:rsidP="00393F14">
      <w:pPr>
        <w:rPr>
          <w:rFonts w:ascii="Times New Roman" w:hAnsi="Times New Roman"/>
          <w:b/>
        </w:rPr>
      </w:pPr>
    </w:p>
    <w:p w14:paraId="03ADF5DB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„Vrelo ljepote (izbor iz bosansko-hercehovačke poezije za djecu)“ Zehra Hubijar </w:t>
      </w:r>
    </w:p>
    <w:p w14:paraId="43BD8C1B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hyperlink r:id="rId10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Patuljak iz zaboravljene zemlje</w:t>
        </w:r>
      </w:hyperlink>
      <w:r w:rsidRPr="0021420A">
        <w:rPr>
          <w:rFonts w:ascii="Times New Roman" w:hAnsi="Times New Roman"/>
        </w:rPr>
        <w:t xml:space="preserve">“/„ </w:t>
      </w:r>
      <w:hyperlink r:id="rId11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Patuljak vam priča</w:t>
        </w:r>
      </w:hyperlink>
      <w:r w:rsidRPr="0021420A">
        <w:rPr>
          <w:rFonts w:ascii="Times New Roman" w:hAnsi="Times New Roman"/>
        </w:rPr>
        <w:t xml:space="preserve">“ </w:t>
      </w:r>
      <w:hyperlink r:id="rId12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Ahmed Hromadžić</w:t>
        </w:r>
      </w:hyperlink>
    </w:p>
    <w:p w14:paraId="59B4AE77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hyperlink r:id="rId13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Pticodrom</w:t>
        </w:r>
      </w:hyperlink>
      <w:r w:rsidRPr="0021420A">
        <w:rPr>
          <w:rFonts w:ascii="Times New Roman" w:hAnsi="Times New Roman"/>
        </w:rPr>
        <w:t xml:space="preserve">“  </w:t>
      </w:r>
      <w:hyperlink r:id="rId14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Mirsad Bećirbašić</w:t>
        </w:r>
      </w:hyperlink>
    </w:p>
    <w:p w14:paraId="0395F017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hyperlink r:id="rId15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Cvrkutanka</w:t>
        </w:r>
      </w:hyperlink>
      <w:r w:rsidRPr="0021420A">
        <w:rPr>
          <w:rFonts w:ascii="Times New Roman" w:hAnsi="Times New Roman"/>
        </w:rPr>
        <w:t xml:space="preserve">“ </w:t>
      </w:r>
      <w:hyperlink r:id="rId16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Muhidin Šarić</w:t>
        </w:r>
      </w:hyperlink>
    </w:p>
    <w:p w14:paraId="2A284234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„Ovdje u blizini živi jedna djevojčica“ – Ida Mlakar Crnić</w:t>
      </w:r>
    </w:p>
    <w:p w14:paraId="65807FEF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 „Velika tvornica riječi“ – Anjes de Lestra</w:t>
      </w:r>
    </w:p>
    <w:p w14:paraId="0DB8D2C3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„Šila“ – Jana Mišo </w:t>
      </w:r>
    </w:p>
    <w:p w14:paraId="067A3BA4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„Kapetan Tornado“ – Milivoj Matošec</w:t>
      </w:r>
    </w:p>
    <w:p w14:paraId="1A4EA9EB" w14:textId="77777777" w:rsidR="00393F14" w:rsidRPr="0021420A" w:rsidRDefault="00393F14" w:rsidP="00393F14">
      <w:pPr>
        <w:suppressAutoHyphens w:val="0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</w:t>
      </w:r>
      <w:hyperlink r:id="rId17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Petar Pan</w:t>
        </w:r>
      </w:hyperlink>
      <w:r w:rsidRPr="0021420A">
        <w:rPr>
          <w:rFonts w:ascii="Times New Roman" w:hAnsi="Times New Roman"/>
        </w:rPr>
        <w:t xml:space="preserve">“ </w:t>
      </w:r>
      <w:hyperlink r:id="rId18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James Matthew Barrie</w:t>
        </w:r>
      </w:hyperlink>
    </w:p>
    <w:p w14:paraId="6084E3F8" w14:textId="77777777" w:rsidR="0053553B" w:rsidRPr="0021420A" w:rsidRDefault="0053553B" w:rsidP="00F44116">
      <w:pPr>
        <w:rPr>
          <w:rFonts w:ascii="Times New Roman" w:hAnsi="Times New Roman"/>
        </w:rPr>
      </w:pPr>
    </w:p>
    <w:p w14:paraId="2EB45B35" w14:textId="77777777" w:rsidR="0053553B" w:rsidRPr="0021420A" w:rsidRDefault="0053553B" w:rsidP="00F44116">
      <w:pPr>
        <w:rPr>
          <w:rFonts w:ascii="Times New Roman" w:hAnsi="Times New Roman"/>
        </w:rPr>
      </w:pPr>
    </w:p>
    <w:p w14:paraId="0BA46737" w14:textId="77777777" w:rsidR="00C90770" w:rsidRPr="0021420A" w:rsidRDefault="00C90770" w:rsidP="00F44116">
      <w:pPr>
        <w:rPr>
          <w:rFonts w:ascii="Times New Roman" w:hAnsi="Times New Roman"/>
          <w:b/>
        </w:rPr>
      </w:pPr>
    </w:p>
    <w:p w14:paraId="05C4E6D1" w14:textId="72D6B636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V</w:t>
      </w:r>
      <w:r w:rsidRPr="0021420A">
        <w:rPr>
          <w:rFonts w:ascii="Times New Roman" w:hAnsi="Times New Roman"/>
          <w:b/>
          <w:lang w:val="ru-RU"/>
        </w:rPr>
        <w:t xml:space="preserve"> одделение</w:t>
      </w:r>
    </w:p>
    <w:p w14:paraId="6DD79173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  <w:lang w:val="ru-RU"/>
        </w:rPr>
        <w:t xml:space="preserve"> 3+3 </w:t>
      </w:r>
      <w:r w:rsidRPr="0021420A">
        <w:rPr>
          <w:rFonts w:ascii="Times New Roman" w:hAnsi="Times New Roman"/>
          <w:lang w:val="ru-RU"/>
        </w:rPr>
        <w:t>лектири</w:t>
      </w:r>
      <w:r w:rsidRPr="0021420A">
        <w:rPr>
          <w:rFonts w:ascii="Times New Roman" w:hAnsi="Times New Roman"/>
          <w:b/>
          <w:lang w:val="ru-RU"/>
        </w:rPr>
        <w:t>:</w:t>
      </w:r>
    </w:p>
    <w:p w14:paraId="01F3EB75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059C9297" w14:textId="38146E40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62B06F5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lastRenderedPageBreak/>
        <w:t>„Пајажината на Клементина“ од Елвин Брукс Вајт</w:t>
      </w:r>
    </w:p>
    <w:p w14:paraId="25AC4E3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„Пипи Долгиот Чорап“ од Астрид Линдгрен</w:t>
      </w:r>
    </w:p>
    <w:p w14:paraId="5E406013" w14:textId="0B360849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„За копчето и за среќата“ Јасмина Петровиќ</w:t>
      </w:r>
      <w:r w:rsidR="006B6CE1" w:rsidRPr="0021420A">
        <w:rPr>
          <w:rFonts w:ascii="Times New Roman" w:hAnsi="Times New Roman"/>
        </w:rPr>
        <w:t xml:space="preserve"> </w:t>
      </w:r>
    </w:p>
    <w:p w14:paraId="66B2B488" w14:textId="77777777" w:rsidR="00F44116" w:rsidRPr="0021420A" w:rsidRDefault="00F44116" w:rsidP="00F44116">
      <w:pPr>
        <w:rPr>
          <w:rFonts w:ascii="Times New Roman" w:hAnsi="Times New Roman"/>
        </w:rPr>
      </w:pPr>
    </w:p>
    <w:p w14:paraId="7F776246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220218AF" w14:textId="3E283E05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</w:t>
      </w:r>
      <w:r w:rsidRPr="0021420A">
        <w:rPr>
          <w:rFonts w:ascii="Times New Roman" w:hAnsi="Times New Roman"/>
          <w:lang w:val="ru-RU"/>
        </w:rPr>
        <w:t xml:space="preserve"> </w:t>
      </w:r>
    </w:p>
    <w:p w14:paraId="4579B1CA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„Пинокио“ од Карло Колоди</w:t>
      </w:r>
    </w:p>
    <w:p w14:paraId="68A65F68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„Убави зборови“ - поезија – избор од Иван Џепароски</w:t>
      </w:r>
    </w:p>
    <w:p w14:paraId="51A70E7E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„Гоце Делчев“ од Ванчо Николески</w:t>
      </w:r>
    </w:p>
    <w:p w14:paraId="10E3DF54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„Шах со Бах“ од Владимир Мартиновски </w:t>
      </w:r>
    </w:p>
    <w:p w14:paraId="10FB4E0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„Мери Попинс“ од П. Л. Траверс</w:t>
      </w:r>
    </w:p>
    <w:p w14:paraId="13EDBC23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„Алиса во земјата на чудата“ од Луис Карол </w:t>
      </w:r>
    </w:p>
    <w:p w14:paraId="225750C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„Хотел за кучиња“ од Луиз Данкан </w:t>
      </w:r>
    </w:p>
    <w:p w14:paraId="0AC28F6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„Тори и принцот змија“ од К.В. Јохансен</w:t>
      </w:r>
    </w:p>
    <w:p w14:paraId="6504233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„Златното јаболко“ од Христо Петрески</w:t>
      </w:r>
    </w:p>
    <w:p w14:paraId="6AC86CD7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„Самовилското коњче“ од Душко Наневски</w:t>
      </w:r>
    </w:p>
    <w:p w14:paraId="26046F37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„Епски народни песни“ избор Томе Саздов</w:t>
      </w:r>
    </w:p>
    <w:p w14:paraId="2E3F553F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„Дневникот од штрковото гнездо“ од Киро Донев </w:t>
      </w:r>
    </w:p>
    <w:p w14:paraId="4EB6274E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„Приказни големи колку дланка“ од Џанг Ќиушенг - избор</w:t>
      </w:r>
    </w:p>
    <w:p w14:paraId="3D0EC36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„Џејмс и џиновската праска“ од Роалд Дал  </w:t>
      </w:r>
    </w:p>
    <w:p w14:paraId="7A6A088C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„Измислување на светот“ од Јадранка Владова </w:t>
      </w:r>
    </w:p>
    <w:p w14:paraId="5D3980EC" w14:textId="377BD604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„Мишка“ од Едвард ван де Вендел</w:t>
      </w:r>
      <w:r w:rsidR="00654A91" w:rsidRPr="0021420A">
        <w:rPr>
          <w:rFonts w:ascii="Times New Roman" w:hAnsi="Times New Roman"/>
        </w:rPr>
        <w:t xml:space="preserve"> </w:t>
      </w:r>
    </w:p>
    <w:p w14:paraId="0213C7D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ru-RU"/>
        </w:rPr>
        <w:t>Дворец на опачини“ од Ристо Давчевски</w:t>
      </w:r>
    </w:p>
    <w:p w14:paraId="4BE61803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Малата голема точка“ од Цане Андреевски</w:t>
      </w:r>
    </w:p>
    <w:p w14:paraId="4168CE5D" w14:textId="10CF4B40" w:rsidR="00E03EA0" w:rsidRPr="0021420A" w:rsidRDefault="00E03EA0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„Стапка по стапка од Дојран до Попова Шапка“ од Васил Мукаетов</w:t>
      </w:r>
    </w:p>
    <w:p w14:paraId="5533F891" w14:textId="730640F7" w:rsidR="00F44116" w:rsidRPr="0021420A" w:rsidRDefault="0077650F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„Мојата бабичка не знае која сум“ од Ива Безиновиќ-Хејдон</w:t>
      </w:r>
    </w:p>
    <w:p w14:paraId="6BDAD781" w14:textId="77777777" w:rsidR="001D0569" w:rsidRPr="0021420A" w:rsidRDefault="001D0569" w:rsidP="001D056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„Насмевката на Мона Глувчева“ од Џеронимо Стилтон</w:t>
      </w:r>
    </w:p>
    <w:p w14:paraId="458A5F48" w14:textId="77777777" w:rsidR="001D0569" w:rsidRPr="0021420A" w:rsidRDefault="001D0569" w:rsidP="001D056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„Авантурите на вујко Лео низ романските степи“ од Џанетс Леви</w:t>
      </w:r>
    </w:p>
    <w:p w14:paraId="6A3273CC" w14:textId="77777777" w:rsidR="0077650F" w:rsidRPr="0021420A" w:rsidRDefault="0077650F" w:rsidP="00F44116">
      <w:pPr>
        <w:rPr>
          <w:rFonts w:ascii="Times New Roman" w:hAnsi="Times New Roman"/>
        </w:rPr>
      </w:pPr>
    </w:p>
    <w:p w14:paraId="5B6D4E27" w14:textId="77777777" w:rsidR="0077650F" w:rsidRPr="0021420A" w:rsidRDefault="0077650F" w:rsidP="00F44116">
      <w:pPr>
        <w:rPr>
          <w:rFonts w:ascii="Times New Roman" w:hAnsi="Times New Roman"/>
        </w:rPr>
      </w:pPr>
    </w:p>
    <w:p w14:paraId="1F60A5C9" w14:textId="77777777" w:rsidR="00EC7D40" w:rsidRPr="0021420A" w:rsidRDefault="00EC7D40" w:rsidP="00EC7D40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 xml:space="preserve">Klasa V </w:t>
      </w:r>
    </w:p>
    <w:p w14:paraId="59C4C0A6" w14:textId="77777777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Në këtë klasë përpunohen 3+3 lektyra: </w:t>
      </w:r>
    </w:p>
    <w:p w14:paraId="6C1F75B8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të detyrueshme: </w:t>
      </w:r>
    </w:p>
    <w:p w14:paraId="0DF416BF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“Merimanga e Klementinës” nga Elvin Bruks Uajt </w:t>
      </w:r>
    </w:p>
    <w:p w14:paraId="68195D73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“Pipi çorapëgjata” nga Astrid Lindgren </w:t>
      </w:r>
    </w:p>
    <w:p w14:paraId="3022EA3B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“Libri i gabimeve” nga Xhani Rodari </w:t>
      </w:r>
    </w:p>
    <w:p w14:paraId="4680B106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me zgjedhje: </w:t>
      </w:r>
    </w:p>
    <w:p w14:paraId="521419FB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“Pinoku” nga Karko Kolodi </w:t>
      </w:r>
    </w:p>
    <w:p w14:paraId="6835941D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“Meri Popins” nga Pamela L. Travers </w:t>
      </w:r>
    </w:p>
    <w:p w14:paraId="6A8005E2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“Sarajet e bardha” nga Vehbi Kikaj </w:t>
      </w:r>
    </w:p>
    <w:p w14:paraId="4C6E97C7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“Lulja dhe Shega” nga Vedat Kokona “Vjersha” nga Ndre Mjedja </w:t>
      </w:r>
    </w:p>
    <w:p w14:paraId="49C17D9E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“Alisa në botën e çudirave” nga Luis Karol </w:t>
      </w:r>
    </w:p>
    <w:p w14:paraId="1EFCE573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“Zgjimi i baladave” nga Dritëro Agolli </w:t>
      </w:r>
    </w:p>
    <w:p w14:paraId="66FB3874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lastRenderedPageBreak/>
        <w:t xml:space="preserve">“Të vegjëlit” nga Naim Frashëri </w:t>
      </w:r>
    </w:p>
    <w:p w14:paraId="4EB1A583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“Këngë e lojëra dhe këngë të motmotit” nga Letërsia popullore </w:t>
      </w:r>
    </w:p>
    <w:p w14:paraId="10277799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“Hoteli i qenve” nga Luis Dankan </w:t>
      </w:r>
    </w:p>
    <w:p w14:paraId="5523D65D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“Tori dhe princi gjarpër” nga Ketrin.V. Johansen </w:t>
      </w:r>
    </w:p>
    <w:p w14:paraId="5AE386F3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“Tregime” nga Hajro Ulqinaku </w:t>
      </w:r>
    </w:p>
    <w:p w14:paraId="65BCF7F5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“Beni ecën vetë” nga Kiço Blushi </w:t>
      </w:r>
    </w:p>
    <w:p w14:paraId="1D81707C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“Lugjet e verdha” nga Rexhep Hoxha </w:t>
      </w:r>
    </w:p>
    <w:p w14:paraId="09C50FE7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“Tregime të mëdha sa pëllëmba e dorës” nga Xhang Kiusheng </w:t>
      </w:r>
    </w:p>
    <w:p w14:paraId="67FFD600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“Xhejmsi dhe pjeshka gjigante” nga Roald Dahl </w:t>
      </w:r>
    </w:p>
    <w:p w14:paraId="5CC1A9F8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“Mishka” nga Edvard van de Vendel </w:t>
      </w:r>
    </w:p>
    <w:p w14:paraId="0CA2857C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“Buzëqeshja e Mona Glluçevës” nga Geronimo Stilton </w:t>
      </w:r>
    </w:p>
    <w:p w14:paraId="51E79939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Avendturat</w:t>
      </w:r>
      <w:proofErr w:type="spellEnd"/>
      <w:r w:rsidRPr="0021420A">
        <w:rPr>
          <w:rFonts w:ascii="Times New Roman" w:hAnsi="Times New Roman"/>
          <w:lang w:val="en-US"/>
        </w:rPr>
        <w:t xml:space="preserve"> e </w:t>
      </w:r>
      <w:proofErr w:type="spellStart"/>
      <w:r w:rsidRPr="0021420A">
        <w:rPr>
          <w:rFonts w:ascii="Times New Roman" w:hAnsi="Times New Roman"/>
          <w:lang w:val="en-US"/>
        </w:rPr>
        <w:t>xhaxhait</w:t>
      </w:r>
      <w:proofErr w:type="spellEnd"/>
      <w:r w:rsidRPr="0021420A">
        <w:rPr>
          <w:rFonts w:ascii="Times New Roman" w:hAnsi="Times New Roman"/>
          <w:lang w:val="en-US"/>
        </w:rPr>
        <w:t xml:space="preserve"> Leo </w:t>
      </w:r>
      <w:proofErr w:type="spellStart"/>
      <w:r w:rsidRPr="0021420A">
        <w:rPr>
          <w:rFonts w:ascii="Times New Roman" w:hAnsi="Times New Roman"/>
          <w:lang w:val="en-US"/>
        </w:rPr>
        <w:t>në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stepat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romane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Xhenets</w:t>
      </w:r>
      <w:proofErr w:type="spellEnd"/>
      <w:r w:rsidRPr="0021420A">
        <w:rPr>
          <w:rFonts w:ascii="Times New Roman" w:hAnsi="Times New Roman"/>
          <w:lang w:val="en-US"/>
        </w:rPr>
        <w:t xml:space="preserve"> Levi </w:t>
      </w:r>
    </w:p>
    <w:p w14:paraId="3CEDFBDF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“Fjalim nga tavolina” nga Agim Deva </w:t>
      </w:r>
    </w:p>
    <w:p w14:paraId="34D6DF15" w14:textId="77777777" w:rsidR="002A4B95" w:rsidRPr="0021420A" w:rsidRDefault="002A4B95" w:rsidP="002A4B95">
      <w:pPr>
        <w:rPr>
          <w:rFonts w:ascii="Times New Roman" w:hAnsi="Times New Roman"/>
          <w:lang w:val="pt-PT"/>
        </w:rPr>
      </w:pPr>
    </w:p>
    <w:p w14:paraId="32D12AD8" w14:textId="77777777" w:rsidR="004A5515" w:rsidRPr="0021420A" w:rsidRDefault="004A5515" w:rsidP="00456E66">
      <w:pPr>
        <w:numPr>
          <w:ilvl w:val="0"/>
          <w:numId w:val="1"/>
        </w:numPr>
        <w:suppressAutoHyphens w:val="0"/>
        <w:spacing w:after="1" w:line="25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sınıf 3+3 </w:t>
      </w:r>
    </w:p>
    <w:p w14:paraId="598C0704" w14:textId="77777777" w:rsidR="00EC7D40" w:rsidRPr="0021420A" w:rsidRDefault="00EC7D40" w:rsidP="002A4B95">
      <w:pPr>
        <w:rPr>
          <w:rFonts w:ascii="Times New Roman" w:hAnsi="Times New Roman"/>
          <w:b/>
          <w:bCs/>
        </w:rPr>
      </w:pPr>
    </w:p>
    <w:p w14:paraId="44841184" w14:textId="77D90168" w:rsidR="004A5515" w:rsidRPr="0021420A" w:rsidRDefault="001B0811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Zorunlu</w:t>
      </w:r>
      <w:r w:rsidR="004A5515" w:rsidRPr="0021420A">
        <w:rPr>
          <w:rFonts w:ascii="SkolaSerifCnOffc" w:hAnsi="SkolaSerifCnOffc"/>
          <w:b/>
        </w:rPr>
        <w:t xml:space="preserve"> </w:t>
      </w:r>
    </w:p>
    <w:p w14:paraId="19A0BE7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Charlotte’un Sevgi Ağı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>Elwyn Brooks White</w:t>
      </w:r>
    </w:p>
    <w:p w14:paraId="46B76F9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Pippi Uzun Çorap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Astrid Lindgren </w:t>
      </w:r>
    </w:p>
    <w:p w14:paraId="06419D1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Peri Kızıyla Çoban Hikayesi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Orhan Seyfi Orhon </w:t>
      </w:r>
    </w:p>
    <w:p w14:paraId="1E34915D" w14:textId="77777777" w:rsidR="004A5515" w:rsidRPr="0021420A" w:rsidRDefault="004A5515" w:rsidP="004A5515">
      <w:pPr>
        <w:ind w:left="760"/>
        <w:rPr>
          <w:rFonts w:ascii="SkolaSerifCnOffc" w:hAnsi="SkolaSerifCnOffc"/>
        </w:rPr>
      </w:pPr>
    </w:p>
    <w:p w14:paraId="61B968FC" w14:textId="6E3C2F03" w:rsidR="004A5515" w:rsidRPr="0021420A" w:rsidRDefault="004A5515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</w:rPr>
        <w:t xml:space="preserve">  </w:t>
      </w:r>
      <w:r w:rsidR="001B0811" w:rsidRPr="0021420A">
        <w:rPr>
          <w:rFonts w:ascii="SkolaSerifCnOffc" w:hAnsi="SkolaSerifCnOffc"/>
          <w:b/>
        </w:rPr>
        <w:t>Seçmeli</w:t>
      </w:r>
      <w:r w:rsidRPr="0021420A">
        <w:rPr>
          <w:rFonts w:ascii="SkolaSerifCnOffc" w:hAnsi="SkolaSerifCnOffc"/>
          <w:b/>
        </w:rPr>
        <w:t xml:space="preserve"> </w:t>
      </w:r>
    </w:p>
    <w:p w14:paraId="20FD815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Pinokyo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Caarlo Collodi </w:t>
      </w:r>
    </w:p>
    <w:p w14:paraId="3857886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Alice harikalar diyarında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Luis Karol</w:t>
      </w:r>
    </w:p>
    <w:p w14:paraId="111887D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Style w:val="Strong"/>
          <w:rFonts w:ascii="SkolaSerifCnOffc" w:hAnsi="SkolaSerifCnOffc"/>
          <w:b w:val="0"/>
          <w:bCs w:val="0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Haritada Kaybolmak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Style w:val="Strong"/>
          <w:rFonts w:ascii="SkolaSerifCnOffc" w:hAnsi="SkolaSerifCnOffc"/>
          <w:b w:val="0"/>
        </w:rPr>
        <w:t xml:space="preserve"> Nazlı Eray</w:t>
      </w:r>
    </w:p>
    <w:p w14:paraId="751F6A2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Style w:val="Strong"/>
          <w:rFonts w:ascii="SkolaSerifCnOffc" w:hAnsi="SkolaSerifCnOffc"/>
          <w:b w:val="0"/>
          <w:bCs w:val="0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Toprağın Çocukları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Style w:val="Strong"/>
          <w:rFonts w:ascii="SkolaSerifCnOffc" w:hAnsi="SkolaSerifCnOffc"/>
          <w:b w:val="0"/>
        </w:rPr>
        <w:t>Fakir Baykurt</w:t>
      </w:r>
    </w:p>
    <w:p w14:paraId="5138B62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Çocuk Şiirleri</w:t>
      </w:r>
      <w:r w:rsidRPr="0021420A">
        <w:rPr>
          <w:rFonts w:ascii="SkolaSerifCnOffc" w:hAnsi="SkolaSerifCnOffc"/>
          <w:lang w:val="ru-RU"/>
        </w:rPr>
        <w:t>“</w:t>
      </w:r>
      <w:r w:rsidRPr="0021420A">
        <w:rPr>
          <w:rFonts w:ascii="SkolaSerifCnOffc" w:hAnsi="SkolaSerifCnOffc"/>
        </w:rPr>
        <w:t xml:space="preserve">  İbrahim Alaettin Gövsa</w:t>
      </w:r>
    </w:p>
    <w:p w14:paraId="07B101C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Alice Harikalar Diyarında (Ülkesinde) Lewis Carroll </w:t>
      </w:r>
    </w:p>
    <w:p w14:paraId="2C9D588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Bir Varmış Bir Yokmuş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>Eflatun Cem Güney</w:t>
      </w:r>
    </w:p>
    <w:p w14:paraId="2B59FFD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Kayıp Aranıyor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Style w:val="Strong"/>
          <w:rFonts w:ascii="SkolaSerifCnOffc" w:hAnsi="SkolaSerifCnOffc"/>
          <w:b w:val="0"/>
        </w:rPr>
        <w:t xml:space="preserve"> Samed Behrengi</w:t>
      </w:r>
    </w:p>
    <w:p w14:paraId="36B8E24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Zaman Zaman İçinde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Pertev Naili Boratav </w:t>
      </w:r>
    </w:p>
    <w:p w14:paraId="6DCD8B5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Sevdalı Bulut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 xml:space="preserve"> Nazım Hikmet </w:t>
      </w:r>
    </w:p>
    <w:p w14:paraId="016788BD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Altın Işık</w:t>
      </w:r>
      <w:r w:rsidRPr="0021420A">
        <w:rPr>
          <w:rFonts w:ascii="SkolaSerifCnOffc" w:hAnsi="SkolaSerifCnOffc"/>
          <w:lang w:val="tr-TR"/>
        </w:rPr>
        <w:t>’’</w:t>
      </w:r>
      <w:r w:rsidRPr="0021420A">
        <w:rPr>
          <w:rFonts w:ascii="SkolaSerifCnOffc" w:hAnsi="SkolaSerifCnOffc"/>
        </w:rPr>
        <w:t xml:space="preserve">  Ziya Gökalp </w:t>
      </w:r>
    </w:p>
    <w:p w14:paraId="7BF55F2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Tiryaki Sözler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Cenap  Şahabettin   </w:t>
      </w:r>
    </w:p>
    <w:p w14:paraId="0F502042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Köpekler İçin  Hotel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Lois Duncan </w:t>
      </w:r>
    </w:p>
    <w:p w14:paraId="0FF22EC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Torrie Ve Yılan Prensi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Torri Johansen </w:t>
      </w:r>
    </w:p>
    <w:p w14:paraId="58F8BDD0" w14:textId="77777777" w:rsidR="004A5515" w:rsidRPr="0021420A" w:rsidRDefault="004A5515" w:rsidP="004A5515">
      <w:pPr>
        <w:suppressAutoHyphens w:val="0"/>
        <w:spacing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Mary Poppins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 P.L. Travers </w:t>
      </w:r>
    </w:p>
    <w:p w14:paraId="5996BFA2" w14:textId="77777777" w:rsidR="004A5515" w:rsidRPr="0021420A" w:rsidRDefault="004A5515" w:rsidP="004A5515">
      <w:pPr>
        <w:suppressAutoHyphens w:val="0"/>
        <w:spacing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>Işın Çağı Çocukları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Style w:val="Strong"/>
          <w:rFonts w:ascii="SkolaSerifCnOffc" w:hAnsi="SkolaSerifCnOffc"/>
          <w:b w:val="0"/>
        </w:rPr>
        <w:t xml:space="preserve">   Gülten Dayıoğlu</w:t>
      </w:r>
    </w:p>
    <w:p w14:paraId="0742995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Mona Farlisa’nın Gülümseyişi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  Geronomo Stilton</w:t>
      </w:r>
    </w:p>
    <w:p w14:paraId="2101A99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Çocuk Şiirleri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İbrahim Alaettin Gövsa </w:t>
      </w:r>
    </w:p>
    <w:p w14:paraId="57D42A3F" w14:textId="77777777" w:rsidR="004A5515" w:rsidRPr="0021420A" w:rsidRDefault="004A5515" w:rsidP="004A5515">
      <w:pPr>
        <w:suppressAutoHyphens w:val="0"/>
        <w:spacing w:line="247" w:lineRule="auto"/>
        <w:jc w:val="left"/>
        <w:rPr>
          <w:rStyle w:val="Strong"/>
          <w:rFonts w:ascii="SkolaSerifCnOffc" w:hAnsi="SkolaSerifCnOffc"/>
          <w:b w:val="0"/>
        </w:rPr>
      </w:pPr>
    </w:p>
    <w:p w14:paraId="37778FA3" w14:textId="77777777" w:rsidR="0053553B" w:rsidRPr="0021420A" w:rsidRDefault="0053553B" w:rsidP="004A5515">
      <w:pPr>
        <w:suppressAutoHyphens w:val="0"/>
        <w:spacing w:line="247" w:lineRule="auto"/>
        <w:jc w:val="left"/>
        <w:rPr>
          <w:rFonts w:ascii="Times New Roman" w:hAnsi="Times New Roman"/>
          <w:lang w:val="tr-TR"/>
        </w:rPr>
      </w:pPr>
    </w:p>
    <w:p w14:paraId="791EB267" w14:textId="59E2E3BB" w:rsidR="0053553B" w:rsidRPr="0021420A" w:rsidRDefault="0053553B" w:rsidP="0053553B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V разред</w:t>
      </w:r>
      <w:r w:rsidR="004E64E0" w:rsidRPr="0021420A">
        <w:rPr>
          <w:rFonts w:ascii="Times New Roman" w:hAnsi="Times New Roman"/>
          <w:b/>
          <w:bCs/>
        </w:rPr>
        <w:t xml:space="preserve">  3+3</w:t>
      </w:r>
    </w:p>
    <w:p w14:paraId="29AF1799" w14:textId="72D7493E" w:rsidR="0053553B" w:rsidRPr="0021420A" w:rsidRDefault="00757E35" w:rsidP="0053553B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  <w:bCs/>
        </w:rPr>
        <w:t>О</w:t>
      </w:r>
      <w:r w:rsidR="0053553B" w:rsidRPr="0021420A">
        <w:rPr>
          <w:rFonts w:ascii="Times New Roman" w:hAnsi="Times New Roman"/>
          <w:b/>
          <w:bCs/>
        </w:rPr>
        <w:t>бавезна</w:t>
      </w:r>
    </w:p>
    <w:p w14:paraId="3D291DED" w14:textId="77777777" w:rsidR="0053553B" w:rsidRPr="0021420A" w:rsidRDefault="0053553B" w:rsidP="0053553B">
      <w:pPr>
        <w:rPr>
          <w:rFonts w:ascii="Times New Roman" w:hAnsi="Times New Roman"/>
        </w:rPr>
      </w:pPr>
    </w:p>
    <w:p w14:paraId="4481BD2A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„Шарлотина мрежа“</w:t>
      </w:r>
      <w:r w:rsidRPr="0021420A">
        <w:rPr>
          <w:rFonts w:ascii="Times New Roman" w:hAnsi="Times New Roman"/>
        </w:rPr>
        <w:t xml:space="preserve"> – Елвин Брукс Вајт</w:t>
      </w:r>
    </w:p>
    <w:p w14:paraId="4042DD15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„Пипи Дуга Чарапа“</w:t>
      </w:r>
      <w:r w:rsidRPr="0021420A">
        <w:rPr>
          <w:rFonts w:ascii="Times New Roman" w:hAnsi="Times New Roman"/>
        </w:rPr>
        <w:t xml:space="preserve"> – Астрид Линдгрен</w:t>
      </w:r>
    </w:p>
    <w:p w14:paraId="60284CE3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„О дугмету и срећи“</w:t>
      </w:r>
      <w:r w:rsidRPr="0021420A">
        <w:rPr>
          <w:rFonts w:ascii="Times New Roman" w:hAnsi="Times New Roman"/>
        </w:rPr>
        <w:t xml:space="preserve"> – Јасмина Петровић</w:t>
      </w:r>
    </w:p>
    <w:p w14:paraId="72AD0AFF" w14:textId="77777777" w:rsidR="00F753B1" w:rsidRPr="0021420A" w:rsidRDefault="00F753B1" w:rsidP="00F753B1">
      <w:pPr>
        <w:ind w:left="360"/>
        <w:rPr>
          <w:rFonts w:ascii="Times New Roman" w:hAnsi="Times New Roman"/>
        </w:rPr>
      </w:pPr>
    </w:p>
    <w:p w14:paraId="051A8DA4" w14:textId="6480A6BF" w:rsidR="00F753B1" w:rsidRPr="0021420A" w:rsidRDefault="00784956" w:rsidP="001B0811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  <w:bCs/>
        </w:rPr>
        <w:t>Изборне</w:t>
      </w:r>
    </w:p>
    <w:p w14:paraId="66B872A4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„Пинокио“</w:t>
      </w:r>
      <w:r w:rsidRPr="0021420A">
        <w:rPr>
          <w:rFonts w:ascii="Times New Roman" w:hAnsi="Times New Roman"/>
        </w:rPr>
        <w:t xml:space="preserve"> – Карло Колоди</w:t>
      </w:r>
    </w:p>
    <w:p w14:paraId="4D12E1E8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„Мери Попинс“</w:t>
      </w:r>
      <w:r w:rsidRPr="0021420A">
        <w:rPr>
          <w:rFonts w:ascii="Times New Roman" w:hAnsi="Times New Roman"/>
        </w:rPr>
        <w:t xml:space="preserve"> – П. Л. Траверс</w:t>
      </w:r>
    </w:p>
    <w:p w14:paraId="6871636F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„Алиса у земљи чуда“</w:t>
      </w:r>
      <w:r w:rsidRPr="0021420A">
        <w:rPr>
          <w:rFonts w:ascii="Times New Roman" w:hAnsi="Times New Roman"/>
        </w:rPr>
        <w:t xml:space="preserve"> – Луис Карол</w:t>
      </w:r>
    </w:p>
    <w:p w14:paraId="61009794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„Хотел за псе“</w:t>
      </w:r>
      <w:r w:rsidRPr="0021420A">
        <w:rPr>
          <w:rFonts w:ascii="Times New Roman" w:hAnsi="Times New Roman"/>
        </w:rPr>
        <w:t xml:space="preserve"> – Луиз Данкан</w:t>
      </w:r>
    </w:p>
    <w:p w14:paraId="6EC3E513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„Тори и принц змија“</w:t>
      </w:r>
      <w:r w:rsidRPr="0021420A">
        <w:rPr>
          <w:rFonts w:ascii="Times New Roman" w:hAnsi="Times New Roman"/>
        </w:rPr>
        <w:t xml:space="preserve"> – К. В. Јохансен</w:t>
      </w:r>
    </w:p>
    <w:p w14:paraId="6C3801B6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„Џејмс и џиновска бресква“</w:t>
      </w:r>
      <w:r w:rsidRPr="0021420A">
        <w:rPr>
          <w:rFonts w:ascii="Times New Roman" w:hAnsi="Times New Roman"/>
        </w:rPr>
        <w:t xml:space="preserve"> – Роалд Дал</w:t>
      </w:r>
    </w:p>
    <w:p w14:paraId="3BA68E0A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„Мишка“</w:t>
      </w:r>
      <w:r w:rsidRPr="0021420A">
        <w:rPr>
          <w:rFonts w:ascii="Times New Roman" w:hAnsi="Times New Roman"/>
        </w:rPr>
        <w:t xml:space="preserve"> – Едвард ван де Вендел</w:t>
      </w:r>
    </w:p>
    <w:p w14:paraId="7FA3F743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„Моја бака не зна ко сам“</w:t>
      </w:r>
      <w:r w:rsidRPr="0021420A">
        <w:rPr>
          <w:rFonts w:ascii="Times New Roman" w:hAnsi="Times New Roman"/>
        </w:rPr>
        <w:t xml:space="preserve"> – Ива Безиновић-Хејдон</w:t>
      </w:r>
    </w:p>
    <w:p w14:paraId="5051B92E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„Осмех Моне Глувчеве“</w:t>
      </w:r>
      <w:r w:rsidRPr="0021420A">
        <w:rPr>
          <w:rFonts w:ascii="Times New Roman" w:hAnsi="Times New Roman"/>
        </w:rPr>
        <w:t xml:space="preserve"> – Џеронимо Стилтон</w:t>
      </w:r>
    </w:p>
    <w:p w14:paraId="6A39ECA8" w14:textId="77777777" w:rsidR="00F753B1" w:rsidRPr="0021420A" w:rsidRDefault="00F753B1" w:rsidP="004E64E0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„Авантуре ујка Леа кроз румунске степе“</w:t>
      </w:r>
      <w:r w:rsidRPr="0021420A">
        <w:rPr>
          <w:rFonts w:ascii="Times New Roman" w:hAnsi="Times New Roman"/>
        </w:rPr>
        <w:t xml:space="preserve"> – Џанетс Леви</w:t>
      </w:r>
    </w:p>
    <w:p w14:paraId="1E8A2165" w14:textId="5F424704" w:rsidR="00DA04C9" w:rsidRPr="0021420A" w:rsidRDefault="00DA04C9" w:rsidP="0053553B">
      <w:pPr>
        <w:rPr>
          <w:rFonts w:ascii="Times New Roman" w:hAnsi="Times New Roman"/>
        </w:rPr>
      </w:pPr>
    </w:p>
    <w:p w14:paraId="29888D03" w14:textId="77777777" w:rsidR="00DA04C9" w:rsidRPr="0021420A" w:rsidRDefault="00DA04C9" w:rsidP="0053553B">
      <w:pPr>
        <w:rPr>
          <w:rFonts w:ascii="Times New Roman" w:hAnsi="Times New Roman"/>
        </w:rPr>
      </w:pPr>
    </w:p>
    <w:p w14:paraId="5B71BE85" w14:textId="4F8B5F4D" w:rsidR="00DA04C9" w:rsidRPr="0021420A" w:rsidRDefault="00DA04C9" w:rsidP="00DA04C9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V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b/>
        </w:rPr>
        <w:t>razred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  <w:lang w:val="ru-RU"/>
        </w:rPr>
        <w:t xml:space="preserve">3+3 </w:t>
      </w:r>
    </w:p>
    <w:p w14:paraId="35A6D71C" w14:textId="77777777" w:rsidR="00DA04C9" w:rsidRPr="0021420A" w:rsidRDefault="00DA04C9" w:rsidP="00DA04C9">
      <w:pPr>
        <w:rPr>
          <w:rFonts w:ascii="Times New Roman" w:hAnsi="Times New Roman"/>
          <w:b/>
          <w:lang w:val="ru-RU"/>
        </w:rPr>
      </w:pPr>
    </w:p>
    <w:p w14:paraId="5C9726C9" w14:textId="059C773D" w:rsidR="00DA04C9" w:rsidRPr="0021420A" w:rsidRDefault="00DA04C9" w:rsidP="00DA04C9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>Obavezna</w:t>
      </w:r>
    </w:p>
    <w:p w14:paraId="644B4D8A" w14:textId="77777777" w:rsidR="00944674" w:rsidRPr="0021420A" w:rsidRDefault="00944674" w:rsidP="00DA04C9">
      <w:pPr>
        <w:rPr>
          <w:rFonts w:ascii="Times New Roman" w:hAnsi="Times New Roman"/>
          <w:lang w:val="ru-RU"/>
        </w:rPr>
      </w:pPr>
    </w:p>
    <w:p w14:paraId="0967232B" w14:textId="3B8E821A" w:rsidR="00944674" w:rsidRPr="0021420A" w:rsidRDefault="00944674" w:rsidP="0094467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„Š</w:t>
      </w:r>
      <w:r w:rsidRPr="0021420A">
        <w:rPr>
          <w:rFonts w:ascii="Times New Roman" w:hAnsi="Times New Roman"/>
        </w:rPr>
        <w:t>arlotina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</w:rPr>
        <w:t>mre</w:t>
      </w:r>
      <w:r w:rsidRPr="0021420A">
        <w:rPr>
          <w:rFonts w:ascii="Times New Roman" w:hAnsi="Times New Roman"/>
          <w:lang w:val="ru-RU"/>
        </w:rPr>
        <w:t>ž</w:t>
      </w:r>
      <w:r w:rsidRPr="0021420A">
        <w:rPr>
          <w:rFonts w:ascii="Times New Roman" w:hAnsi="Times New Roman"/>
        </w:rPr>
        <w:t>a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</w:rPr>
        <w:t>Elvin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</w:rPr>
        <w:t>Bruks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</w:rPr>
        <w:t>Vajt</w:t>
      </w:r>
    </w:p>
    <w:p w14:paraId="54BCE1F1" w14:textId="47404F27" w:rsidR="00944674" w:rsidRPr="0021420A" w:rsidRDefault="00944674" w:rsidP="0094467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Pipi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Duga</w:t>
      </w:r>
      <w:r w:rsidRPr="0021420A">
        <w:rPr>
          <w:rFonts w:ascii="Times New Roman" w:hAnsi="Times New Roman"/>
          <w:lang w:val="ru-RU"/>
        </w:rPr>
        <w:t xml:space="preserve"> Č</w:t>
      </w:r>
      <w:r w:rsidRPr="0021420A">
        <w:rPr>
          <w:rFonts w:ascii="Times New Roman" w:hAnsi="Times New Roman"/>
          <w:lang w:val="pt-PT"/>
        </w:rPr>
        <w:t>arapa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Astrid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Lindgren</w:t>
      </w:r>
    </w:p>
    <w:p w14:paraId="6D34B2AA" w14:textId="120C86CF" w:rsidR="00944674" w:rsidRPr="0021420A" w:rsidRDefault="00944674" w:rsidP="0094467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 „</w:t>
      </w:r>
      <w:r w:rsidRPr="0021420A">
        <w:rPr>
          <w:rFonts w:ascii="Times New Roman" w:hAnsi="Times New Roman"/>
          <w:lang w:val="pt-PT"/>
        </w:rPr>
        <w:t>O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dugmetu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i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sre</w:t>
      </w:r>
      <w:r w:rsidRPr="0021420A">
        <w:rPr>
          <w:rFonts w:ascii="Times New Roman" w:hAnsi="Times New Roman"/>
          <w:lang w:val="ru-RU"/>
        </w:rPr>
        <w:t>ć</w:t>
      </w:r>
      <w:r w:rsidRPr="0021420A">
        <w:rPr>
          <w:rFonts w:ascii="Times New Roman" w:hAnsi="Times New Roman"/>
          <w:lang w:val="pt-PT"/>
        </w:rPr>
        <w:t>i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Jasmina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Petrovi</w:t>
      </w:r>
      <w:r w:rsidRPr="0021420A">
        <w:rPr>
          <w:rFonts w:ascii="Times New Roman" w:hAnsi="Times New Roman"/>
          <w:lang w:val="ru-RU"/>
        </w:rPr>
        <w:t>ć</w:t>
      </w:r>
    </w:p>
    <w:p w14:paraId="1E6AD71E" w14:textId="77777777" w:rsidR="00DA04C9" w:rsidRPr="0021420A" w:rsidRDefault="00DA04C9" w:rsidP="00DA04C9">
      <w:pPr>
        <w:rPr>
          <w:rFonts w:ascii="Times New Roman" w:hAnsi="Times New Roman"/>
          <w:lang w:val="ru-RU"/>
        </w:rPr>
      </w:pPr>
    </w:p>
    <w:p w14:paraId="03CB5E03" w14:textId="77777777" w:rsidR="00DA04C9" w:rsidRPr="0021420A" w:rsidRDefault="00DA04C9" w:rsidP="00DA04C9">
      <w:pPr>
        <w:rPr>
          <w:rFonts w:ascii="Times New Roman" w:hAnsi="Times New Roman"/>
          <w:b/>
          <w:lang w:val="ru-RU"/>
        </w:rPr>
      </w:pPr>
    </w:p>
    <w:p w14:paraId="2BE250D7" w14:textId="296EB9B9" w:rsidR="00DA04C9" w:rsidRPr="0021420A" w:rsidRDefault="00DA04C9" w:rsidP="00DA04C9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  <w:lang w:val="pt-PT"/>
        </w:rPr>
        <w:t xml:space="preserve">Izborna </w:t>
      </w:r>
    </w:p>
    <w:p w14:paraId="048C20E6" w14:textId="77777777" w:rsidR="00944674" w:rsidRPr="0021420A" w:rsidRDefault="00944674" w:rsidP="00DA04C9">
      <w:pPr>
        <w:rPr>
          <w:rFonts w:ascii="Times New Roman" w:hAnsi="Times New Roman"/>
        </w:rPr>
      </w:pPr>
    </w:p>
    <w:p w14:paraId="0A08BC34" w14:textId="05CF4E28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 „Pinokio“ – Carlo Collodi</w:t>
      </w:r>
    </w:p>
    <w:p w14:paraId="0C28D5AF" w14:textId="79E29DDE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 „Čudo od djeteta“ – Advan Hozić</w:t>
      </w:r>
    </w:p>
    <w:p w14:paraId="159A564C" w14:textId="6F06FB46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 „Okamenjeni vukovi“ – Ahmet Hromadžić</w:t>
      </w:r>
    </w:p>
    <w:p w14:paraId="5CED4C2B" w14:textId="6B994685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„Patuljak vam priča“ – Ahmet Hromadžić</w:t>
      </w:r>
    </w:p>
    <w:p w14:paraId="2AAC6029" w14:textId="4CF845C4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„Tiha rijeka djetinjstva“ – Alija Hasagić Dubočanin</w:t>
      </w:r>
    </w:p>
    <w:p w14:paraId="31F1CCE7" w14:textId="38EF3CB2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„Alisa u zemlji čuda“ – Lewis Carroll</w:t>
      </w:r>
    </w:p>
    <w:p w14:paraId="244E82C0" w14:textId="0B7C41A6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„Priča i zlatno pero“ – Azra Aličić</w:t>
      </w:r>
    </w:p>
    <w:p w14:paraId="72FAC881" w14:textId="1D316855" w:rsidR="00944674" w:rsidRPr="0021420A" w:rsidRDefault="00075F79" w:rsidP="00075F79">
      <w:pPr>
        <w:suppressAutoHyphens w:val="0"/>
        <w:spacing w:line="278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 </w:t>
      </w:r>
      <w:r w:rsidR="00944674" w:rsidRPr="0021420A">
        <w:rPr>
          <w:rFonts w:ascii="Times New Roman" w:hAnsi="Times New Roman"/>
          <w:lang w:val="pt-PT"/>
        </w:rPr>
        <w:t>„Krilati karavan“ – Stevan Bulajić</w:t>
      </w:r>
    </w:p>
    <w:p w14:paraId="255C5C91" w14:textId="16FDF54F" w:rsidR="00944674" w:rsidRPr="0021420A" w:rsidRDefault="00944674" w:rsidP="00075F79">
      <w:pPr>
        <w:suppressAutoHyphens w:val="0"/>
        <w:spacing w:line="278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„Bolje znati nego imati“ Zehra Hubijar</w:t>
      </w:r>
    </w:p>
    <w:p w14:paraId="390A44BA" w14:textId="282B5A7E" w:rsidR="00944674" w:rsidRPr="0021420A" w:rsidRDefault="00944674" w:rsidP="00075F7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„Meri Popins“ – P. L. Travers</w:t>
      </w:r>
    </w:p>
    <w:p w14:paraId="59FB7640" w14:textId="5826288A" w:rsidR="00944674" w:rsidRPr="0021420A" w:rsidRDefault="00944674" w:rsidP="00075F7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 „Hotel za pse“ – Luiz Dankan</w:t>
      </w:r>
    </w:p>
    <w:p w14:paraId="1EF4578F" w14:textId="3BAE426C" w:rsidR="00944674" w:rsidRPr="0021420A" w:rsidRDefault="00944674" w:rsidP="00075F7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„Džejms i džinovska breskva“ – Roald Dal</w:t>
      </w:r>
    </w:p>
    <w:p w14:paraId="1ECFC86A" w14:textId="212D36E4" w:rsidR="00944674" w:rsidRPr="0021420A" w:rsidRDefault="00944674" w:rsidP="00075F7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„Miška“ – Edvard van de Vendel</w:t>
      </w:r>
    </w:p>
    <w:p w14:paraId="24485E94" w14:textId="34F518BD" w:rsidR="00944674" w:rsidRPr="0021420A" w:rsidRDefault="00944674" w:rsidP="00075F79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„Moja baka ne zna ko sam“ – Iva Bezinović-Hejdon</w:t>
      </w:r>
    </w:p>
    <w:p w14:paraId="03445F30" w14:textId="77777777" w:rsidR="00DA04C9" w:rsidRPr="0021420A" w:rsidRDefault="00DA04C9" w:rsidP="0053553B">
      <w:pPr>
        <w:rPr>
          <w:rFonts w:ascii="Times New Roman" w:hAnsi="Times New Roman"/>
        </w:rPr>
      </w:pPr>
    </w:p>
    <w:p w14:paraId="6B051C2A" w14:textId="77777777" w:rsidR="003A35D4" w:rsidRPr="0021420A" w:rsidRDefault="003A35D4" w:rsidP="00F44116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45CF2BE5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VI одделение:</w:t>
      </w:r>
    </w:p>
    <w:p w14:paraId="37D3BFB1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</w:rPr>
        <w:t>3</w:t>
      </w:r>
      <w:r w:rsidRPr="0021420A">
        <w:rPr>
          <w:rFonts w:ascii="Times New Roman" w:hAnsi="Times New Roman"/>
          <w:b/>
          <w:lang w:val="ru-RU"/>
        </w:rPr>
        <w:t>+</w:t>
      </w:r>
      <w:r w:rsidRPr="0021420A">
        <w:rPr>
          <w:rFonts w:ascii="Times New Roman" w:hAnsi="Times New Roman"/>
          <w:b/>
        </w:rPr>
        <w:t>3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lang w:val="ru-RU"/>
        </w:rPr>
        <w:t>лектири</w:t>
      </w:r>
      <w:r w:rsidRPr="0021420A">
        <w:rPr>
          <w:rFonts w:ascii="Times New Roman" w:hAnsi="Times New Roman"/>
          <w:b/>
          <w:lang w:val="ru-RU"/>
        </w:rPr>
        <w:t>:</w:t>
      </w:r>
    </w:p>
    <w:p w14:paraId="516DB86D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7949003E" w14:textId="73883A5A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009B31C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„Големи и мали“ од Бошко Смаќоски</w:t>
      </w:r>
    </w:p>
    <w:p w14:paraId="5CD15E75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„Робинзон Крусо“ од Даниел Дефо</w:t>
      </w:r>
    </w:p>
    <w:p w14:paraId="67218D10" w14:textId="32E87D63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„Матилда“ од Роалд Дал </w:t>
      </w:r>
    </w:p>
    <w:p w14:paraId="0D2D8CF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</w:p>
    <w:p w14:paraId="5D22D930" w14:textId="0A26E0D7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</w:t>
      </w:r>
    </w:p>
    <w:p w14:paraId="1CF2ECA4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„Бескрајна приказна“ од Михаил Енде </w:t>
      </w:r>
    </w:p>
    <w:p w14:paraId="2E6D202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„Хајди“ од Јохана Шпири</w:t>
      </w:r>
    </w:p>
    <w:p w14:paraId="2B764F95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„Мојот пријател А“ од Јадранка Владова</w:t>
      </w:r>
    </w:p>
    <w:p w14:paraId="74D7C671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Втората смена“ од Велко Неделковски</w:t>
      </w:r>
    </w:p>
    <w:p w14:paraId="14E4C98D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„Белото Циганче“ од Видое Подгорец</w:t>
      </w:r>
    </w:p>
    <w:p w14:paraId="2814DA4D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„Уличето со обетки од цреши“ од Михо Атанасовски</w:t>
      </w:r>
    </w:p>
    <w:p w14:paraId="68267BD3" w14:textId="3C00E5D4" w:rsidR="00AA071C" w:rsidRPr="0021420A" w:rsidRDefault="00AA071C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„Бамбино“ од Ника Гавровска</w:t>
      </w:r>
    </w:p>
    <w:p w14:paraId="430778AA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„Куферко – светскиот патник од Македонија“ од Симона Ристевска</w:t>
      </w:r>
    </w:p>
    <w:p w14:paraId="10ACF08C" w14:textId="62E1ADAF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„Двојната Лота</w:t>
      </w:r>
      <w:r w:rsidR="0038716B" w:rsidRPr="0021420A">
        <w:rPr>
          <w:rFonts w:ascii="Times New Roman" w:hAnsi="Times New Roman"/>
          <w:lang w:val="ru-RU"/>
        </w:rPr>
        <w:t>“</w:t>
      </w:r>
      <w:r w:rsidRPr="0021420A">
        <w:rPr>
          <w:rFonts w:ascii="Times New Roman" w:hAnsi="Times New Roman"/>
          <w:lang w:val="ru-RU"/>
        </w:rPr>
        <w:t xml:space="preserve"> од Ерих Кестнер</w:t>
      </w:r>
    </w:p>
    <w:p w14:paraId="5594D5B8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„Децата од Павловата улица“ од Ференц Молнар („Децата од улицата Пал“)</w:t>
      </w:r>
    </w:p>
    <w:p w14:paraId="49D7C9C9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„Сештологија“ од Ванчо Полазаревски</w:t>
      </w:r>
    </w:p>
    <w:p w14:paraId="76650AF8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„Кралот на Златната река“ од Џон Раскин</w:t>
      </w:r>
    </w:p>
    <w:p w14:paraId="1D62BBF7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„Божиќна песна во проза или Приказна со духови за Божиќ“ од Чарлс Дикенс</w:t>
      </w:r>
    </w:p>
    <w:p w14:paraId="6FD1AD8C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ru-RU"/>
        </w:rPr>
        <w:t>Црни и жолти“ од Славко Јаневски</w:t>
      </w:r>
    </w:p>
    <w:p w14:paraId="59FBC44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Приказни за добра ноќ“ раскажани од Киро Донев </w:t>
      </w:r>
    </w:p>
    <w:p w14:paraId="2AA4B6C6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„Народни приказни на балканските народи“ избор Томе Саздов</w:t>
      </w:r>
    </w:p>
    <w:p w14:paraId="0C049683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„Земјата на заборавените сказни“ од Билјана Црвенковска </w:t>
      </w:r>
    </w:p>
    <w:p w14:paraId="270EC521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„Тешко е да не ме сакаш“ Јасминка Петровиќ  </w:t>
      </w:r>
    </w:p>
    <w:p w14:paraId="7CAD5CE6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„Аги и Ема“ од Игор Коларов  </w:t>
      </w:r>
    </w:p>
    <w:p w14:paraId="21D1E28F" w14:textId="6296444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„Де</w:t>
      </w:r>
      <w:r w:rsidR="003C1757" w:rsidRPr="0021420A">
        <w:rPr>
          <w:rFonts w:ascii="Times New Roman" w:hAnsi="Times New Roman"/>
        </w:rPr>
        <w:t>цата</w:t>
      </w:r>
      <w:r w:rsidRPr="0021420A">
        <w:rPr>
          <w:rFonts w:ascii="Times New Roman" w:hAnsi="Times New Roman"/>
        </w:rPr>
        <w:t xml:space="preserve"> во мобилниот телефон“ од Џоу Син   </w:t>
      </w:r>
    </w:p>
    <w:p w14:paraId="0BED5D4C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Шерлок Холмс за деца </w:t>
      </w:r>
    </w:p>
    <w:p w14:paraId="2C20DBD1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„Брзосплетковска 63 и случајот со смрдливите чорапи“од Катерина Трајановска </w:t>
      </w:r>
    </w:p>
    <w:p w14:paraId="08EE49CC" w14:textId="4C0B3E3A" w:rsidR="006C35FA" w:rsidRPr="0021420A" w:rsidRDefault="006C35FA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„Девојчето со форичката“ од Ева Камчевска </w:t>
      </w:r>
    </w:p>
    <w:p w14:paraId="7EAB219C" w14:textId="65ED97F6" w:rsidR="006C35FA" w:rsidRPr="0021420A" w:rsidRDefault="00C90770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„Островот со скриеното богатство“</w:t>
      </w:r>
      <w:r w:rsidRPr="0021420A">
        <w:rPr>
          <w:rFonts w:ascii="Times New Roman" w:hAnsi="Times New Roman"/>
          <w:lang w:val="tr-TR"/>
        </w:rPr>
        <w:t>-Луис Стивенсон</w:t>
      </w:r>
    </w:p>
    <w:p w14:paraId="51D12861" w14:textId="77777777" w:rsidR="00F44116" w:rsidRPr="0021420A" w:rsidRDefault="00F44116" w:rsidP="00F44116">
      <w:pPr>
        <w:rPr>
          <w:rFonts w:ascii="Times New Roman" w:hAnsi="Times New Roman"/>
        </w:rPr>
      </w:pPr>
    </w:p>
    <w:p w14:paraId="08CC221D" w14:textId="77777777" w:rsidR="00DA4957" w:rsidRPr="0021420A" w:rsidRDefault="00DA4957" w:rsidP="002A4B95">
      <w:pPr>
        <w:rPr>
          <w:rFonts w:ascii="Times New Roman" w:hAnsi="Times New Roman"/>
          <w:lang w:val="ru-RU"/>
        </w:rPr>
      </w:pPr>
    </w:p>
    <w:p w14:paraId="50BD3A5C" w14:textId="77777777" w:rsidR="00EC7D40" w:rsidRPr="0021420A" w:rsidRDefault="00EC7D40" w:rsidP="00EC7D40">
      <w:pPr>
        <w:rPr>
          <w:rFonts w:ascii="Times New Roman" w:hAnsi="Times New Roman"/>
          <w:b/>
          <w:bCs/>
          <w:lang w:val="ru-RU"/>
        </w:rPr>
      </w:pPr>
      <w:proofErr w:type="spellStart"/>
      <w:r w:rsidRPr="0021420A">
        <w:rPr>
          <w:rFonts w:ascii="Times New Roman" w:hAnsi="Times New Roman"/>
          <w:b/>
          <w:bCs/>
          <w:lang w:val="en-US"/>
        </w:rPr>
        <w:t>Klasa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  <w:lang w:val="en-US"/>
        </w:rPr>
        <w:t>VI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</w:p>
    <w:p w14:paraId="0674BA82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lastRenderedPageBreak/>
        <w:t>N</w:t>
      </w:r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k</w:t>
      </w:r>
      <w:r w:rsidRPr="0021420A">
        <w:rPr>
          <w:rFonts w:ascii="Times New Roman" w:hAnsi="Times New Roman"/>
          <w:lang w:val="ru-RU"/>
        </w:rPr>
        <w:t>ë</w:t>
      </w: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klas</w:t>
      </w:r>
      <w:proofErr w:type="spellEnd"/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p</w:t>
      </w:r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rpunohen</w:t>
      </w:r>
      <w:proofErr w:type="spellEnd"/>
      <w:r w:rsidRPr="0021420A">
        <w:rPr>
          <w:rFonts w:ascii="Times New Roman" w:hAnsi="Times New Roman"/>
          <w:lang w:val="ru-RU"/>
        </w:rPr>
        <w:t xml:space="preserve"> 3+3 </w:t>
      </w:r>
      <w:proofErr w:type="spellStart"/>
      <w:r w:rsidRPr="0021420A">
        <w:rPr>
          <w:rFonts w:ascii="Times New Roman" w:hAnsi="Times New Roman"/>
          <w:lang w:val="en-US"/>
        </w:rPr>
        <w:t>lektyra</w:t>
      </w:r>
      <w:proofErr w:type="spellEnd"/>
      <w:r w:rsidRPr="0021420A">
        <w:rPr>
          <w:rFonts w:ascii="Times New Roman" w:hAnsi="Times New Roman"/>
          <w:lang w:val="ru-RU"/>
        </w:rPr>
        <w:t xml:space="preserve">: </w:t>
      </w:r>
    </w:p>
    <w:p w14:paraId="4723D3F5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detyrueshme</w:t>
      </w:r>
      <w:proofErr w:type="spellEnd"/>
      <w:r w:rsidRPr="0021420A">
        <w:rPr>
          <w:rFonts w:ascii="Times New Roman" w:hAnsi="Times New Roman"/>
          <w:lang w:val="ru-RU"/>
        </w:rPr>
        <w:t>: “</w:t>
      </w:r>
      <w:r w:rsidRPr="0021420A">
        <w:rPr>
          <w:rFonts w:ascii="Times New Roman" w:hAnsi="Times New Roman"/>
          <w:lang w:val="en-US"/>
        </w:rPr>
        <w:t>Nj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udh</w:t>
      </w:r>
      <w:proofErr w:type="spellEnd"/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tim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i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rreziksh</w:t>
      </w:r>
      <w:proofErr w:type="spellEnd"/>
      <w:r w:rsidRPr="0021420A">
        <w:rPr>
          <w:rFonts w:ascii="Times New Roman" w:hAnsi="Times New Roman"/>
          <w:lang w:val="ru-RU"/>
        </w:rPr>
        <w:t>ë</w:t>
      </w:r>
      <w:r w:rsidRPr="0021420A">
        <w:rPr>
          <w:rFonts w:ascii="Times New Roman" w:hAnsi="Times New Roman"/>
          <w:lang w:val="en-US"/>
        </w:rPr>
        <w:t>m</w:t>
      </w:r>
      <w:r w:rsidRPr="0021420A">
        <w:rPr>
          <w:rFonts w:ascii="Times New Roman" w:hAnsi="Times New Roman"/>
          <w:lang w:val="ru-RU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Bedri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Dedja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</w:p>
    <w:p w14:paraId="448749D3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“Robinson Kruzo” nga Daniel Defo </w:t>
      </w:r>
    </w:p>
    <w:p w14:paraId="15280C1B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“Matilda” nga Roald Dahl </w:t>
      </w:r>
    </w:p>
    <w:p w14:paraId="2D2AD4E4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</w:p>
    <w:p w14:paraId="3C65233A" w14:textId="01684C6C" w:rsidR="00EC7D40" w:rsidRPr="0021420A" w:rsidRDefault="001B0811" w:rsidP="00EC7D40">
      <w:pPr>
        <w:rPr>
          <w:rFonts w:ascii="Times New Roman" w:hAnsi="Times New Roman"/>
          <w:b/>
          <w:bCs/>
          <w:lang w:val="de-DE"/>
        </w:rPr>
      </w:pPr>
      <w:r w:rsidRPr="0021420A">
        <w:rPr>
          <w:rFonts w:ascii="Times New Roman" w:hAnsi="Times New Roman"/>
          <w:b/>
          <w:bCs/>
          <w:lang w:val="de-DE"/>
        </w:rPr>
        <w:t>me zgjedhje</w:t>
      </w:r>
      <w:r w:rsidR="00EC7D40" w:rsidRPr="0021420A">
        <w:rPr>
          <w:rFonts w:ascii="Times New Roman" w:hAnsi="Times New Roman"/>
          <w:b/>
          <w:bCs/>
          <w:lang w:val="de-DE"/>
        </w:rPr>
        <w:t xml:space="preserve"> </w:t>
      </w:r>
    </w:p>
    <w:p w14:paraId="0F05437C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“Historia e pafundme” nga Mihail Ende </w:t>
      </w:r>
    </w:p>
    <w:p w14:paraId="57FAB69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”Hajdi” nga Johana Shpiri </w:t>
      </w:r>
    </w:p>
    <w:p w14:paraId="483C0185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“Shpella e piratëve” nga Petro Marko </w:t>
      </w:r>
    </w:p>
    <w:p w14:paraId="4113216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“Tregime të moçme shqiptare” nga Mitrush Kuteli </w:t>
      </w:r>
    </w:p>
    <w:p w14:paraId="15F587AC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“Lulet e verës” nga Naim Frashëri </w:t>
      </w:r>
    </w:p>
    <w:p w14:paraId="076292C0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“Dy drama” nga Abdylazis Islami </w:t>
      </w:r>
    </w:p>
    <w:p w14:paraId="6BA48B3E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“Luli i vocërr” nga Migjeni </w:t>
      </w:r>
    </w:p>
    <w:p w14:paraId="227EABE8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“Shtëpia ime ka sy” nga Vehbi Kikaj </w:t>
      </w:r>
    </w:p>
    <w:p w14:paraId="7095A9C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“Zogu dhe kulla” nga Rahman Dedaj </w:t>
      </w:r>
    </w:p>
    <w:p w14:paraId="389F814D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“Mbreti i lumit të artë” nga Xhon Raskin </w:t>
      </w:r>
    </w:p>
    <w:p w14:paraId="5A30356C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“Djemt e rrugës Pal” nga Ferenc Molnar </w:t>
      </w:r>
    </w:p>
    <w:p w14:paraId="067E50E5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“Poezi të zgjedhura” nga Ymer Shkreli </w:t>
      </w:r>
    </w:p>
    <w:p w14:paraId="36F220CE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“Dy binjaket” nga Erih Kestner </w:t>
      </w:r>
    </w:p>
    <w:p w14:paraId="01E160D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“Këngë Krishtlindjeje” nga Çarls Dikens </w:t>
      </w:r>
    </w:p>
    <w:p w14:paraId="3E4D086C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“Fëmija në telefonin celular” nga Xhou Sin </w:t>
      </w:r>
    </w:p>
    <w:p w14:paraId="2C48FBCB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Aventurat</w:t>
      </w:r>
      <w:proofErr w:type="spellEnd"/>
      <w:r w:rsidRPr="0021420A">
        <w:rPr>
          <w:rFonts w:ascii="Times New Roman" w:hAnsi="Times New Roman"/>
          <w:lang w:val="en-US"/>
        </w:rPr>
        <w:t xml:space="preserve"> e </w:t>
      </w:r>
      <w:proofErr w:type="spellStart"/>
      <w:r w:rsidRPr="0021420A">
        <w:rPr>
          <w:rFonts w:ascii="Times New Roman" w:hAnsi="Times New Roman"/>
          <w:lang w:val="en-US"/>
        </w:rPr>
        <w:t>Sherlok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Holmsit</w:t>
      </w:r>
      <w:proofErr w:type="spellEnd"/>
      <w:r w:rsidRPr="0021420A">
        <w:rPr>
          <w:rFonts w:ascii="Times New Roman" w:hAnsi="Times New Roman"/>
          <w:lang w:val="en-US"/>
        </w:rPr>
        <w:t>” (</w:t>
      </w:r>
      <w:proofErr w:type="spellStart"/>
      <w:r w:rsidRPr="0021420A">
        <w:rPr>
          <w:rFonts w:ascii="Times New Roman" w:hAnsi="Times New Roman"/>
          <w:lang w:val="en-US"/>
        </w:rPr>
        <w:t>për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fëmijë</w:t>
      </w:r>
      <w:proofErr w:type="spellEnd"/>
      <w:r w:rsidRPr="0021420A">
        <w:rPr>
          <w:rFonts w:ascii="Times New Roman" w:hAnsi="Times New Roman"/>
          <w:lang w:val="en-US"/>
        </w:rPr>
        <w:t xml:space="preserve">)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Artur Konan </w:t>
      </w:r>
      <w:proofErr w:type="spellStart"/>
      <w:r w:rsidRPr="0021420A">
        <w:rPr>
          <w:rFonts w:ascii="Times New Roman" w:hAnsi="Times New Roman"/>
          <w:lang w:val="en-US"/>
        </w:rPr>
        <w:t>Dojl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06F05C16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Ishulli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thesarit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Robert Luis </w:t>
      </w:r>
      <w:proofErr w:type="spellStart"/>
      <w:r w:rsidRPr="0021420A">
        <w:rPr>
          <w:rFonts w:ascii="Times New Roman" w:hAnsi="Times New Roman"/>
          <w:lang w:val="en-US"/>
        </w:rPr>
        <w:t>Stivenson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4E097A74" w14:textId="77777777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Medaloni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Rrahman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Dedaj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7942E4EF" w14:textId="7443EF52" w:rsidR="00960D86" w:rsidRPr="0021420A" w:rsidRDefault="00960D86" w:rsidP="00EC7D40">
      <w:pPr>
        <w:rPr>
          <w:rFonts w:ascii="Times New Roman" w:hAnsi="Times New Roman"/>
          <w:b/>
          <w:bCs/>
        </w:rPr>
      </w:pPr>
    </w:p>
    <w:p w14:paraId="30CA686A" w14:textId="77777777" w:rsidR="002A4B95" w:rsidRPr="0021420A" w:rsidRDefault="002A4B95" w:rsidP="00F44116">
      <w:pPr>
        <w:rPr>
          <w:rFonts w:ascii="Times New Roman" w:hAnsi="Times New Roman"/>
        </w:rPr>
      </w:pPr>
    </w:p>
    <w:p w14:paraId="53C20023" w14:textId="77777777" w:rsidR="004A5515" w:rsidRPr="0021420A" w:rsidRDefault="004A5515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  <w:lang w:val="en-US"/>
        </w:rPr>
        <w:t>s</w:t>
      </w:r>
      <w:r w:rsidRPr="0021420A">
        <w:rPr>
          <w:rFonts w:ascii="SkolaSerifCnOffc" w:hAnsi="SkolaSerifCnOffc"/>
          <w:b/>
        </w:rPr>
        <w:t xml:space="preserve">ınıf 3+3  </w:t>
      </w:r>
    </w:p>
    <w:p w14:paraId="548C2A16" w14:textId="77777777" w:rsidR="004A5515" w:rsidRPr="0021420A" w:rsidRDefault="004A5515" w:rsidP="004A5515">
      <w:pPr>
        <w:suppressAutoHyphens w:val="0"/>
        <w:spacing w:after="15" w:line="247" w:lineRule="auto"/>
        <w:ind w:left="284" w:right="6933"/>
        <w:jc w:val="left"/>
        <w:rPr>
          <w:rFonts w:ascii="SkolaSerifCnOffc" w:hAnsi="SkolaSerifCnOffc"/>
        </w:rPr>
      </w:pPr>
    </w:p>
    <w:p w14:paraId="203772FF" w14:textId="59D6CF90" w:rsidR="004A5515" w:rsidRPr="0021420A" w:rsidRDefault="004A5515" w:rsidP="004A5515">
      <w:pPr>
        <w:suppressAutoHyphens w:val="0"/>
        <w:spacing w:after="15" w:line="247" w:lineRule="auto"/>
        <w:ind w:left="284" w:right="6933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  <w:lang w:val="en-US"/>
        </w:rPr>
        <w:t xml:space="preserve">       </w:t>
      </w:r>
      <w:r w:rsidRPr="0021420A">
        <w:rPr>
          <w:rFonts w:ascii="SkolaSerifCnOffc" w:hAnsi="SkolaSerifCnOffc"/>
          <w:b/>
        </w:rPr>
        <w:t xml:space="preserve">Zorunlu </w:t>
      </w:r>
    </w:p>
    <w:p w14:paraId="0A4374C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Evliya Çelebi Seyahatnâme’sınden Seçmeler </w:t>
      </w:r>
    </w:p>
    <w:p w14:paraId="58E3F5D2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Robinson Crous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Daniel Defoe </w:t>
      </w:r>
    </w:p>
    <w:p w14:paraId="3C5A58F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Matilda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>Roald Dahl</w:t>
      </w:r>
    </w:p>
    <w:p w14:paraId="71142092" w14:textId="77777777" w:rsidR="004A5515" w:rsidRPr="0021420A" w:rsidRDefault="004A5515" w:rsidP="004A5515">
      <w:pPr>
        <w:spacing w:line="259" w:lineRule="auto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ab/>
        <w:t xml:space="preserve"> </w:t>
      </w:r>
    </w:p>
    <w:p w14:paraId="2C327242" w14:textId="216E4C12" w:rsidR="004A5515" w:rsidRPr="0021420A" w:rsidRDefault="004A5515" w:rsidP="004A5515">
      <w:pPr>
        <w:ind w:left="355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  <w:lang w:val="en-US"/>
        </w:rPr>
        <w:t xml:space="preserve">    </w:t>
      </w:r>
      <w:r w:rsidR="001B0811" w:rsidRPr="0021420A">
        <w:rPr>
          <w:rFonts w:ascii="SkolaSerifCnOffc" w:hAnsi="SkolaSerifCnOffc"/>
          <w:b/>
        </w:rPr>
        <w:t>Seçmeli</w:t>
      </w:r>
    </w:p>
    <w:p w14:paraId="2656132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Çocuklara Şiirler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Vehbi Cem Aşkun </w:t>
      </w:r>
    </w:p>
    <w:p w14:paraId="4F28F24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101 Atasözü 101 Öykü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Süleyman Bulut</w:t>
      </w:r>
    </w:p>
    <w:p w14:paraId="70E3F32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Süper Başkan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Yaşar Bayraktar</w:t>
      </w:r>
    </w:p>
    <w:p w14:paraId="73F3D2B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Yıldızlara Yakın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Metin Özdamarlar</w:t>
      </w:r>
    </w:p>
    <w:p w14:paraId="6BE7B57B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Vanilya Kokulu Mektuplar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Sevim Ak</w:t>
      </w:r>
    </w:p>
    <w:p w14:paraId="332A2B6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Heidi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Johanna Spyri </w:t>
      </w:r>
    </w:p>
    <w:p w14:paraId="73CF70F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Mevlana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>Celaleddini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>Rumi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Mesnevi’den Seçmeler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</w:p>
    <w:p w14:paraId="782DCB8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  <w:lang w:val="en-US"/>
        </w:rPr>
      </w:pPr>
      <w:r w:rsidRPr="0021420A">
        <w:rPr>
          <w:rFonts w:ascii="SkolaSerifCnOffc" w:hAnsi="SkolaSerifCnOffc"/>
        </w:rPr>
        <w:lastRenderedPageBreak/>
        <w:t xml:space="preserve"> 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Seçmeler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>Mehmet Akif</w:t>
      </w:r>
    </w:p>
    <w:p w14:paraId="0FE620E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  <w:lang w:val="en-US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Bir Noel Şarkısı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>Çarls Dikens</w:t>
      </w:r>
      <w:r w:rsidRPr="0021420A">
        <w:rPr>
          <w:rFonts w:ascii="SkolaSerifCnOffc" w:hAnsi="SkolaSerifCnOffc"/>
          <w:lang w:val="en-US"/>
        </w:rPr>
        <w:t xml:space="preserve"> </w:t>
      </w:r>
    </w:p>
    <w:p w14:paraId="0A8951E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Yeraltında Bir Şehir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Kemalettin Tuğçu </w:t>
      </w:r>
    </w:p>
    <w:p w14:paraId="5117DAC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Değirmenimden Mektuplar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Alphonse Daudet </w:t>
      </w:r>
    </w:p>
    <w:p w14:paraId="1B31695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Ömer’in Çocukluğu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Muallim Naci </w:t>
      </w:r>
    </w:p>
    <w:p w14:paraId="51A35FB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Define Adası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Robert Louis Stevenson </w:t>
      </w:r>
    </w:p>
    <w:p w14:paraId="039C986D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Pal Sokağı Çocukları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Ferenc Molnar </w:t>
      </w:r>
    </w:p>
    <w:p w14:paraId="29903B02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Beyaz Çingene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Vidoe Podgoreç </w:t>
      </w:r>
    </w:p>
    <w:p w14:paraId="1D34720D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Çifte Lotta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Emil Erich Kastner </w:t>
      </w:r>
    </w:p>
    <w:p w14:paraId="00082AA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Petar Pan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James Matthew Barrie </w:t>
      </w:r>
    </w:p>
    <w:p w14:paraId="5458F88C" w14:textId="77777777" w:rsidR="004A5515" w:rsidRPr="0021420A" w:rsidRDefault="004A5515" w:rsidP="004A5515">
      <w:pPr>
        <w:suppressAutoHyphens w:val="0"/>
        <w:spacing w:after="1092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Altın Nehrin Kralı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Jhon Ruskin </w:t>
      </w:r>
    </w:p>
    <w:p w14:paraId="055EF13B" w14:textId="3376713D" w:rsidR="00F44116" w:rsidRPr="0021420A" w:rsidRDefault="00F44116" w:rsidP="00F44116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7AE148EC" w14:textId="77777777" w:rsidR="00023C86" w:rsidRPr="0021420A" w:rsidRDefault="00023C86" w:rsidP="00023C8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VI разред</w:t>
      </w:r>
    </w:p>
    <w:p w14:paraId="2FB77335" w14:textId="6C563B1F" w:rsidR="00023C86" w:rsidRPr="0021420A" w:rsidRDefault="00784956" w:rsidP="00023C8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</w:t>
      </w:r>
      <w:r w:rsidR="00023C86" w:rsidRPr="0021420A">
        <w:rPr>
          <w:rFonts w:ascii="Times New Roman" w:hAnsi="Times New Roman"/>
          <w:b/>
          <w:bCs/>
        </w:rPr>
        <w:t>бавезна</w:t>
      </w:r>
    </w:p>
    <w:p w14:paraId="7DE78B29" w14:textId="77777777" w:rsidR="00784956" w:rsidRPr="0021420A" w:rsidRDefault="00784956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„Избор песама“ Григор Витез </w:t>
      </w:r>
    </w:p>
    <w:p w14:paraId="6F81A574" w14:textId="2A7FA4F1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„Робинзон Крусо“ – Даниел Дефо</w:t>
      </w:r>
    </w:p>
    <w:p w14:paraId="5BB53B4A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„Матилда“ – Роалд Дал</w:t>
      </w:r>
    </w:p>
    <w:p w14:paraId="10395A30" w14:textId="77777777" w:rsidR="00F753B1" w:rsidRPr="0021420A" w:rsidRDefault="00F753B1" w:rsidP="00F753B1">
      <w:pPr>
        <w:rPr>
          <w:rFonts w:ascii="Times New Roman" w:hAnsi="Times New Roman"/>
        </w:rPr>
      </w:pPr>
    </w:p>
    <w:p w14:paraId="52B0724E" w14:textId="4B5294CB" w:rsidR="00F753B1" w:rsidRPr="0021420A" w:rsidRDefault="00784956" w:rsidP="00F753B1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>Изборне</w:t>
      </w:r>
    </w:p>
    <w:p w14:paraId="561DEDCE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„Бескрајна прича“ – Михаил Енде</w:t>
      </w:r>
    </w:p>
    <w:p w14:paraId="5538DF03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„Хајди“ – Јохана Шпири</w:t>
      </w:r>
    </w:p>
    <w:p w14:paraId="01D05481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„Двострука Лота“ – Ерих Кестнер</w:t>
      </w:r>
    </w:p>
    <w:p w14:paraId="3046873F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„Деца Павлове улице“ – Ференц Молнар</w:t>
      </w:r>
    </w:p>
    <w:p w14:paraId="1CBF4014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„Краљ Златне реке“ – Џон Раскин</w:t>
      </w:r>
    </w:p>
    <w:p w14:paraId="7009EE9E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„Божићна песма у прозу или прича о духовима за Божић“ – Чарлс Дикенс</w:t>
      </w:r>
    </w:p>
    <w:p w14:paraId="48141BCF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„Тешко је не волети ме“ – Јасминка Петровић</w:t>
      </w:r>
    </w:p>
    <w:p w14:paraId="467BAA24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„Аги и Ема“ – Игор Коларов</w:t>
      </w:r>
    </w:p>
    <w:p w14:paraId="113B0E08" w14:textId="77777777" w:rsidR="00F753B1" w:rsidRPr="0021420A" w:rsidRDefault="00F753B1" w:rsidP="00F753B1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„Острво са скривеним благом“ – Луис Стивенсон</w:t>
      </w:r>
    </w:p>
    <w:p w14:paraId="09F69B79" w14:textId="17B9D5E4" w:rsidR="00023C86" w:rsidRPr="0021420A" w:rsidRDefault="00023C86" w:rsidP="00023C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„Домовина“ Душана Васиљева</w:t>
      </w:r>
    </w:p>
    <w:p w14:paraId="54B71A3E" w14:textId="4FEFE1B0" w:rsidR="00023C86" w:rsidRPr="0021420A" w:rsidRDefault="00075F79" w:rsidP="00023C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„Зимско јутро“ Војислав</w:t>
      </w:r>
      <w:r w:rsidR="00023C86" w:rsidRPr="0021420A">
        <w:rPr>
          <w:rFonts w:ascii="Times New Roman" w:hAnsi="Times New Roman"/>
        </w:rPr>
        <w:t xml:space="preserve"> Илић</w:t>
      </w:r>
    </w:p>
    <w:p w14:paraId="0F769996" w14:textId="3F29B4BF" w:rsidR="00023C86" w:rsidRPr="0021420A" w:rsidRDefault="00023C86" w:rsidP="00023C86">
      <w:pPr>
        <w:rPr>
          <w:rFonts w:ascii="Times New Roman" w:hAnsi="Times New Roman"/>
        </w:rPr>
      </w:pPr>
    </w:p>
    <w:p w14:paraId="53EED9E5" w14:textId="77777777" w:rsidR="00023C86" w:rsidRPr="0021420A" w:rsidRDefault="00023C86" w:rsidP="00023C86">
      <w:pPr>
        <w:rPr>
          <w:rFonts w:ascii="Times New Roman" w:hAnsi="Times New Roman"/>
        </w:rPr>
      </w:pPr>
    </w:p>
    <w:p w14:paraId="0D2A0E32" w14:textId="77777777" w:rsidR="00023C86" w:rsidRPr="0021420A" w:rsidRDefault="00023C86" w:rsidP="00023C86">
      <w:pPr>
        <w:rPr>
          <w:rFonts w:ascii="Times New Roman" w:hAnsi="Times New Roman"/>
        </w:rPr>
      </w:pPr>
    </w:p>
    <w:p w14:paraId="6C70D23B" w14:textId="1943E313" w:rsidR="00944674" w:rsidRPr="0021420A" w:rsidRDefault="00944674" w:rsidP="00944674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VI razred</w:t>
      </w:r>
      <w:r w:rsidRPr="0021420A">
        <w:rPr>
          <w:rFonts w:ascii="Times New Roman" w:hAnsi="Times New Roman"/>
        </w:rPr>
        <w:t xml:space="preserve">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</w:rPr>
        <w:t>3</w:t>
      </w:r>
      <w:r w:rsidRPr="0021420A">
        <w:rPr>
          <w:rFonts w:ascii="Times New Roman" w:hAnsi="Times New Roman"/>
          <w:b/>
          <w:lang w:val="ru-RU"/>
        </w:rPr>
        <w:t>+</w:t>
      </w:r>
      <w:r w:rsidRPr="0021420A">
        <w:rPr>
          <w:rFonts w:ascii="Times New Roman" w:hAnsi="Times New Roman"/>
          <w:b/>
        </w:rPr>
        <w:t>3</w:t>
      </w:r>
      <w:r w:rsidRPr="0021420A">
        <w:rPr>
          <w:rFonts w:ascii="Times New Roman" w:hAnsi="Times New Roman"/>
          <w:b/>
          <w:lang w:val="ru-RU"/>
        </w:rPr>
        <w:t xml:space="preserve"> </w:t>
      </w:r>
    </w:p>
    <w:p w14:paraId="3F3E131A" w14:textId="77777777" w:rsidR="00944674" w:rsidRPr="0021420A" w:rsidRDefault="00944674" w:rsidP="00944674">
      <w:pPr>
        <w:rPr>
          <w:rFonts w:ascii="Times New Roman" w:hAnsi="Times New Roman"/>
          <w:b/>
          <w:lang w:val="ru-RU"/>
        </w:rPr>
      </w:pPr>
    </w:p>
    <w:p w14:paraId="4B6F950D" w14:textId="2F07E6B0" w:rsidR="00944674" w:rsidRPr="0021420A" w:rsidRDefault="00944674" w:rsidP="00944674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</w:rPr>
        <w:t>Obavezne</w:t>
      </w:r>
    </w:p>
    <w:p w14:paraId="51D86CE0" w14:textId="55A23D61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</w:rPr>
        <w:t>Orlovi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rano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lete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</w:rPr>
        <w:t>Branko</w:t>
      </w:r>
      <w:r w:rsidRPr="0021420A">
        <w:rPr>
          <w:rFonts w:ascii="Times New Roman" w:hAnsi="Times New Roman"/>
          <w:bCs/>
          <w:lang w:val="ru-RU"/>
        </w:rPr>
        <w:t xml:space="preserve"> Ć</w:t>
      </w:r>
      <w:r w:rsidRPr="0021420A">
        <w:rPr>
          <w:rFonts w:ascii="Times New Roman" w:hAnsi="Times New Roman"/>
          <w:bCs/>
        </w:rPr>
        <w:t>opi</w:t>
      </w:r>
      <w:r w:rsidRPr="0021420A">
        <w:rPr>
          <w:rFonts w:ascii="Times New Roman" w:hAnsi="Times New Roman"/>
          <w:bCs/>
          <w:lang w:val="ru-RU"/>
        </w:rPr>
        <w:t>ć</w:t>
      </w:r>
    </w:p>
    <w:p w14:paraId="76D59C7F" w14:textId="12405146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</w:rPr>
        <w:t>Robinson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Crusoe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</w:rPr>
        <w:t>Daniel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Defoe</w:t>
      </w:r>
    </w:p>
    <w:p w14:paraId="7BE1AD25" w14:textId="6EA5B1C4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lastRenderedPageBreak/>
        <w:t xml:space="preserve"> „</w:t>
      </w:r>
      <w:r w:rsidRPr="0021420A">
        <w:rPr>
          <w:rFonts w:ascii="Times New Roman" w:hAnsi="Times New Roman"/>
          <w:bCs/>
        </w:rPr>
        <w:t>Matilda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</w:rPr>
        <w:t>Roald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Dahl</w:t>
      </w:r>
    </w:p>
    <w:p w14:paraId="7380F06C" w14:textId="77777777" w:rsidR="00944674" w:rsidRPr="0021420A" w:rsidRDefault="00944674" w:rsidP="00944674">
      <w:pPr>
        <w:rPr>
          <w:rFonts w:ascii="Times New Roman" w:hAnsi="Times New Roman"/>
          <w:bCs/>
          <w:lang w:val="ru-RU"/>
        </w:rPr>
      </w:pPr>
    </w:p>
    <w:p w14:paraId="3494661B" w14:textId="69552241" w:rsidR="00944674" w:rsidRPr="0021420A" w:rsidRDefault="00944674" w:rsidP="00944674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pt-PT"/>
        </w:rPr>
        <w:t>Izborne</w:t>
      </w:r>
    </w:p>
    <w:p w14:paraId="268BF039" w14:textId="4A9AA594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pt-PT"/>
        </w:rPr>
        <w:t>Beskrajna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pri</w:t>
      </w:r>
      <w:r w:rsidRPr="0021420A">
        <w:rPr>
          <w:rFonts w:ascii="Times New Roman" w:hAnsi="Times New Roman"/>
          <w:bCs/>
          <w:lang w:val="ru-RU"/>
        </w:rPr>
        <w:t>č</w:t>
      </w:r>
      <w:r w:rsidRPr="0021420A">
        <w:rPr>
          <w:rFonts w:ascii="Times New Roman" w:hAnsi="Times New Roman"/>
          <w:bCs/>
          <w:lang w:val="pt-PT"/>
        </w:rPr>
        <w:t>a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Mihael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Ende</w:t>
      </w:r>
    </w:p>
    <w:p w14:paraId="618B7261" w14:textId="44BED5CE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pt-PT"/>
        </w:rPr>
        <w:t>Lijeve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pri</w:t>
      </w:r>
      <w:r w:rsidRPr="0021420A">
        <w:rPr>
          <w:rFonts w:ascii="Times New Roman" w:hAnsi="Times New Roman"/>
          <w:bCs/>
          <w:lang w:val="ru-RU"/>
        </w:rPr>
        <w:t>č</w:t>
      </w:r>
      <w:r w:rsidRPr="0021420A">
        <w:rPr>
          <w:rFonts w:ascii="Times New Roman" w:hAnsi="Times New Roman"/>
          <w:bCs/>
          <w:lang w:val="pt-PT"/>
        </w:rPr>
        <w:t>e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Alija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Isakovi</w:t>
      </w:r>
      <w:r w:rsidRPr="0021420A">
        <w:rPr>
          <w:rFonts w:ascii="Times New Roman" w:hAnsi="Times New Roman"/>
          <w:bCs/>
          <w:lang w:val="ru-RU"/>
        </w:rPr>
        <w:t>ć</w:t>
      </w:r>
    </w:p>
    <w:p w14:paraId="3DAFCB81" w14:textId="3235F6B5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pt-PT"/>
        </w:rPr>
        <w:t>Voz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do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neba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Bisera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Alikadi</w:t>
      </w:r>
      <w:r w:rsidRPr="0021420A">
        <w:rPr>
          <w:rFonts w:ascii="Times New Roman" w:hAnsi="Times New Roman"/>
          <w:bCs/>
          <w:lang w:val="ru-RU"/>
        </w:rPr>
        <w:t>ć</w:t>
      </w:r>
    </w:p>
    <w:p w14:paraId="1C1EECA8" w14:textId="7710BFCD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pt-PT"/>
        </w:rPr>
        <w:t>Srebrena</w:t>
      </w:r>
      <w:r w:rsidRPr="0021420A">
        <w:rPr>
          <w:rFonts w:ascii="Times New Roman" w:hAnsi="Times New Roman"/>
          <w:bCs/>
          <w:lang w:val="ru-RU"/>
        </w:rPr>
        <w:t xml:space="preserve"> č</w:t>
      </w:r>
      <w:r w:rsidRPr="0021420A">
        <w:rPr>
          <w:rFonts w:ascii="Times New Roman" w:hAnsi="Times New Roman"/>
          <w:bCs/>
          <w:lang w:val="pt-PT"/>
        </w:rPr>
        <w:t>esma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D</w:t>
      </w:r>
      <w:r w:rsidRPr="0021420A">
        <w:rPr>
          <w:rFonts w:ascii="Times New Roman" w:hAnsi="Times New Roman"/>
          <w:bCs/>
          <w:lang w:val="ru-RU"/>
        </w:rPr>
        <w:t>ž</w:t>
      </w:r>
      <w:r w:rsidRPr="0021420A">
        <w:rPr>
          <w:rFonts w:ascii="Times New Roman" w:hAnsi="Times New Roman"/>
          <w:bCs/>
          <w:lang w:val="pt-PT"/>
        </w:rPr>
        <w:t>emaludin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Lati</w:t>
      </w:r>
      <w:r w:rsidRPr="0021420A">
        <w:rPr>
          <w:rFonts w:ascii="Times New Roman" w:hAnsi="Times New Roman"/>
          <w:bCs/>
          <w:lang w:val="ru-RU"/>
        </w:rPr>
        <w:t>ć</w:t>
      </w:r>
    </w:p>
    <w:p w14:paraId="6969A5DF" w14:textId="137EBF04" w:rsidR="00AA071C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en-US"/>
        </w:rPr>
        <w:t>Roman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o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nov</w:t>
      </w:r>
      <w:proofErr w:type="spellEnd"/>
      <w:r w:rsidRPr="0021420A">
        <w:rPr>
          <w:rFonts w:ascii="Times New Roman" w:hAnsi="Times New Roman"/>
          <w:bCs/>
          <w:lang w:val="ru-RU"/>
        </w:rPr>
        <w:t>č</w:t>
      </w:r>
      <w:proofErr w:type="spellStart"/>
      <w:r w:rsidRPr="0021420A">
        <w:rPr>
          <w:rFonts w:ascii="Times New Roman" w:hAnsi="Times New Roman"/>
          <w:bCs/>
          <w:lang w:val="en-US"/>
        </w:rPr>
        <w:t>i</w:t>
      </w:r>
      <w:proofErr w:type="spellEnd"/>
      <w:r w:rsidRPr="0021420A">
        <w:rPr>
          <w:rFonts w:ascii="Times New Roman" w:hAnsi="Times New Roman"/>
          <w:bCs/>
          <w:lang w:val="ru-RU"/>
        </w:rPr>
        <w:t>ć</w:t>
      </w:r>
      <w:r w:rsidRPr="0021420A">
        <w:rPr>
          <w:rFonts w:ascii="Times New Roman" w:hAnsi="Times New Roman"/>
          <w:bCs/>
          <w:lang w:val="en-US"/>
        </w:rPr>
        <w:t>u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en-US"/>
        </w:rPr>
        <w:t>Kemal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Mahmutefendi</w:t>
      </w:r>
      <w:proofErr w:type="spellEnd"/>
      <w:r w:rsidRPr="0021420A">
        <w:rPr>
          <w:rFonts w:ascii="Times New Roman" w:hAnsi="Times New Roman"/>
          <w:bCs/>
          <w:lang w:val="ru-RU"/>
        </w:rPr>
        <w:t>ć</w:t>
      </w:r>
    </w:p>
    <w:p w14:paraId="68925B1B" w14:textId="1F0254D6" w:rsidR="00841304" w:rsidRPr="0021420A" w:rsidRDefault="00AA071C" w:rsidP="00AA071C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„Č</w:t>
      </w:r>
      <w:r w:rsidRPr="0021420A">
        <w:rPr>
          <w:rFonts w:ascii="Times New Roman" w:hAnsi="Times New Roman"/>
          <w:bCs/>
          <w:lang w:val="en-US"/>
        </w:rPr>
        <w:t>udo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od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djeteta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“ – </w:t>
      </w:r>
      <w:proofErr w:type="spellStart"/>
      <w:r w:rsidRPr="0021420A">
        <w:rPr>
          <w:rFonts w:ascii="Times New Roman" w:hAnsi="Times New Roman"/>
          <w:bCs/>
          <w:lang w:val="en-US"/>
        </w:rPr>
        <w:t>Advan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Hozi</w:t>
      </w:r>
      <w:proofErr w:type="spellEnd"/>
      <w:r w:rsidRPr="0021420A">
        <w:rPr>
          <w:rFonts w:ascii="Times New Roman" w:hAnsi="Times New Roman"/>
          <w:bCs/>
          <w:lang w:val="ru-RU"/>
        </w:rPr>
        <w:t>ć</w:t>
      </w:r>
    </w:p>
    <w:p w14:paraId="1251F266" w14:textId="312C5505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pt-PT"/>
        </w:rPr>
        <w:t>Dvostruka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Lota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Erih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Kestner</w:t>
      </w:r>
    </w:p>
    <w:p w14:paraId="6CCCF4D7" w14:textId="3EADF390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="00FF2E92" w:rsidRPr="0021420A">
        <w:rPr>
          <w:rFonts w:ascii="Times New Roman" w:hAnsi="Times New Roman"/>
          <w:bCs/>
          <w:lang w:val="pt-PT"/>
        </w:rPr>
        <w:t>Junaci</w:t>
      </w:r>
      <w:r w:rsidR="00FF2E92" w:rsidRPr="0021420A">
        <w:rPr>
          <w:rFonts w:ascii="Times New Roman" w:hAnsi="Times New Roman"/>
          <w:bCs/>
          <w:lang w:val="ru-RU"/>
        </w:rPr>
        <w:t xml:space="preserve"> </w:t>
      </w:r>
      <w:r w:rsidR="00FF2E92" w:rsidRPr="0021420A">
        <w:rPr>
          <w:rFonts w:ascii="Times New Roman" w:hAnsi="Times New Roman"/>
          <w:bCs/>
          <w:lang w:val="pt-PT"/>
        </w:rPr>
        <w:t>Pavlove</w:t>
      </w:r>
      <w:r w:rsidR="00FF2E92" w:rsidRPr="0021420A">
        <w:rPr>
          <w:rFonts w:ascii="Times New Roman" w:hAnsi="Times New Roman"/>
          <w:bCs/>
          <w:lang w:val="ru-RU"/>
        </w:rPr>
        <w:t xml:space="preserve"> </w:t>
      </w:r>
      <w:r w:rsidR="00FF2E92" w:rsidRPr="0021420A">
        <w:rPr>
          <w:rFonts w:ascii="Times New Roman" w:hAnsi="Times New Roman"/>
          <w:bCs/>
          <w:lang w:val="pt-PT"/>
        </w:rPr>
        <w:t>ulice</w:t>
      </w:r>
      <w:r w:rsidRPr="0021420A">
        <w:rPr>
          <w:rFonts w:ascii="Times New Roman" w:hAnsi="Times New Roman"/>
          <w:bCs/>
          <w:lang w:val="ru-RU"/>
        </w:rPr>
        <w:t xml:space="preserve">“ – </w:t>
      </w:r>
      <w:r w:rsidRPr="0021420A">
        <w:rPr>
          <w:rFonts w:ascii="Times New Roman" w:hAnsi="Times New Roman"/>
          <w:bCs/>
          <w:lang w:val="pt-PT"/>
        </w:rPr>
        <w:t>Ferenc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pt-PT"/>
        </w:rPr>
        <w:t>Molnar</w:t>
      </w:r>
      <w:r w:rsidRPr="0021420A">
        <w:rPr>
          <w:rFonts w:ascii="Times New Roman" w:hAnsi="Times New Roman"/>
          <w:bCs/>
          <w:lang w:val="ru-RU"/>
        </w:rPr>
        <w:t xml:space="preserve"> </w:t>
      </w:r>
    </w:p>
    <w:p w14:paraId="0DD9C861" w14:textId="42F33E5B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>„Kralj Zlatne rijeke“ – Džon Raskin</w:t>
      </w:r>
    </w:p>
    <w:p w14:paraId="76E8F6D8" w14:textId="256982DF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</w:t>
      </w:r>
      <w:r w:rsidRPr="0021420A">
        <w:rPr>
          <w:rFonts w:ascii="Times New Roman" w:hAnsi="Times New Roman"/>
          <w:bCs/>
          <w:lang w:val="en-US"/>
        </w:rPr>
        <w:t>Bo</w:t>
      </w:r>
      <w:r w:rsidRPr="0021420A">
        <w:rPr>
          <w:rFonts w:ascii="Times New Roman" w:hAnsi="Times New Roman"/>
          <w:bCs/>
          <w:lang w:val="ru-RU"/>
        </w:rPr>
        <w:t>ž</w:t>
      </w:r>
      <w:proofErr w:type="spellStart"/>
      <w:r w:rsidRPr="0021420A">
        <w:rPr>
          <w:rFonts w:ascii="Times New Roman" w:hAnsi="Times New Roman"/>
          <w:bCs/>
          <w:lang w:val="en-US"/>
        </w:rPr>
        <w:t>i</w:t>
      </w:r>
      <w:proofErr w:type="spellEnd"/>
      <w:r w:rsidRPr="0021420A">
        <w:rPr>
          <w:rFonts w:ascii="Times New Roman" w:hAnsi="Times New Roman"/>
          <w:bCs/>
          <w:lang w:val="ru-RU"/>
        </w:rPr>
        <w:t>ć</w:t>
      </w:r>
      <w:proofErr w:type="spellStart"/>
      <w:r w:rsidRPr="0021420A">
        <w:rPr>
          <w:rFonts w:ascii="Times New Roman" w:hAnsi="Times New Roman"/>
          <w:bCs/>
          <w:lang w:val="en-US"/>
        </w:rPr>
        <w:t>na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pjesma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u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prozi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ili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Pri</w:t>
      </w:r>
      <w:proofErr w:type="spellEnd"/>
      <w:r w:rsidRPr="0021420A">
        <w:rPr>
          <w:rFonts w:ascii="Times New Roman" w:hAnsi="Times New Roman"/>
          <w:bCs/>
          <w:lang w:val="ru-RU"/>
        </w:rPr>
        <w:t>č</w:t>
      </w:r>
      <w:r w:rsidRPr="0021420A">
        <w:rPr>
          <w:rFonts w:ascii="Times New Roman" w:hAnsi="Times New Roman"/>
          <w:bCs/>
          <w:lang w:val="en-US"/>
        </w:rPr>
        <w:t>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o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duhovima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za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  <w:lang w:val="en-US"/>
        </w:rPr>
        <w:t>Bo</w:t>
      </w:r>
      <w:r w:rsidRPr="0021420A">
        <w:rPr>
          <w:rFonts w:ascii="Times New Roman" w:hAnsi="Times New Roman"/>
          <w:bCs/>
          <w:lang w:val="ru-RU"/>
        </w:rPr>
        <w:t>ž</w:t>
      </w:r>
      <w:proofErr w:type="spellStart"/>
      <w:r w:rsidRPr="0021420A">
        <w:rPr>
          <w:rFonts w:ascii="Times New Roman" w:hAnsi="Times New Roman"/>
          <w:bCs/>
          <w:lang w:val="en-US"/>
        </w:rPr>
        <w:t>i</w:t>
      </w:r>
      <w:proofErr w:type="spellEnd"/>
      <w:r w:rsidRPr="0021420A">
        <w:rPr>
          <w:rFonts w:ascii="Times New Roman" w:hAnsi="Times New Roman"/>
          <w:bCs/>
          <w:lang w:val="ru-RU"/>
        </w:rPr>
        <w:t>ć“ – Č</w:t>
      </w:r>
      <w:proofErr w:type="spellStart"/>
      <w:r w:rsidRPr="0021420A">
        <w:rPr>
          <w:rFonts w:ascii="Times New Roman" w:hAnsi="Times New Roman"/>
          <w:bCs/>
          <w:lang w:val="en-US"/>
        </w:rPr>
        <w:t>arls</w:t>
      </w:r>
      <w:proofErr w:type="spellEnd"/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Dikens</w:t>
      </w:r>
      <w:proofErr w:type="spellEnd"/>
    </w:p>
    <w:p w14:paraId="6252B2DB" w14:textId="1C798202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>„Teško je ne voljeti me“ – Jasminka Petrović</w:t>
      </w:r>
    </w:p>
    <w:p w14:paraId="19A4551A" w14:textId="4FF66B3B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>„Agi i Ema“ – Igor Kolarov</w:t>
      </w:r>
    </w:p>
    <w:p w14:paraId="50617C3E" w14:textId="39E0F783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>„Šerlok Holms za djecu“ – Artur Konan Dojl</w:t>
      </w:r>
    </w:p>
    <w:p w14:paraId="46E84066" w14:textId="73DB16B6" w:rsidR="00841304" w:rsidRPr="0021420A" w:rsidRDefault="00841304" w:rsidP="00AA071C">
      <w:pPr>
        <w:suppressAutoHyphens w:val="0"/>
        <w:spacing w:after="15" w:line="247" w:lineRule="auto"/>
        <w:jc w:val="left"/>
        <w:rPr>
          <w:rFonts w:ascii="Times New Roman" w:hAnsi="Times New Roman"/>
          <w:bCs/>
          <w:lang w:val="de-DE"/>
        </w:rPr>
      </w:pPr>
      <w:r w:rsidRPr="0021420A">
        <w:rPr>
          <w:rFonts w:ascii="Times New Roman" w:hAnsi="Times New Roman"/>
          <w:bCs/>
          <w:lang w:val="de-DE"/>
        </w:rPr>
        <w:t>„Ostrvo sa skrivenim blagom“ – Luis Stivenson</w:t>
      </w:r>
    </w:p>
    <w:p w14:paraId="00709A6F" w14:textId="77777777" w:rsidR="00023C86" w:rsidRPr="0021420A" w:rsidRDefault="00023C86" w:rsidP="00F44116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</w:p>
    <w:p w14:paraId="26592014" w14:textId="77777777" w:rsidR="00F44116" w:rsidRPr="0021420A" w:rsidRDefault="00F44116" w:rsidP="00F44116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63CB4624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VII</w:t>
      </w:r>
      <w:r w:rsidRPr="0021420A">
        <w:rPr>
          <w:rFonts w:ascii="Times New Roman" w:hAnsi="Times New Roman"/>
          <w:b/>
          <w:lang w:val="ru-RU"/>
        </w:rPr>
        <w:t xml:space="preserve"> одделение:</w:t>
      </w:r>
    </w:p>
    <w:p w14:paraId="084EB084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</w:rPr>
        <w:t>4</w:t>
      </w:r>
      <w:r w:rsidRPr="0021420A">
        <w:rPr>
          <w:rFonts w:ascii="Times New Roman" w:hAnsi="Times New Roman"/>
          <w:b/>
          <w:lang w:val="ru-RU"/>
        </w:rPr>
        <w:t>+3</w:t>
      </w:r>
      <w:r w:rsidRPr="0021420A">
        <w:rPr>
          <w:rFonts w:ascii="Times New Roman" w:hAnsi="Times New Roman"/>
          <w:lang w:val="ru-RU"/>
        </w:rPr>
        <w:t xml:space="preserve"> лектири</w:t>
      </w:r>
      <w:r w:rsidRPr="0021420A">
        <w:rPr>
          <w:rFonts w:ascii="Times New Roman" w:hAnsi="Times New Roman"/>
          <w:b/>
          <w:lang w:val="ru-RU"/>
        </w:rPr>
        <w:t>:</w:t>
      </w:r>
    </w:p>
    <w:p w14:paraId="4DD67ED6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38CCAB23" w14:textId="15B4F2E4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1ECE3DED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„Силјан Штркот“ од Марко Цепенков</w:t>
      </w:r>
    </w:p>
    <w:p w14:paraId="692A6943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„Приказна за Доктор Дулитл“ од Хју Лофтинг</w:t>
      </w:r>
    </w:p>
    <w:p w14:paraId="1B152A13" w14:textId="1C1F0088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„Без зборови“ од Џенифер Мук Сенг </w:t>
      </w:r>
    </w:p>
    <w:p w14:paraId="66569D41" w14:textId="509E9B80" w:rsidR="00F44116" w:rsidRPr="0021420A" w:rsidRDefault="00F44116" w:rsidP="003A35D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ru-RU"/>
        </w:rPr>
        <w:t>Авантурите на Том Соер“ од Марк Твен</w:t>
      </w:r>
    </w:p>
    <w:p w14:paraId="2DA4FB69" w14:textId="77777777" w:rsidR="00CC4CC0" w:rsidRPr="0021420A" w:rsidRDefault="00CC4CC0" w:rsidP="003A35D4">
      <w:pPr>
        <w:rPr>
          <w:rFonts w:ascii="Times New Roman" w:hAnsi="Times New Roman"/>
          <w:lang w:val="ru-RU"/>
        </w:rPr>
      </w:pPr>
    </w:p>
    <w:p w14:paraId="1906E631" w14:textId="77777777" w:rsidR="00CC4CC0" w:rsidRPr="0021420A" w:rsidRDefault="00CC4CC0" w:rsidP="003A35D4">
      <w:pPr>
        <w:rPr>
          <w:rFonts w:ascii="Times New Roman" w:hAnsi="Times New Roman"/>
          <w:lang w:val="ru-RU"/>
        </w:rPr>
      </w:pPr>
    </w:p>
    <w:p w14:paraId="23DBC2B2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изборни:</w:t>
      </w:r>
    </w:p>
    <w:p w14:paraId="40C8F8B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„Збунети години“ од Велко Неделковски</w:t>
      </w:r>
    </w:p>
    <w:p w14:paraId="78FA33F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 xml:space="preserve">„Тоње Глимердал“ од Марија Пар  </w:t>
      </w:r>
    </w:p>
    <w:p w14:paraId="31A92A88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 xml:space="preserve">„Перуновата стрела“ од </w:t>
      </w:r>
      <w:r w:rsidRPr="0021420A">
        <w:rPr>
          <w:rFonts w:ascii="Times New Roman" w:hAnsi="Times New Roman"/>
        </w:rPr>
        <w:t xml:space="preserve">Нина Атансова Шкрњариќ </w:t>
      </w:r>
    </w:p>
    <w:p w14:paraId="41D1711B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„Раскази“ од Александар Поповски</w:t>
      </w:r>
    </w:p>
    <w:p w14:paraId="1AED0083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 xml:space="preserve">„20.000 милји под морето“ од Жил Верн </w:t>
      </w:r>
    </w:p>
    <w:p w14:paraId="61C024F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„Најубави митови од антиката“ од Густав Шваб</w:t>
      </w:r>
    </w:p>
    <w:p w14:paraId="4AA2E00B" w14:textId="77777777" w:rsidR="0038716B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„Игбал, мојата тајна“ од Јагода Михајловска-Георгиева</w:t>
      </w:r>
      <w:r w:rsidR="00CC4CC0" w:rsidRPr="0021420A">
        <w:rPr>
          <w:rFonts w:ascii="Times New Roman" w:hAnsi="Times New Roman"/>
          <w:lang w:val="ru-RU"/>
        </w:rPr>
        <w:t xml:space="preserve"> </w:t>
      </w:r>
    </w:p>
    <w:p w14:paraId="7362D57C" w14:textId="2C581411" w:rsidR="00F44116" w:rsidRPr="0021420A" w:rsidRDefault="00CC4CC0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„Аз, буки“ од Видое Подгорец </w:t>
      </w:r>
    </w:p>
    <w:p w14:paraId="31A4DA6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„Светлина зад ридот“  од Трајче Крстески</w:t>
      </w:r>
    </w:p>
    <w:p w14:paraId="1C5A771C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„Од цвет до цвет“- избор на песни и раскази од Адем Гајтани </w:t>
      </w:r>
    </w:p>
    <w:p w14:paraId="559825AB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„Книга за џунглата“ Радјард Киплинг</w:t>
      </w:r>
    </w:p>
    <w:p w14:paraId="48E9E950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„Раскази“ – избор Раде Силјан</w:t>
      </w:r>
    </w:p>
    <w:p w14:paraId="50A873E2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lastRenderedPageBreak/>
        <w:t>„Мојот звук“ од Оливера Николова</w:t>
      </w:r>
    </w:p>
    <w:p w14:paraId="69728C6D" w14:textId="6579DBF0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„Ноќните птици</w:t>
      </w:r>
      <w:r w:rsidR="0038716B" w:rsidRPr="0021420A">
        <w:rPr>
          <w:rFonts w:ascii="Times New Roman" w:hAnsi="Times New Roman"/>
        </w:rPr>
        <w:t>“</w:t>
      </w:r>
      <w:r w:rsidRPr="0021420A">
        <w:rPr>
          <w:rFonts w:ascii="Times New Roman" w:hAnsi="Times New Roman"/>
        </w:rPr>
        <w:t xml:space="preserve"> од Тормод Хуген  </w:t>
      </w:r>
    </w:p>
    <w:p w14:paraId="6A821DF1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„Лисичја месечина“ од Маша Огризек</w:t>
      </w:r>
    </w:p>
    <w:p w14:paraId="1CC3996B" w14:textId="77777777" w:rsidR="00F44116" w:rsidRPr="0021420A" w:rsidRDefault="00F44116" w:rsidP="00F44116">
      <w:pPr>
        <w:rPr>
          <w:rFonts w:ascii="Times New Roman" w:eastAsia="Calibri" w:hAnsi="Times New Roman"/>
          <w:lang w:val="ru-RU"/>
        </w:rPr>
      </w:pPr>
      <w:r w:rsidRPr="0021420A">
        <w:rPr>
          <w:rFonts w:ascii="Times New Roman" w:eastAsia="Calibri" w:hAnsi="Times New Roman"/>
          <w:lang w:val="ru-RU"/>
        </w:rPr>
        <w:t>„Операција чист воздух“ (прва книга) Џеронимо Стилтон</w:t>
      </w:r>
    </w:p>
    <w:p w14:paraId="0186FA83" w14:textId="77777777" w:rsidR="00E63323" w:rsidRPr="0021420A" w:rsidRDefault="00E63323" w:rsidP="00E63323">
      <w:pPr>
        <w:rPr>
          <w:rFonts w:ascii="Times New Roman" w:eastAsia="Calibri" w:hAnsi="Times New Roman"/>
          <w:lang w:val="ru-RU"/>
        </w:rPr>
      </w:pPr>
      <w:r w:rsidRPr="0021420A">
        <w:rPr>
          <w:rFonts w:ascii="Times New Roman" w:eastAsia="Calibri" w:hAnsi="Times New Roman"/>
          <w:lang w:val="ru-RU"/>
        </w:rPr>
        <w:t>„Пат околу светот за 80 дена“ - Жил Верн</w:t>
      </w:r>
    </w:p>
    <w:p w14:paraId="5F9856DF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</w:p>
    <w:p w14:paraId="5D5DD061" w14:textId="77777777" w:rsidR="00CC4CC0" w:rsidRPr="0021420A" w:rsidRDefault="00CC4CC0" w:rsidP="00F44116">
      <w:pPr>
        <w:rPr>
          <w:rFonts w:ascii="Times New Roman" w:hAnsi="Times New Roman"/>
          <w:lang w:val="ru-RU"/>
        </w:rPr>
      </w:pPr>
    </w:p>
    <w:p w14:paraId="2D3B76C3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  <w:lang w:val="ru-RU"/>
        </w:rPr>
      </w:pPr>
      <w:proofErr w:type="spellStart"/>
      <w:r w:rsidRPr="0021420A">
        <w:rPr>
          <w:rFonts w:ascii="Times New Roman" w:hAnsi="Times New Roman"/>
          <w:b/>
          <w:bCs/>
          <w:lang w:val="en-US"/>
        </w:rPr>
        <w:t>Klasa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  <w:lang w:val="en-US"/>
        </w:rPr>
        <w:t>VII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</w:p>
    <w:p w14:paraId="5D47EB35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t>N</w:t>
      </w:r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k</w:t>
      </w:r>
      <w:r w:rsidRPr="0021420A">
        <w:rPr>
          <w:rFonts w:ascii="Times New Roman" w:hAnsi="Times New Roman"/>
          <w:lang w:val="ru-RU"/>
        </w:rPr>
        <w:t>ë</w:t>
      </w: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klas</w:t>
      </w:r>
      <w:proofErr w:type="spellEnd"/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p</w:t>
      </w:r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rpunohen</w:t>
      </w:r>
      <w:proofErr w:type="spellEnd"/>
      <w:r w:rsidRPr="0021420A">
        <w:rPr>
          <w:rFonts w:ascii="Times New Roman" w:hAnsi="Times New Roman"/>
          <w:lang w:val="ru-RU"/>
        </w:rPr>
        <w:t xml:space="preserve"> 4+3 </w:t>
      </w:r>
      <w:proofErr w:type="spellStart"/>
      <w:r w:rsidRPr="0021420A">
        <w:rPr>
          <w:rFonts w:ascii="Times New Roman" w:hAnsi="Times New Roman"/>
          <w:lang w:val="en-US"/>
        </w:rPr>
        <w:t>lektyra</w:t>
      </w:r>
      <w:proofErr w:type="spellEnd"/>
      <w:r w:rsidRPr="0021420A">
        <w:rPr>
          <w:rFonts w:ascii="Times New Roman" w:hAnsi="Times New Roman"/>
          <w:lang w:val="ru-RU"/>
        </w:rPr>
        <w:t xml:space="preserve">: </w:t>
      </w:r>
    </w:p>
    <w:p w14:paraId="2B173E53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të detyrueshme: </w:t>
      </w:r>
    </w:p>
    <w:p w14:paraId="35BEC979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“Historia e Skënderbeut” nga Odhise Grillo </w:t>
      </w:r>
    </w:p>
    <w:p w14:paraId="7344003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“Tregimi për Doktor Dulitl” nga Hju Lofting </w:t>
      </w:r>
    </w:p>
    <w:p w14:paraId="12C864D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“Pa fjalë” nga Xhenifer Muk Seng </w:t>
      </w:r>
    </w:p>
    <w:p w14:paraId="2CD07A1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“Aventurat e Tom Sojerit” nga Mark Tvin </w:t>
      </w:r>
    </w:p>
    <w:p w14:paraId="54E7DDB4" w14:textId="087F4634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b/>
          <w:bCs/>
          <w:lang w:val="de-DE"/>
        </w:rPr>
        <w:t>me zgjedhje</w:t>
      </w:r>
      <w:r w:rsidRPr="0021420A">
        <w:rPr>
          <w:rFonts w:ascii="Times New Roman" w:hAnsi="Times New Roman"/>
          <w:lang w:val="de-DE"/>
        </w:rPr>
        <w:t xml:space="preserve"> </w:t>
      </w:r>
    </w:p>
    <w:p w14:paraId="5E312213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“Për ty” nga Esat Mekuli </w:t>
      </w:r>
    </w:p>
    <w:p w14:paraId="1DF50B05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“Nita” nga Josip Rela </w:t>
      </w:r>
    </w:p>
    <w:p w14:paraId="5CB489AB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“Princesha Argjiro” nga Ismail Kadare </w:t>
      </w:r>
    </w:p>
    <w:p w14:paraId="1512509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“Tonje Glimerdal” nga Maria Par </w:t>
      </w:r>
    </w:p>
    <w:p w14:paraId="7AA9B6A5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“20 000 lega nën det” nga Zhyl Vern </w:t>
      </w:r>
    </w:p>
    <w:p w14:paraId="5BD0CE54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“Të dua” nga Gani Xhafolli </w:t>
      </w:r>
    </w:p>
    <w:p w14:paraId="7488460D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“Mitet më të bukura të antikitetit” nga Gustav Shvab </w:t>
      </w:r>
    </w:p>
    <w:p w14:paraId="2AF46340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“Përtej largësive” nga Bilall Xhaferi </w:t>
      </w:r>
    </w:p>
    <w:p w14:paraId="7C9051E8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“Vargjet e lira” nga Migjeni </w:t>
      </w:r>
    </w:p>
    <w:p w14:paraId="47A3324F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“Sajoi reja zogun e furtunës” nga Fatos Arapi </w:t>
      </w:r>
    </w:p>
    <w:p w14:paraId="5ACDD27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“Zëri im” nga Olivera Nikollova </w:t>
      </w:r>
    </w:p>
    <w:p w14:paraId="250F3FC6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“Libri i Xhunglës” nga Radjard Kipling </w:t>
      </w:r>
    </w:p>
    <w:p w14:paraId="550E5908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“Zogjtë e natës” nga Tormod Hugen </w:t>
      </w:r>
    </w:p>
    <w:p w14:paraId="227A7A66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“Hëna e lisit” nga Masha Ogrizek </w:t>
      </w:r>
    </w:p>
    <w:p w14:paraId="4FB6638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“Operacioni Ajër i pastër” (libri i parë) nga Xheronimo Stilton </w:t>
      </w:r>
    </w:p>
    <w:p w14:paraId="231464DE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“Rreth botës për 80 ditë” nga Zhyl Vern</w:t>
      </w:r>
    </w:p>
    <w:p w14:paraId="67C09E81" w14:textId="77777777" w:rsidR="00960D86" w:rsidRPr="0021420A" w:rsidRDefault="00960D86" w:rsidP="002A4B95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2B23665A" w14:textId="77777777" w:rsidR="004A5515" w:rsidRPr="0021420A" w:rsidRDefault="004A5515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sınıf 4+3  </w:t>
      </w:r>
    </w:p>
    <w:p w14:paraId="081A5D7F" w14:textId="77777777" w:rsidR="004A5515" w:rsidRPr="0021420A" w:rsidRDefault="004A5515" w:rsidP="004A5515">
      <w:pPr>
        <w:spacing w:line="259" w:lineRule="auto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 xml:space="preserve"> </w:t>
      </w:r>
    </w:p>
    <w:p w14:paraId="76817998" w14:textId="77777777" w:rsidR="004A5515" w:rsidRPr="0021420A" w:rsidRDefault="004A5515" w:rsidP="004A5515">
      <w:pPr>
        <w:spacing w:line="259" w:lineRule="auto"/>
        <w:ind w:left="360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 xml:space="preserve"> </w:t>
      </w:r>
    </w:p>
    <w:p w14:paraId="6022BFB7" w14:textId="486A7837" w:rsidR="004A5515" w:rsidRPr="0021420A" w:rsidRDefault="004A5515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  <w:lang w:val="en-US"/>
        </w:rPr>
        <w:t xml:space="preserve"> </w:t>
      </w:r>
      <w:r w:rsidRPr="0021420A">
        <w:rPr>
          <w:rFonts w:ascii="SkolaSerifCnOffc" w:hAnsi="SkolaSerifCnOffc"/>
          <w:b/>
        </w:rPr>
        <w:t xml:space="preserve">Zorunlu </w:t>
      </w:r>
    </w:p>
    <w:p w14:paraId="3021C74B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Yalnız Efe - Ömer Seyfettin </w:t>
      </w:r>
    </w:p>
    <w:p w14:paraId="1AE74CB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Doktor Dolittle ın hikayesi –</w:t>
      </w:r>
      <w:r w:rsidRPr="0021420A">
        <w:rPr>
          <w:rFonts w:ascii="SkolaSerifCnOffc" w:hAnsi="SkolaSerifCnOffc"/>
          <w:shd w:val="clear" w:color="auto" w:fill="FFFFFF"/>
        </w:rPr>
        <w:t>Hugh Lofting</w:t>
      </w:r>
    </w:p>
    <w:p w14:paraId="36777C8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Çiçekten Çiçeğe- Adem Gaytani </w:t>
      </w:r>
    </w:p>
    <w:p w14:paraId="20F0EB4F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Tom  Sawyer’in Maceraları - Mark Twain </w:t>
      </w:r>
    </w:p>
    <w:p w14:paraId="55800C3E" w14:textId="77777777" w:rsidR="004A5515" w:rsidRPr="0021420A" w:rsidRDefault="004A5515" w:rsidP="004A5515">
      <w:pPr>
        <w:spacing w:line="259" w:lineRule="auto"/>
        <w:ind w:left="720"/>
        <w:rPr>
          <w:rFonts w:ascii="SkolaSerifCnOffc" w:hAnsi="SkolaSerifCnOffc"/>
        </w:rPr>
      </w:pPr>
    </w:p>
    <w:p w14:paraId="2C62787F" w14:textId="3B13D600" w:rsidR="004A5515" w:rsidRPr="0021420A" w:rsidRDefault="004A5515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  </w:t>
      </w:r>
      <w:r w:rsidR="001B0811" w:rsidRPr="0021420A">
        <w:rPr>
          <w:rFonts w:ascii="SkolaSerifCnOffc" w:hAnsi="SkolaSerifCnOffc"/>
          <w:b/>
        </w:rPr>
        <w:t>Seçmeli</w:t>
      </w:r>
    </w:p>
    <w:p w14:paraId="58B56F0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Anadolu Masalları </w:t>
      </w:r>
    </w:p>
    <w:p w14:paraId="43719060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Şermin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 xml:space="preserve"> Tevfik Fikret </w:t>
      </w:r>
    </w:p>
    <w:p w14:paraId="76BC8020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Deniz Altında Yirmi Bin Fersah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Jules Verne </w:t>
      </w:r>
    </w:p>
    <w:p w14:paraId="388C2FE1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  <w:lang w:val="tr-TR"/>
        </w:rPr>
      </w:pP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  <w:lang w:val="ru-RU"/>
        </w:rPr>
        <w:t>“</w:t>
      </w:r>
      <w:r w:rsidRPr="0021420A">
        <w:rPr>
          <w:rFonts w:ascii="SkolaSerifCnOffc" w:hAnsi="SkolaSerifCnOffc"/>
        </w:rPr>
        <w:t>Robonlar“</w:t>
      </w:r>
      <w:r w:rsidRPr="0021420A">
        <w:rPr>
          <w:rFonts w:ascii="SkolaSerifCnOffc" w:hAnsi="SkolaSerifCnOffc"/>
          <w:lang w:val="en-US"/>
        </w:rPr>
        <w:t xml:space="preserve">  </w:t>
      </w:r>
      <w:r w:rsidRPr="0021420A">
        <w:rPr>
          <w:rFonts w:ascii="SkolaSerifCnOffc" w:hAnsi="SkolaSerifCnOffc"/>
        </w:rPr>
        <w:t>Bir Hayal Operasyonu – Mert Arık</w:t>
      </w:r>
    </w:p>
    <w:p w14:paraId="7515A61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  <w:lang w:val="en-GB"/>
        </w:rPr>
      </w:pP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  <w:lang w:val="ru-RU"/>
        </w:rPr>
        <w:t>“</w:t>
      </w:r>
      <w:r w:rsidRPr="0021420A">
        <w:rPr>
          <w:rFonts w:ascii="SkolaSerifCnOffc" w:hAnsi="SkolaSerifCnOffc"/>
        </w:rPr>
        <w:t>Sonsuzluk Kütüphanesi</w:t>
      </w:r>
      <w:r w:rsidRPr="0021420A">
        <w:rPr>
          <w:rFonts w:ascii="SkolaSerifCnOffc" w:hAnsi="SkolaSerifCnOffc"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>Mavisel Yener</w:t>
      </w:r>
    </w:p>
    <w:p w14:paraId="5A9110D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Seçme Hikâyeler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>Ömer Seyfettin</w:t>
      </w:r>
    </w:p>
    <w:p w14:paraId="0A404F0B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Kara İsmet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 xml:space="preserve">Nusret Dişo Ülkü </w:t>
      </w:r>
    </w:p>
    <w:p w14:paraId="6025164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Keloğlan Masalları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Tahir Alangu </w:t>
      </w:r>
    </w:p>
    <w:p w14:paraId="09D4DEB1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Havaya Uçan At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Peyami Safa </w:t>
      </w:r>
    </w:p>
    <w:p w14:paraId="466FDC8E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80 Günde Dünya Tur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Jules Verne </w:t>
      </w:r>
    </w:p>
    <w:p w14:paraId="4C6D0C8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Pollyanna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Eleanor Porter </w:t>
      </w:r>
    </w:p>
    <w:p w14:paraId="0E8661D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Klasik Yunan Mitolojisinin En Güzel Efsaneleri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Gustav Schwab </w:t>
      </w:r>
    </w:p>
    <w:p w14:paraId="546399C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Orman Çocuğu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Rudyard Kipling  </w:t>
      </w:r>
    </w:p>
    <w:p w14:paraId="0C0EE44D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</w:p>
    <w:p w14:paraId="3A6DD600" w14:textId="60CCC50A" w:rsidR="00960D86" w:rsidRPr="0021420A" w:rsidRDefault="00960D86" w:rsidP="003A35D4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VII разред</w:t>
      </w:r>
    </w:p>
    <w:p w14:paraId="13166B92" w14:textId="3F5987D8" w:rsidR="00960D86" w:rsidRPr="0021420A" w:rsidRDefault="00F149E9" w:rsidP="00960D86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</w:t>
      </w:r>
      <w:r w:rsidR="00960D86" w:rsidRPr="0021420A">
        <w:rPr>
          <w:rFonts w:ascii="Times New Roman" w:hAnsi="Times New Roman"/>
          <w:b/>
          <w:bCs/>
        </w:rPr>
        <w:t>бавезна</w:t>
      </w:r>
    </w:p>
    <w:p w14:paraId="04E77CD0" w14:textId="2E00587F" w:rsidR="00F149E9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„Плава звезда“ Мирослава Анти</w:t>
      </w:r>
      <w:r w:rsidRPr="0021420A">
        <w:rPr>
          <w:rFonts w:ascii="Cambria" w:hAnsi="Cambria" w:cs="Cambria"/>
        </w:rPr>
        <w:t>ћ</w:t>
      </w:r>
      <w:r w:rsidRPr="0021420A">
        <w:rPr>
          <w:rFonts w:ascii="SkolaSerifCnOffc" w:hAnsi="SkolaSerifCnOffc" w:cs="SkolaSerifCnOffc"/>
        </w:rPr>
        <w:t>а</w:t>
      </w:r>
    </w:p>
    <w:p w14:paraId="364DB5CE" w14:textId="66DC602F" w:rsidR="008A3D55" w:rsidRPr="0021420A" w:rsidRDefault="008A3D55" w:rsidP="008A3D5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Прича о Доктору Дулитлу“ Хју Лофтинг</w:t>
      </w:r>
      <w:r w:rsidRPr="0021420A">
        <w:rPr>
          <w:rFonts w:ascii="Times New Roman" w:hAnsi="Times New Roman"/>
          <w:lang w:val="ru-RU"/>
        </w:rPr>
        <w:t xml:space="preserve"> </w:t>
      </w:r>
    </w:p>
    <w:p w14:paraId="08B2FE0B" w14:textId="2EE32225" w:rsidR="008A3D55" w:rsidRPr="0021420A" w:rsidRDefault="008A3D55" w:rsidP="008A3D5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„Без речи“ – Џенифер Мук Сенг</w:t>
      </w:r>
    </w:p>
    <w:p w14:paraId="55C8A192" w14:textId="7A0313DE" w:rsidR="008A3D55" w:rsidRPr="0021420A" w:rsidRDefault="008A3D55" w:rsidP="008A3D55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en-US"/>
        </w:rPr>
        <w:t>To</w:t>
      </w:r>
      <w:r w:rsidRPr="0021420A">
        <w:rPr>
          <w:rFonts w:ascii="Times New Roman" w:hAnsi="Times New Roman"/>
          <w:lang w:val="ru-RU"/>
        </w:rPr>
        <w:t xml:space="preserve">м Соер“ – </w:t>
      </w:r>
      <w:r w:rsidRPr="0021420A">
        <w:rPr>
          <w:rFonts w:ascii="Times New Roman" w:hAnsi="Times New Roman"/>
          <w:lang w:val="en-US"/>
        </w:rPr>
        <w:t>Ma</w:t>
      </w:r>
      <w:r w:rsidRPr="0021420A">
        <w:rPr>
          <w:rFonts w:ascii="Times New Roman" w:hAnsi="Times New Roman"/>
          <w:lang w:val="ru-RU"/>
        </w:rPr>
        <w:t>рк Твен</w:t>
      </w:r>
    </w:p>
    <w:p w14:paraId="6B87BDBA" w14:textId="77777777" w:rsidR="00075F79" w:rsidRPr="0021420A" w:rsidRDefault="00075F79" w:rsidP="00075F79">
      <w:pPr>
        <w:rPr>
          <w:rFonts w:ascii="Times New Roman" w:hAnsi="Times New Roman"/>
        </w:rPr>
      </w:pPr>
    </w:p>
    <w:p w14:paraId="1A32B788" w14:textId="77777777" w:rsidR="00075F79" w:rsidRPr="0021420A" w:rsidRDefault="00075F79" w:rsidP="00075F79">
      <w:pPr>
        <w:rPr>
          <w:rFonts w:ascii="Times New Roman" w:hAnsi="Times New Roman"/>
          <w:b/>
        </w:rPr>
      </w:pPr>
    </w:p>
    <w:p w14:paraId="0EF74912" w14:textId="77777777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  <w:b/>
          <w:bCs/>
        </w:rPr>
      </w:pPr>
      <w:r w:rsidRPr="0021420A">
        <w:rPr>
          <w:rFonts w:ascii="SkolaSerifCnOffc" w:hAnsi="SkolaSerifCnOffc"/>
          <w:b/>
          <w:bCs/>
        </w:rPr>
        <w:t>изборна</w:t>
      </w:r>
    </w:p>
    <w:p w14:paraId="3FBAEBB1" w14:textId="30E9E712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„Воз у снегу“ Мате Ловрака</w:t>
      </w:r>
    </w:p>
    <w:p w14:paraId="00F0A8F7" w14:textId="40B5555B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„Најлепши митови антике“ Густава Швабе</w:t>
      </w:r>
    </w:p>
    <w:p w14:paraId="2B8EC008" w14:textId="236B853B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„Од цвета до цвета“ избор песама и прича Адема Гајтанија</w:t>
      </w:r>
    </w:p>
    <w:p w14:paraId="1E69C482" w14:textId="7C86CF89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 xml:space="preserve"> „Аска и вук“ Иве Андри</w:t>
      </w:r>
      <w:r w:rsidRPr="0021420A">
        <w:rPr>
          <w:rFonts w:ascii="Cambria" w:hAnsi="Cambria" w:cs="Cambria"/>
        </w:rPr>
        <w:t>ћ</w:t>
      </w:r>
      <w:r w:rsidRPr="0021420A">
        <w:rPr>
          <w:rFonts w:ascii="SkolaSerifCnOffc" w:hAnsi="SkolaSerifCnOffc" w:cs="SkolaSerifCnOffc"/>
        </w:rPr>
        <w:t>а</w:t>
      </w:r>
    </w:p>
    <w:p w14:paraId="7089719C" w14:textId="77777777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Cambria" w:hAnsi="Cambria" w:cs="Cambria"/>
        </w:rPr>
      </w:pPr>
      <w:r w:rsidRPr="0021420A">
        <w:rPr>
          <w:rFonts w:ascii="SkolaSerifCnOffc" w:hAnsi="SkolaSerifCnOffc"/>
        </w:rPr>
        <w:t xml:space="preserve">„Орлови рано лете“ Бранко </w:t>
      </w:r>
      <w:r w:rsidRPr="0021420A">
        <w:rPr>
          <w:rFonts w:ascii="Cambria" w:hAnsi="Cambria" w:cs="Cambria"/>
        </w:rPr>
        <w:t>Ћ</w:t>
      </w:r>
      <w:r w:rsidRPr="0021420A">
        <w:rPr>
          <w:rFonts w:ascii="SkolaSerifCnOffc" w:hAnsi="SkolaSerifCnOffc" w:cs="SkolaSerifCnOffc"/>
        </w:rPr>
        <w:t>опи</w:t>
      </w:r>
      <w:r w:rsidRPr="0021420A">
        <w:rPr>
          <w:rFonts w:ascii="Cambria" w:hAnsi="Cambria" w:cs="Cambria"/>
        </w:rPr>
        <w:t>ћ</w:t>
      </w:r>
    </w:p>
    <w:p w14:paraId="000E7B49" w14:textId="7FB4C722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„Живот и обичаји српског народа“ - Вук. С. Караџи</w:t>
      </w:r>
      <w:r w:rsidRPr="0021420A">
        <w:rPr>
          <w:rFonts w:ascii="Cambria" w:hAnsi="Cambria" w:cs="Cambria"/>
        </w:rPr>
        <w:t>ћ</w:t>
      </w:r>
    </w:p>
    <w:p w14:paraId="469C4C1A" w14:textId="11786022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„Спомиње се Краљеви</w:t>
      </w:r>
      <w:r w:rsidRPr="0021420A">
        <w:rPr>
          <w:rFonts w:ascii="Cambria" w:hAnsi="Cambria" w:cs="Cambria"/>
        </w:rPr>
        <w:t>ћ</w:t>
      </w:r>
      <w:r w:rsidRPr="0021420A">
        <w:rPr>
          <w:rFonts w:ascii="SkolaSerifCnOffc" w:hAnsi="SkolaSerifCnOffc" w:cs="SkolaSerifCnOffc"/>
        </w:rPr>
        <w:t>у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 w:cs="SkolaSerifCnOffc"/>
        </w:rPr>
        <w:t>Марко“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 w:cs="SkolaSerifCnOffc"/>
        </w:rPr>
        <w:t>–избор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 w:cs="SkolaSerifCnOffc"/>
        </w:rPr>
        <w:t>народних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 w:cs="SkolaSerifCnOffc"/>
        </w:rPr>
        <w:t>песама</w:t>
      </w:r>
    </w:p>
    <w:p w14:paraId="71D6E471" w14:textId="256EFA93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„Бирачица“ Косте Трифкови</w:t>
      </w:r>
      <w:r w:rsidRPr="0021420A">
        <w:rPr>
          <w:rFonts w:ascii="Cambria" w:hAnsi="Cambria" w:cs="Cambria"/>
        </w:rPr>
        <w:t>ћ</w:t>
      </w:r>
      <w:r w:rsidRPr="0021420A">
        <w:rPr>
          <w:rFonts w:ascii="SkolaSerifCnOffc" w:hAnsi="SkolaSerifCnOffc" w:cs="SkolaSerifCnOffc"/>
        </w:rPr>
        <w:t>а</w:t>
      </w:r>
    </w:p>
    <w:p w14:paraId="76FD6BFA" w14:textId="583B3115" w:rsidR="008A3D55" w:rsidRPr="0021420A" w:rsidRDefault="008A3D55" w:rsidP="008A3D5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„Епске народне песме о Косовском боју“</w:t>
      </w:r>
    </w:p>
    <w:p w14:paraId="2CDD6EEA" w14:textId="77777777" w:rsidR="00960D86" w:rsidRPr="0021420A" w:rsidRDefault="00960D86" w:rsidP="003A35D4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4D967E7D" w14:textId="77777777" w:rsidR="00267E83" w:rsidRPr="0021420A" w:rsidRDefault="00267E83" w:rsidP="003A35D4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2B9BF875" w14:textId="09A76230" w:rsidR="00131C3E" w:rsidRPr="0021420A" w:rsidRDefault="00131C3E" w:rsidP="00131C3E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VII</w:t>
      </w:r>
      <w:r w:rsidRPr="0021420A">
        <w:rPr>
          <w:rFonts w:ascii="Times New Roman" w:hAnsi="Times New Roman"/>
          <w:b/>
          <w:lang w:val="ru-RU"/>
        </w:rPr>
        <w:t xml:space="preserve"> одделение</w:t>
      </w:r>
      <w:r w:rsidR="009814C0" w:rsidRPr="0021420A">
        <w:rPr>
          <w:rFonts w:ascii="Times New Roman" w:hAnsi="Times New Roman"/>
          <w:b/>
          <w:lang w:val="ru-RU"/>
        </w:rPr>
        <w:t xml:space="preserve">  </w:t>
      </w:r>
      <w:r w:rsidRPr="0021420A">
        <w:rPr>
          <w:rFonts w:ascii="Times New Roman" w:hAnsi="Times New Roman"/>
          <w:b/>
        </w:rPr>
        <w:t>4</w:t>
      </w:r>
      <w:r w:rsidRPr="0021420A">
        <w:rPr>
          <w:rFonts w:ascii="Times New Roman" w:hAnsi="Times New Roman"/>
          <w:b/>
          <w:lang w:val="ru-RU"/>
        </w:rPr>
        <w:t>+3</w:t>
      </w:r>
      <w:r w:rsidRPr="0021420A">
        <w:rPr>
          <w:rFonts w:ascii="Times New Roman" w:hAnsi="Times New Roman"/>
          <w:lang w:val="ru-RU"/>
        </w:rPr>
        <w:t xml:space="preserve"> </w:t>
      </w:r>
    </w:p>
    <w:p w14:paraId="19976A63" w14:textId="77777777" w:rsidR="00131C3E" w:rsidRPr="0021420A" w:rsidRDefault="00131C3E" w:rsidP="00131C3E">
      <w:pPr>
        <w:rPr>
          <w:rFonts w:ascii="Times New Roman" w:hAnsi="Times New Roman"/>
          <w:b/>
          <w:lang w:val="ru-RU"/>
        </w:rPr>
      </w:pPr>
    </w:p>
    <w:p w14:paraId="60D90F2F" w14:textId="0105A77F" w:rsidR="00131C3E" w:rsidRPr="0021420A" w:rsidRDefault="009814C0" w:rsidP="00131C3E">
      <w:pPr>
        <w:rPr>
          <w:rFonts w:ascii="Times New Roman" w:hAnsi="Times New Roman"/>
        </w:rPr>
      </w:pPr>
      <w:r w:rsidRPr="0021420A">
        <w:rPr>
          <w:rFonts w:ascii="Times New Roman" w:hAnsi="Times New Roman"/>
          <w:b/>
        </w:rPr>
        <w:t>Obavezne</w:t>
      </w:r>
    </w:p>
    <w:p w14:paraId="303DCCAA" w14:textId="77777777" w:rsidR="009D47A1" w:rsidRPr="0021420A" w:rsidRDefault="009D47A1" w:rsidP="009D47A1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lastRenderedPageBreak/>
        <w:t>„</w:t>
      </w:r>
      <w:hyperlink r:id="rId19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Brod na vidiku</w:t>
        </w:r>
      </w:hyperlink>
      <w:r w:rsidRPr="0021420A">
        <w:rPr>
          <w:rFonts w:ascii="Times New Roman" w:hAnsi="Times New Roman"/>
        </w:rPr>
        <w:t>“</w:t>
      </w:r>
      <w:r w:rsidRPr="0021420A">
        <w:rPr>
          <w:rFonts w:ascii="Times New Roman" w:hAnsi="Times New Roman"/>
          <w:lang w:val="ru-RU"/>
        </w:rPr>
        <w:t xml:space="preserve"> </w:t>
      </w:r>
      <w:hyperlink r:id="rId20" w:history="1">
        <w:r w:rsidRPr="0021420A">
          <w:rPr>
            <w:rStyle w:val="Hyperlink"/>
            <w:rFonts w:ascii="Times New Roman" w:hAnsi="Times New Roman"/>
            <w:color w:val="auto"/>
            <w:u w:val="none"/>
          </w:rPr>
          <w:t>Alija Hasagić Dubočanin</w:t>
        </w:r>
      </w:hyperlink>
      <w:r w:rsidRPr="0021420A">
        <w:rPr>
          <w:rFonts w:ascii="Times New Roman" w:hAnsi="Times New Roman"/>
          <w:lang w:val="ru-RU"/>
        </w:rPr>
        <w:t xml:space="preserve"> </w:t>
      </w:r>
    </w:p>
    <w:p w14:paraId="73E35E34" w14:textId="22CD1225" w:rsidR="009D47A1" w:rsidRPr="0021420A" w:rsidRDefault="009D47A1" w:rsidP="009D47A1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Pri</w:t>
      </w:r>
      <w:r w:rsidRPr="0021420A">
        <w:rPr>
          <w:rFonts w:ascii="Times New Roman" w:hAnsi="Times New Roman"/>
          <w:lang w:val="ru-RU"/>
        </w:rPr>
        <w:t>č</w:t>
      </w:r>
      <w:r w:rsidRPr="0021420A">
        <w:rPr>
          <w:rFonts w:ascii="Times New Roman" w:hAnsi="Times New Roman"/>
          <w:lang w:val="pt-PT"/>
        </w:rPr>
        <w:t>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o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doktoru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Dulitlu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Hju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Lofting</w:t>
      </w:r>
    </w:p>
    <w:p w14:paraId="74A1EEEB" w14:textId="4F0EC23B" w:rsidR="009D47A1" w:rsidRPr="0021420A" w:rsidRDefault="009D47A1" w:rsidP="009D47A1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Bez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rije</w:t>
      </w:r>
      <w:r w:rsidRPr="0021420A">
        <w:rPr>
          <w:rFonts w:ascii="Times New Roman" w:hAnsi="Times New Roman"/>
          <w:lang w:val="ru-RU"/>
        </w:rPr>
        <w:t>č</w:t>
      </w:r>
      <w:r w:rsidRPr="0021420A">
        <w:rPr>
          <w:rFonts w:ascii="Times New Roman" w:hAnsi="Times New Roman"/>
          <w:lang w:val="pt-PT"/>
        </w:rPr>
        <w:t>i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D</w:t>
      </w:r>
      <w:r w:rsidRPr="0021420A">
        <w:rPr>
          <w:rFonts w:ascii="Times New Roman" w:hAnsi="Times New Roman"/>
          <w:lang w:val="ru-RU"/>
        </w:rPr>
        <w:t>ž</w:t>
      </w:r>
      <w:r w:rsidRPr="0021420A">
        <w:rPr>
          <w:rFonts w:ascii="Times New Roman" w:hAnsi="Times New Roman"/>
          <w:lang w:val="pt-PT"/>
        </w:rPr>
        <w:t>enifer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Muk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Seng</w:t>
      </w:r>
    </w:p>
    <w:p w14:paraId="0357B239" w14:textId="68F1F4D2" w:rsidR="009D47A1" w:rsidRPr="0021420A" w:rsidRDefault="009D47A1" w:rsidP="009D47A1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Avanture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Toma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Sojera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Mark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Tven</w:t>
      </w:r>
    </w:p>
    <w:p w14:paraId="09EC123E" w14:textId="77777777" w:rsidR="00131C3E" w:rsidRPr="0021420A" w:rsidRDefault="00131C3E" w:rsidP="00131C3E">
      <w:pPr>
        <w:rPr>
          <w:rFonts w:ascii="Times New Roman" w:hAnsi="Times New Roman"/>
          <w:lang w:val="ru-RU"/>
        </w:rPr>
      </w:pPr>
    </w:p>
    <w:p w14:paraId="40847A70" w14:textId="77777777" w:rsidR="00131C3E" w:rsidRPr="0021420A" w:rsidRDefault="00131C3E" w:rsidP="00131C3E">
      <w:pPr>
        <w:rPr>
          <w:rFonts w:ascii="Times New Roman" w:hAnsi="Times New Roman"/>
          <w:lang w:val="ru-RU"/>
        </w:rPr>
      </w:pPr>
    </w:p>
    <w:p w14:paraId="3559F115" w14:textId="65991896" w:rsidR="00131C3E" w:rsidRPr="0021420A" w:rsidRDefault="009814C0" w:rsidP="00131C3E">
      <w:pPr>
        <w:rPr>
          <w:rFonts w:ascii="Times New Roman" w:hAnsi="Times New Roman"/>
          <w:b/>
          <w:lang w:val="pt-PT"/>
        </w:rPr>
      </w:pPr>
      <w:r w:rsidRPr="0021420A">
        <w:rPr>
          <w:rFonts w:ascii="Times New Roman" w:hAnsi="Times New Roman"/>
          <w:b/>
          <w:lang w:val="pt-PT"/>
        </w:rPr>
        <w:t>Izborne</w:t>
      </w:r>
    </w:p>
    <w:p w14:paraId="3DBEF747" w14:textId="1CEDBA93" w:rsidR="006C6E22" w:rsidRPr="0021420A" w:rsidRDefault="006C6E22" w:rsidP="006C6E22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Zlatnici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kraj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puta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Anto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Garda</w:t>
      </w:r>
      <w:r w:rsidRPr="0021420A">
        <w:rPr>
          <w:rFonts w:ascii="Times New Roman" w:hAnsi="Times New Roman"/>
          <w:lang w:val="ru-RU"/>
        </w:rPr>
        <w:t>š</w:t>
      </w:r>
    </w:p>
    <w:p w14:paraId="62214478" w14:textId="03107028" w:rsidR="006C6E22" w:rsidRPr="0021420A" w:rsidRDefault="006C6E22" w:rsidP="006C6E22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Prodava</w:t>
      </w:r>
      <w:proofErr w:type="spellEnd"/>
      <w:r w:rsidRPr="0021420A">
        <w:rPr>
          <w:rFonts w:ascii="Times New Roman" w:hAnsi="Times New Roman"/>
          <w:lang w:val="ru-RU"/>
        </w:rPr>
        <w:t xml:space="preserve">č </w:t>
      </w:r>
      <w:proofErr w:type="spellStart"/>
      <w:r w:rsidRPr="0021420A">
        <w:rPr>
          <w:rFonts w:ascii="Times New Roman" w:hAnsi="Times New Roman"/>
          <w:lang w:val="en-US"/>
        </w:rPr>
        <w:t>osmijeha</w:t>
      </w:r>
      <w:proofErr w:type="spellEnd"/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en-US"/>
        </w:rPr>
        <w:t>Husein</w:t>
      </w:r>
      <w:r w:rsidRPr="0021420A">
        <w:rPr>
          <w:rFonts w:ascii="Times New Roman" w:hAnsi="Times New Roman"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Dervi</w:t>
      </w:r>
      <w:proofErr w:type="spellEnd"/>
      <w:r w:rsidRPr="0021420A">
        <w:rPr>
          <w:rFonts w:ascii="Times New Roman" w:hAnsi="Times New Roman"/>
          <w:lang w:val="ru-RU"/>
        </w:rPr>
        <w:t>š</w:t>
      </w:r>
      <w:proofErr w:type="spellStart"/>
      <w:r w:rsidRPr="0021420A">
        <w:rPr>
          <w:rFonts w:ascii="Times New Roman" w:hAnsi="Times New Roman"/>
          <w:lang w:val="en-US"/>
        </w:rPr>
        <w:t>evi</w:t>
      </w:r>
      <w:proofErr w:type="spellEnd"/>
      <w:r w:rsidRPr="0021420A">
        <w:rPr>
          <w:rFonts w:ascii="Times New Roman" w:hAnsi="Times New Roman"/>
          <w:lang w:val="ru-RU"/>
        </w:rPr>
        <w:t>ć</w:t>
      </w:r>
    </w:p>
    <w:p w14:paraId="568276AA" w14:textId="0DEED34B" w:rsidR="00131C3E" w:rsidRPr="0021420A" w:rsidRDefault="006C6E22" w:rsidP="00131C3E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de-DE"/>
        </w:rPr>
        <w:t>„Inspektor vrtnih patuljaka“ – Irfan Horozović</w:t>
      </w:r>
    </w:p>
    <w:p w14:paraId="013EC164" w14:textId="0113EBD2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Tonje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Glimerdal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Marija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Par</w:t>
      </w:r>
    </w:p>
    <w:p w14:paraId="5F8DD831" w14:textId="6A4F1B74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„20.000 </w:t>
      </w:r>
      <w:r w:rsidRPr="0021420A">
        <w:rPr>
          <w:rFonts w:ascii="Times New Roman" w:hAnsi="Times New Roman"/>
          <w:lang w:val="pt-PT"/>
        </w:rPr>
        <w:t>milja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pod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morem</w:t>
      </w:r>
      <w:r w:rsidRPr="0021420A">
        <w:rPr>
          <w:rFonts w:ascii="Times New Roman" w:hAnsi="Times New Roman"/>
          <w:lang w:val="ru-RU"/>
        </w:rPr>
        <w:t>“ – Ž</w:t>
      </w:r>
      <w:r w:rsidRPr="0021420A">
        <w:rPr>
          <w:rFonts w:ascii="Times New Roman" w:hAnsi="Times New Roman"/>
          <w:lang w:val="pt-PT"/>
        </w:rPr>
        <w:t>il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Vern</w:t>
      </w:r>
    </w:p>
    <w:p w14:paraId="5FABB8DA" w14:textId="75A1F804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  <w:lang w:val="pt-PT"/>
        </w:rPr>
        <w:t>Najljep</w:t>
      </w:r>
      <w:r w:rsidRPr="0021420A">
        <w:rPr>
          <w:rFonts w:ascii="Times New Roman" w:hAnsi="Times New Roman"/>
          <w:lang w:val="ru-RU"/>
        </w:rPr>
        <w:t>š</w:t>
      </w:r>
      <w:r w:rsidRPr="0021420A">
        <w:rPr>
          <w:rFonts w:ascii="Times New Roman" w:hAnsi="Times New Roman"/>
          <w:lang w:val="pt-PT"/>
        </w:rPr>
        <w:t>i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mitovi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iz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pt-PT"/>
        </w:rPr>
        <w:t>antike</w:t>
      </w:r>
      <w:r w:rsidRPr="0021420A">
        <w:rPr>
          <w:rFonts w:ascii="Times New Roman" w:hAnsi="Times New Roman"/>
          <w:lang w:val="ru-RU"/>
        </w:rPr>
        <w:t xml:space="preserve">“ – </w:t>
      </w:r>
      <w:r w:rsidRPr="0021420A">
        <w:rPr>
          <w:rFonts w:ascii="Times New Roman" w:hAnsi="Times New Roman"/>
          <w:lang w:val="pt-PT"/>
        </w:rPr>
        <w:t>Gustav</w:t>
      </w:r>
      <w:r w:rsidRPr="0021420A">
        <w:rPr>
          <w:rFonts w:ascii="Times New Roman" w:hAnsi="Times New Roman"/>
          <w:lang w:val="ru-RU"/>
        </w:rPr>
        <w:t xml:space="preserve"> Š</w:t>
      </w:r>
      <w:r w:rsidRPr="0021420A">
        <w:rPr>
          <w:rFonts w:ascii="Times New Roman" w:hAnsi="Times New Roman"/>
          <w:lang w:val="pt-PT"/>
        </w:rPr>
        <w:t>vab</w:t>
      </w:r>
    </w:p>
    <w:p w14:paraId="59DF5B76" w14:textId="013A7FCB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„Od cvijeta do cvijeta“ – izbor pjesama i priča, Adem Gajtani</w:t>
      </w:r>
    </w:p>
    <w:p w14:paraId="68C496A8" w14:textId="5D75A701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Knjiga</w:t>
      </w:r>
      <w:proofErr w:type="spellEnd"/>
      <w:r w:rsidRPr="0021420A">
        <w:rPr>
          <w:rFonts w:ascii="Times New Roman" w:hAnsi="Times New Roman"/>
          <w:lang w:val="en-US"/>
        </w:rPr>
        <w:t xml:space="preserve"> o </w:t>
      </w:r>
      <w:proofErr w:type="spellStart"/>
      <w:proofErr w:type="gramStart"/>
      <w:r w:rsidRPr="0021420A">
        <w:rPr>
          <w:rFonts w:ascii="Times New Roman" w:hAnsi="Times New Roman"/>
          <w:lang w:val="en-US"/>
        </w:rPr>
        <w:t>džungli</w:t>
      </w:r>
      <w:proofErr w:type="spellEnd"/>
      <w:r w:rsidRPr="0021420A">
        <w:rPr>
          <w:rFonts w:ascii="Times New Roman" w:hAnsi="Times New Roman"/>
          <w:lang w:val="en-US"/>
        </w:rPr>
        <w:t>“ –</w:t>
      </w:r>
      <w:proofErr w:type="gram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Radjard</w:t>
      </w:r>
      <w:proofErr w:type="spellEnd"/>
      <w:r w:rsidRPr="0021420A">
        <w:rPr>
          <w:rFonts w:ascii="Times New Roman" w:hAnsi="Times New Roman"/>
          <w:lang w:val="en-US"/>
        </w:rPr>
        <w:t xml:space="preserve"> Kipling</w:t>
      </w:r>
    </w:p>
    <w:p w14:paraId="58D48E3C" w14:textId="1A583F12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Noćne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1420A">
        <w:rPr>
          <w:rFonts w:ascii="Times New Roman" w:hAnsi="Times New Roman"/>
          <w:lang w:val="en-US"/>
        </w:rPr>
        <w:t>ptice</w:t>
      </w:r>
      <w:proofErr w:type="spellEnd"/>
      <w:r w:rsidRPr="0021420A">
        <w:rPr>
          <w:rFonts w:ascii="Times New Roman" w:hAnsi="Times New Roman"/>
          <w:lang w:val="en-US"/>
        </w:rPr>
        <w:t>“ –</w:t>
      </w:r>
      <w:proofErr w:type="gram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Tormod</w:t>
      </w:r>
      <w:proofErr w:type="spellEnd"/>
      <w:r w:rsidRPr="0021420A">
        <w:rPr>
          <w:rFonts w:ascii="Times New Roman" w:hAnsi="Times New Roman"/>
          <w:lang w:val="en-US"/>
        </w:rPr>
        <w:t xml:space="preserve"> Haugen</w:t>
      </w:r>
    </w:p>
    <w:p w14:paraId="6D618084" w14:textId="68F45B39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Lisica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1420A">
        <w:rPr>
          <w:rFonts w:ascii="Times New Roman" w:hAnsi="Times New Roman"/>
          <w:lang w:val="en-US"/>
        </w:rPr>
        <w:t>Mjesec</w:t>
      </w:r>
      <w:proofErr w:type="spellEnd"/>
      <w:r w:rsidRPr="0021420A">
        <w:rPr>
          <w:rFonts w:ascii="Times New Roman" w:hAnsi="Times New Roman"/>
          <w:lang w:val="en-US"/>
        </w:rPr>
        <w:t>“ –</w:t>
      </w:r>
      <w:proofErr w:type="gram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Maša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Ogrizek</w:t>
      </w:r>
      <w:proofErr w:type="spellEnd"/>
    </w:p>
    <w:p w14:paraId="508C374C" w14:textId="21EBCF32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Operacija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Čist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proofErr w:type="gramStart"/>
      <w:r w:rsidRPr="0021420A">
        <w:rPr>
          <w:rFonts w:ascii="Times New Roman" w:hAnsi="Times New Roman"/>
          <w:lang w:val="en-US"/>
        </w:rPr>
        <w:t>zrak</w:t>
      </w:r>
      <w:proofErr w:type="spellEnd"/>
      <w:r w:rsidRPr="0021420A">
        <w:rPr>
          <w:rFonts w:ascii="Times New Roman" w:hAnsi="Times New Roman"/>
          <w:lang w:val="en-US"/>
        </w:rPr>
        <w:t>“ (</w:t>
      </w:r>
      <w:proofErr w:type="spellStart"/>
      <w:proofErr w:type="gramEnd"/>
      <w:r w:rsidRPr="0021420A">
        <w:rPr>
          <w:rFonts w:ascii="Times New Roman" w:hAnsi="Times New Roman"/>
          <w:lang w:val="en-US"/>
        </w:rPr>
        <w:t>prva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knjiga</w:t>
      </w:r>
      <w:proofErr w:type="spellEnd"/>
      <w:r w:rsidRPr="0021420A">
        <w:rPr>
          <w:rFonts w:ascii="Times New Roman" w:hAnsi="Times New Roman"/>
          <w:lang w:val="en-US"/>
        </w:rPr>
        <w:t xml:space="preserve">) – </w:t>
      </w:r>
      <w:proofErr w:type="spellStart"/>
      <w:r w:rsidRPr="0021420A">
        <w:rPr>
          <w:rFonts w:ascii="Times New Roman" w:hAnsi="Times New Roman"/>
          <w:lang w:val="en-US"/>
        </w:rPr>
        <w:t>Džeronimo</w:t>
      </w:r>
      <w:proofErr w:type="spellEnd"/>
      <w:r w:rsidRPr="0021420A">
        <w:rPr>
          <w:rFonts w:ascii="Times New Roman" w:hAnsi="Times New Roman"/>
          <w:lang w:val="en-US"/>
        </w:rPr>
        <w:t xml:space="preserve"> Stilton</w:t>
      </w:r>
    </w:p>
    <w:p w14:paraId="2E323574" w14:textId="132203B3" w:rsidR="006C6E22" w:rsidRPr="0021420A" w:rsidRDefault="006C6E22" w:rsidP="006C6E22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>„Put oko svijeta za 80 dana“ – Žil Vern</w:t>
      </w:r>
    </w:p>
    <w:p w14:paraId="30073EF7" w14:textId="77777777" w:rsidR="00267E83" w:rsidRPr="0021420A" w:rsidRDefault="00267E83" w:rsidP="003A35D4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</w:p>
    <w:p w14:paraId="2F3C7AFC" w14:textId="77777777" w:rsidR="00267E83" w:rsidRPr="0021420A" w:rsidRDefault="00267E83" w:rsidP="003A35D4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5D43436F" w14:textId="77777777" w:rsidR="00960D86" w:rsidRPr="0021420A" w:rsidRDefault="00960D86" w:rsidP="003A35D4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6A8874C9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VIII</w:t>
      </w:r>
      <w:r w:rsidRPr="0021420A">
        <w:rPr>
          <w:rFonts w:ascii="Times New Roman" w:hAnsi="Times New Roman"/>
          <w:b/>
          <w:lang w:val="ru-RU"/>
        </w:rPr>
        <w:t xml:space="preserve"> одделение:</w:t>
      </w:r>
    </w:p>
    <w:p w14:paraId="0FF54001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  <w:lang w:val="ru-RU"/>
        </w:rPr>
        <w:t xml:space="preserve">4+3 </w:t>
      </w:r>
      <w:r w:rsidRPr="0021420A">
        <w:rPr>
          <w:rFonts w:ascii="Times New Roman" w:hAnsi="Times New Roman"/>
          <w:lang w:val="ru-RU"/>
        </w:rPr>
        <w:t>лектири</w:t>
      </w:r>
      <w:r w:rsidRPr="0021420A">
        <w:rPr>
          <w:rFonts w:ascii="Times New Roman" w:hAnsi="Times New Roman"/>
          <w:b/>
          <w:lang w:val="ru-RU"/>
        </w:rPr>
        <w:t>:</w:t>
      </w:r>
    </w:p>
    <w:p w14:paraId="4EA518F0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2EBAA055" w14:textId="12E0DAF1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5D686B42" w14:textId="77777777" w:rsidR="00524240" w:rsidRPr="0021420A" w:rsidRDefault="00524240" w:rsidP="00F44116">
      <w:pPr>
        <w:rPr>
          <w:rFonts w:ascii="Times New Roman" w:hAnsi="Times New Roman"/>
          <w:b/>
        </w:rPr>
      </w:pPr>
    </w:p>
    <w:p w14:paraId="09F7A009" w14:textId="2B04AF37" w:rsidR="00524240" w:rsidRPr="0021420A" w:rsidRDefault="00524240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 xml:space="preserve">„Споменка“ од Горјан Петревски </w:t>
      </w:r>
    </w:p>
    <w:p w14:paraId="44C3335E" w14:textId="77777777" w:rsidR="00DB346B" w:rsidRPr="0021420A" w:rsidRDefault="00DB346B" w:rsidP="00DB346B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„Поезија“ – избор поезија од Р. Силјан</w:t>
      </w:r>
    </w:p>
    <w:p w14:paraId="4159CFCC" w14:textId="6C641268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 xml:space="preserve">„Мио, мој Мио“ од Астрид Линдгрен </w:t>
      </w:r>
    </w:p>
    <w:p w14:paraId="2D85A22C" w14:textId="7954D46C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„Емил и детективите“ од Ерих Кестнер</w:t>
      </w:r>
    </w:p>
    <w:p w14:paraId="17E86B1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</w:p>
    <w:p w14:paraId="4A61177D" w14:textId="33C5DB4B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</w:t>
      </w:r>
    </w:p>
    <w:p w14:paraId="70964F3E" w14:textId="77777777" w:rsidR="00524240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„Бегалка“ од Васил Иљоски</w:t>
      </w:r>
    </w:p>
    <w:p w14:paraId="62FA97E3" w14:textId="492622B3" w:rsidR="00F44116" w:rsidRPr="0021420A" w:rsidRDefault="00524240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„Девојките на Марко“ од Оливера Николова</w:t>
      </w:r>
      <w:r w:rsidR="00F44116" w:rsidRPr="0021420A">
        <w:rPr>
          <w:rFonts w:ascii="Times New Roman" w:hAnsi="Times New Roman"/>
          <w:lang w:val="ru-RU"/>
        </w:rPr>
        <w:t xml:space="preserve"> </w:t>
      </w:r>
    </w:p>
    <w:p w14:paraId="42A1BE40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„Бојан“ од Глигор Поповски</w:t>
      </w:r>
    </w:p>
    <w:p w14:paraId="520C6E79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„Цар Салтан“ од Ефтим Клетников</w:t>
      </w:r>
    </w:p>
    <w:p w14:paraId="39117782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„Девојчето од Шестата Месечина“ од Муни Вичер</w:t>
      </w:r>
    </w:p>
    <w:p w14:paraId="6E227FBB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„Хаклбери Фин“ од Марк Твен</w:t>
      </w:r>
      <w:r w:rsidRPr="0021420A">
        <w:rPr>
          <w:rFonts w:ascii="Times New Roman" w:hAnsi="Times New Roman"/>
        </w:rPr>
        <w:t xml:space="preserve"> </w:t>
      </w:r>
    </w:p>
    <w:p w14:paraId="3C8B0A0B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„Калеш Анѓа“ од Стале Попов </w:t>
      </w:r>
    </w:p>
    <w:p w14:paraId="386E07BB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„Шармери од осмо“ од Велко Неделковски</w:t>
      </w:r>
    </w:p>
    <w:p w14:paraId="702B5D22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„Добар ден тато“ Стјепан Томаш </w:t>
      </w:r>
    </w:p>
    <w:p w14:paraId="4AA0D723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„Пет деца и тоа“ од Едит Незбит</w:t>
      </w:r>
    </w:p>
    <w:p w14:paraId="176A483D" w14:textId="0F967CC3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„Бадникова вечер“ од Хуан Беиѓиа   </w:t>
      </w:r>
    </w:p>
    <w:p w14:paraId="6361FC9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„Забранета соба“ од Александра Симова-Клинчарова</w:t>
      </w:r>
    </w:p>
    <w:p w14:paraId="4123073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„Агата Мистери – Загатката на фараонот“ од Сер Стив Стивенсон</w:t>
      </w:r>
    </w:p>
    <w:p w14:paraId="3893232B" w14:textId="133ED216" w:rsidR="004346FF" w:rsidRPr="0021420A" w:rsidRDefault="004346FF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„Гуливеровите патувања“ од Џонатан Свифт</w:t>
      </w:r>
    </w:p>
    <w:p w14:paraId="2B622B4D" w14:textId="77777777" w:rsidR="00F01F7C" w:rsidRPr="0021420A" w:rsidRDefault="00F01F7C" w:rsidP="00F44116">
      <w:pPr>
        <w:rPr>
          <w:rFonts w:ascii="Times New Roman" w:hAnsi="Times New Roman"/>
        </w:rPr>
      </w:pPr>
    </w:p>
    <w:p w14:paraId="2B694771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 xml:space="preserve">Klasa VIII </w:t>
      </w:r>
    </w:p>
    <w:p w14:paraId="00E67EEA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Në këtë klasë përpunohen 4+3 lektyra: </w:t>
      </w:r>
    </w:p>
    <w:p w14:paraId="259F87B7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proofErr w:type="spellStart"/>
      <w:r w:rsidRPr="0021420A">
        <w:rPr>
          <w:rFonts w:ascii="Times New Roman" w:hAnsi="Times New Roman"/>
          <w:lang w:val="en-US"/>
        </w:rPr>
        <w:t>të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detyrueshme</w:t>
      </w:r>
      <w:proofErr w:type="spellEnd"/>
      <w:r w:rsidRPr="0021420A">
        <w:rPr>
          <w:rFonts w:ascii="Times New Roman" w:hAnsi="Times New Roman"/>
          <w:lang w:val="en-US"/>
        </w:rPr>
        <w:t xml:space="preserve">: </w:t>
      </w:r>
    </w:p>
    <w:p w14:paraId="74262D81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Poezi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Murat </w:t>
      </w:r>
      <w:proofErr w:type="spellStart"/>
      <w:r w:rsidRPr="0021420A">
        <w:rPr>
          <w:rFonts w:ascii="Times New Roman" w:hAnsi="Times New Roman"/>
          <w:lang w:val="en-US"/>
        </w:rPr>
        <w:t>Isaku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77AC91C7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“Novelat e qytetit te veriut” nga Migjeni </w:t>
      </w:r>
    </w:p>
    <w:p w14:paraId="326174B5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“Mio, i vogli Mio” nga Astrid Lindgren </w:t>
      </w:r>
    </w:p>
    <w:p w14:paraId="5FC70F81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“Emili dhe detektivët” nga Erik Kastner </w:t>
      </w:r>
    </w:p>
    <w:p w14:paraId="494DBF1E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</w:p>
    <w:p w14:paraId="72AABA33" w14:textId="5A675371" w:rsidR="00EC7D40" w:rsidRPr="0021420A" w:rsidRDefault="001B0811" w:rsidP="00EC7D40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  <w:lang w:val="pt-PT"/>
        </w:rPr>
      </w:pPr>
      <w:r w:rsidRPr="0021420A">
        <w:rPr>
          <w:rFonts w:ascii="Times New Roman" w:hAnsi="Times New Roman"/>
          <w:b/>
          <w:bCs/>
          <w:lang w:val="pt-PT"/>
        </w:rPr>
        <w:t>me zgjedhje</w:t>
      </w:r>
      <w:r w:rsidR="00EC7D40" w:rsidRPr="0021420A">
        <w:rPr>
          <w:rFonts w:ascii="Times New Roman" w:hAnsi="Times New Roman"/>
          <w:b/>
          <w:bCs/>
          <w:lang w:val="pt-PT"/>
        </w:rPr>
        <w:t xml:space="preserve"> </w:t>
      </w:r>
    </w:p>
    <w:p w14:paraId="1AB63DC7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“Tregime” nga Xhabir Ahmeti </w:t>
      </w:r>
    </w:p>
    <w:p w14:paraId="5C6CA986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“Pas vdekjes” nga Anton Zako Çajupi </w:t>
      </w:r>
    </w:p>
    <w:p w14:paraId="4FB0564A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“Poezia shqipe e traditës” nga grup autorësh </w:t>
      </w:r>
    </w:p>
    <w:p w14:paraId="3AEB4234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“Hekurani në Artas” nga Abdylazis Islami </w:t>
      </w:r>
    </w:p>
    <w:p w14:paraId="6E579F40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“Juvenilia” nga Ndre Mjeda </w:t>
      </w:r>
    </w:p>
    <w:p w14:paraId="32855CB4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“Vajza nga hëna e gjashtë” nga Muni Viçer </w:t>
      </w:r>
    </w:p>
    <w:p w14:paraId="41422202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“Aventurat e Hakëlberi Finit” nga Mark Tvin </w:t>
      </w:r>
    </w:p>
    <w:p w14:paraId="211F7E8B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“Poezi” nga Ali Podrimja </w:t>
      </w:r>
    </w:p>
    <w:p w14:paraId="50466FD7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“Lirikat e vjeshtës” nga Dritëro Agolli </w:t>
      </w:r>
    </w:p>
    <w:p w14:paraId="393D60AD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“Mirëdita, babi” nga Stjepan Tomash </w:t>
      </w:r>
    </w:p>
    <w:p w14:paraId="02B290F6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“Pesë fëmijë dhe xhuxhi i rërës” nga Edith Nesbit </w:t>
      </w:r>
    </w:p>
    <w:p w14:paraId="176FE51E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“Mbrëmja e Krishtlindjes” nga Juan Begia </w:t>
      </w:r>
    </w:p>
    <w:p w14:paraId="3AB568C6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“Djaloshi i çuditshëm” nga Qamil Batalli </w:t>
      </w:r>
    </w:p>
    <w:p w14:paraId="5C81393D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“Agata Misteri – Enigma e faraonit” nga Stiv Stivenson </w:t>
      </w:r>
    </w:p>
    <w:p w14:paraId="647DB3AC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“Udhëtimet e Guliverit” nga Xhonatan Svift </w:t>
      </w:r>
    </w:p>
    <w:p w14:paraId="7A547F27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</w:p>
    <w:p w14:paraId="6D716DFF" w14:textId="77777777" w:rsidR="00EC7D40" w:rsidRPr="0021420A" w:rsidRDefault="00EC7D40" w:rsidP="00EC7D40">
      <w:pPr>
        <w:suppressAutoHyphens w:val="0"/>
        <w:spacing w:after="15" w:line="247" w:lineRule="auto"/>
        <w:jc w:val="left"/>
        <w:rPr>
          <w:rFonts w:ascii="Times New Roman" w:hAnsi="Times New Roman"/>
          <w:lang w:val="de-DE"/>
        </w:rPr>
      </w:pPr>
    </w:p>
    <w:p w14:paraId="5276A38C" w14:textId="77777777" w:rsidR="004A5515" w:rsidRPr="0021420A" w:rsidRDefault="004A5515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sınıf 4+3</w:t>
      </w:r>
    </w:p>
    <w:p w14:paraId="2C6D1E95" w14:textId="77777777" w:rsidR="004A5515" w:rsidRPr="0021420A" w:rsidRDefault="004A5515" w:rsidP="004A5515">
      <w:pPr>
        <w:suppressAutoHyphens w:val="0"/>
        <w:spacing w:after="15" w:line="247" w:lineRule="auto"/>
        <w:ind w:left="-102" w:right="6933"/>
        <w:jc w:val="left"/>
        <w:rPr>
          <w:rFonts w:ascii="SkolaSerifCnOffc" w:hAnsi="SkolaSerifCnOffc"/>
        </w:rPr>
      </w:pPr>
    </w:p>
    <w:p w14:paraId="713B031B" w14:textId="4443098F" w:rsidR="004A5515" w:rsidRPr="0021420A" w:rsidRDefault="001B0811" w:rsidP="004A5515">
      <w:pPr>
        <w:suppressAutoHyphens w:val="0"/>
        <w:spacing w:after="15" w:line="247" w:lineRule="auto"/>
        <w:ind w:left="-102" w:right="6933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 Zorunlu</w:t>
      </w:r>
    </w:p>
    <w:p w14:paraId="7FF31FD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>Safahat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Mehmet Akif Ersoy</w:t>
      </w:r>
    </w:p>
    <w:p w14:paraId="2D1A414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Osmancık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Tarık Buğra </w:t>
      </w:r>
    </w:p>
    <w:p w14:paraId="6346C1C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Mio Benim Mio’m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>Astrid Lindgren</w:t>
      </w:r>
    </w:p>
    <w:p w14:paraId="2C8463E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Emil ve Detektifler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</w:t>
      </w:r>
      <w:r w:rsidRPr="0021420A">
        <w:rPr>
          <w:rFonts w:ascii="SkolaSerifCnOffc" w:hAnsi="SkolaSerifCnOffc"/>
          <w:shd w:val="clear" w:color="auto" w:fill="FFFFFF"/>
        </w:rPr>
        <w:t>Erich Kästner</w:t>
      </w:r>
    </w:p>
    <w:p w14:paraId="6DF97DBD" w14:textId="77777777" w:rsidR="004A5515" w:rsidRPr="0021420A" w:rsidRDefault="004A5515" w:rsidP="004A5515">
      <w:pPr>
        <w:spacing w:line="259" w:lineRule="auto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 xml:space="preserve"> </w:t>
      </w:r>
    </w:p>
    <w:p w14:paraId="1759C049" w14:textId="317044CD" w:rsidR="004A5515" w:rsidRPr="0021420A" w:rsidRDefault="001B0811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lastRenderedPageBreak/>
        <w:t>Seçmeli</w:t>
      </w:r>
      <w:r w:rsidR="004A5515" w:rsidRPr="0021420A">
        <w:rPr>
          <w:rFonts w:ascii="SkolaSerifCnOffc" w:hAnsi="SkolaSerifCnOffc"/>
          <w:b/>
        </w:rPr>
        <w:t xml:space="preserve"> </w:t>
      </w:r>
    </w:p>
    <w:p w14:paraId="6932777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Robonlar-Bir Hayal Operasyonu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Mert Arık</w:t>
      </w:r>
    </w:p>
    <w:p w14:paraId="501E5DAF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Anadolu Notları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Reşat Nuri Güntekin </w:t>
      </w:r>
    </w:p>
    <w:p w14:paraId="37FCDEA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Canım Arkadaşım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Özgür Balpınar</w:t>
      </w:r>
    </w:p>
    <w:p w14:paraId="7AF6DC4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Kınalı Serçe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>lber Ortaylı &amp; Şermin Yaşar</w:t>
      </w:r>
    </w:p>
    <w:p w14:paraId="6B6E46D1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Bandırma Roket Kulübü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Ahmet Şerif İzgören</w:t>
      </w:r>
    </w:p>
    <w:p w14:paraId="009FBFD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“</w:t>
      </w:r>
      <w:r w:rsidRPr="0021420A">
        <w:rPr>
          <w:rFonts w:ascii="SkolaSerifCnOffc" w:hAnsi="SkolaSerifCnOffc"/>
          <w:lang w:val="tr-TR"/>
        </w:rPr>
        <w:t xml:space="preserve"> </w:t>
      </w:r>
      <w:r w:rsidRPr="0021420A">
        <w:rPr>
          <w:rFonts w:ascii="SkolaSerifCnOffc" w:hAnsi="SkolaSerifCnOffc"/>
        </w:rPr>
        <w:t>Fadiş “</w:t>
      </w:r>
      <w:r w:rsidRPr="0021420A">
        <w:rPr>
          <w:rFonts w:ascii="SkolaSerifCnOffc" w:hAnsi="SkolaSerifCnOffc"/>
          <w:lang w:val="tr-TR"/>
        </w:rPr>
        <w:t xml:space="preserve"> </w:t>
      </w:r>
      <w:r w:rsidRPr="0021420A">
        <w:rPr>
          <w:rFonts w:ascii="SkolaSerifCnOffc" w:hAnsi="SkolaSerifCnOffc"/>
        </w:rPr>
        <w:t xml:space="preserve"> Gülten Dayıoğlu</w:t>
      </w:r>
    </w:p>
    <w:p w14:paraId="0B8F0442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</w:rPr>
        <w:t>“</w:t>
      </w:r>
      <w:r w:rsidRPr="0021420A">
        <w:rPr>
          <w:rFonts w:ascii="SkolaSerifCnOffc" w:hAnsi="SkolaSerifCnOffc"/>
          <w:lang w:val="tr-TR"/>
        </w:rPr>
        <w:t xml:space="preserve"> </w:t>
      </w:r>
      <w:bookmarkStart w:id="2" w:name="_Hlk221189099"/>
      <w:r w:rsidRPr="0021420A">
        <w:rPr>
          <w:rFonts w:ascii="SkolaSerifCnOffc" w:hAnsi="SkolaSerifCnOffc"/>
        </w:rPr>
        <w:t>Ekonomi Okulu</w:t>
      </w:r>
      <w:bookmarkEnd w:id="2"/>
      <w:r w:rsidRPr="0021420A">
        <w:rPr>
          <w:rFonts w:ascii="SkolaSerifCnOffc" w:hAnsi="SkolaSerifCnOffc"/>
        </w:rPr>
        <w:t>“  Yaşar Bayraktar</w:t>
      </w:r>
    </w:p>
    <w:p w14:paraId="08A2FC1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Bitmeyecek Öykü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Michael Ende </w:t>
      </w:r>
    </w:p>
    <w:p w14:paraId="6FADF8D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Huckleberry Finn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Mark Twain </w:t>
      </w:r>
    </w:p>
    <w:p w14:paraId="002F9F8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Kristal Saraydan Hikayeler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</w:p>
    <w:p w14:paraId="3E07598E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Qulliverin Seyahati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Conatan Svift </w:t>
      </w:r>
    </w:p>
    <w:p w14:paraId="3B0364D2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Dünya Şiir Antolojisi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 Seçme   </w:t>
      </w:r>
    </w:p>
    <w:p w14:paraId="0C3F920D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Dünya Öykü Antolojisi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Seçme </w:t>
      </w:r>
    </w:p>
    <w:p w14:paraId="7DD2B451" w14:textId="77777777" w:rsidR="004A5515" w:rsidRPr="0021420A" w:rsidRDefault="004A5515" w:rsidP="004A5515">
      <w:pPr>
        <w:suppressAutoHyphens w:val="0"/>
        <w:spacing w:line="259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Gül ve Domuz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Anne Provoust </w:t>
      </w:r>
    </w:p>
    <w:p w14:paraId="175C7F17" w14:textId="52844BFA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Altıncı Ay'dan Gelen Kız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 xml:space="preserve"> Moony Witcher </w:t>
      </w:r>
    </w:p>
    <w:p w14:paraId="38639F9F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</w:p>
    <w:p w14:paraId="1FAB4F4D" w14:textId="36F37C7E" w:rsidR="00E570E5" w:rsidRPr="0021420A" w:rsidRDefault="00960D86" w:rsidP="00E570E5">
      <w:pPr>
        <w:spacing w:line="259" w:lineRule="auto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VIII разред</w:t>
      </w:r>
    </w:p>
    <w:p w14:paraId="4C627DFD" w14:textId="131DBAE5" w:rsidR="00960D86" w:rsidRPr="0021420A" w:rsidRDefault="001B0811" w:rsidP="00960D8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обавезна</w:t>
      </w:r>
    </w:p>
    <w:p w14:paraId="541D7087" w14:textId="204D64B1" w:rsidR="00F149E9" w:rsidRPr="0021420A" w:rsidRDefault="00EA4B3F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</w:t>
      </w:r>
      <w:r w:rsidR="00F149E9" w:rsidRPr="0021420A">
        <w:rPr>
          <w:rFonts w:ascii="Times New Roman" w:hAnsi="Times New Roman"/>
          <w:bCs/>
        </w:rPr>
        <w:t>Мио, мој Мио“</w:t>
      </w:r>
      <w:r w:rsidR="00F149E9" w:rsidRPr="0021420A">
        <w:rPr>
          <w:rFonts w:ascii="Times New Roman" w:hAnsi="Times New Roman"/>
        </w:rPr>
        <w:t xml:space="preserve"> – Астрид Линдгрен</w:t>
      </w:r>
    </w:p>
    <w:p w14:paraId="0872CF13" w14:textId="0B60CFE8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„Емил и детективи“</w:t>
      </w:r>
      <w:r w:rsidRPr="0021420A">
        <w:rPr>
          <w:rFonts w:ascii="Times New Roman" w:hAnsi="Times New Roman"/>
        </w:rPr>
        <w:t xml:space="preserve"> – Ерих Кестнер</w:t>
      </w:r>
    </w:p>
    <w:p w14:paraId="1737DDBC" w14:textId="2BA11338" w:rsidR="00043F32" w:rsidRPr="0021420A" w:rsidRDefault="00043F32" w:rsidP="00043F32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„Стрепња“ Десанк</w:t>
      </w:r>
      <w:r w:rsidR="00716568" w:rsidRPr="0021420A">
        <w:rPr>
          <w:rFonts w:ascii="Times New Roman" w:hAnsi="Times New Roman"/>
        </w:rPr>
        <w:t>а</w:t>
      </w:r>
      <w:r w:rsidRPr="0021420A">
        <w:rPr>
          <w:rFonts w:ascii="Times New Roman" w:hAnsi="Times New Roman"/>
        </w:rPr>
        <w:t xml:space="preserve"> Максимовић</w:t>
      </w:r>
    </w:p>
    <w:p w14:paraId="68258E73" w14:textId="61A355B3" w:rsidR="00043F32" w:rsidRPr="0021420A" w:rsidRDefault="00043F32" w:rsidP="00043F32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„Плави чуперак“ Мирослава Антић</w:t>
      </w:r>
    </w:p>
    <w:p w14:paraId="1C14BDB7" w14:textId="77777777" w:rsidR="00EA4B3F" w:rsidRPr="0021420A" w:rsidRDefault="00EA4B3F" w:rsidP="00EA4B3F">
      <w:pPr>
        <w:rPr>
          <w:rFonts w:ascii="Times New Roman" w:hAnsi="Times New Roman"/>
        </w:rPr>
      </w:pPr>
    </w:p>
    <w:p w14:paraId="739FCA36" w14:textId="7975AF3A" w:rsidR="00F149E9" w:rsidRPr="0021420A" w:rsidRDefault="00F149E9" w:rsidP="00960D86">
      <w:pPr>
        <w:rPr>
          <w:rFonts w:ascii="Times New Roman" w:hAnsi="Times New Roman"/>
          <w:b/>
        </w:rPr>
      </w:pPr>
      <w:r w:rsidRPr="0021420A">
        <w:rPr>
          <w:rFonts w:ascii="Times New Roman" w:hAnsi="Times New Roman"/>
          <w:b/>
        </w:rPr>
        <w:t>изборне</w:t>
      </w:r>
    </w:p>
    <w:p w14:paraId="06903033" w14:textId="08CD7A05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„Мисија: Музеј“ Иване Нешић</w:t>
      </w:r>
    </w:p>
    <w:p w14:paraId="5E693F97" w14:textId="521B95BC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„Покондирена тиква“ Јована Стерије Поповић</w:t>
      </w:r>
    </w:p>
    <w:p w14:paraId="06B96557" w14:textId="6F2EA6E4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 „Венац славе Светог Саве“ избор записа о светом Сави: народна предања и уметничка</w:t>
      </w:r>
    </w:p>
    <w:p w14:paraId="028DFADD" w14:textId="7547C9E7" w:rsidR="00F44116" w:rsidRPr="0021420A" w:rsidRDefault="00043F32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п</w:t>
      </w:r>
      <w:r w:rsidR="00960D86" w:rsidRPr="0021420A">
        <w:rPr>
          <w:rFonts w:ascii="Times New Roman" w:hAnsi="Times New Roman"/>
        </w:rPr>
        <w:t>оезија</w:t>
      </w:r>
    </w:p>
    <w:p w14:paraId="69B30FDE" w14:textId="719FC8AF" w:rsidR="00043F32" w:rsidRPr="0021420A" w:rsidRDefault="00716568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„Хаклбери Фин„ Марк Твен</w:t>
      </w:r>
    </w:p>
    <w:p w14:paraId="71B14635" w14:textId="77777777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„Добар дан, тата“</w:t>
      </w:r>
      <w:r w:rsidRPr="0021420A">
        <w:rPr>
          <w:rFonts w:ascii="Times New Roman" w:hAnsi="Times New Roman"/>
        </w:rPr>
        <w:t xml:space="preserve"> – Стејепан Томаш</w:t>
      </w:r>
    </w:p>
    <w:p w14:paraId="38DF66A6" w14:textId="77777777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„Пет деце и то“</w:t>
      </w:r>
      <w:r w:rsidRPr="0021420A">
        <w:rPr>
          <w:rFonts w:ascii="Times New Roman" w:hAnsi="Times New Roman"/>
        </w:rPr>
        <w:t xml:space="preserve"> – Едит Незбит</w:t>
      </w:r>
    </w:p>
    <w:p w14:paraId="6D71D0D5" w14:textId="77777777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„Забрањена соба“</w:t>
      </w:r>
      <w:r w:rsidRPr="0021420A">
        <w:rPr>
          <w:rFonts w:ascii="Times New Roman" w:hAnsi="Times New Roman"/>
        </w:rPr>
        <w:t xml:space="preserve"> – Александра Симова-Клинчарова</w:t>
      </w:r>
    </w:p>
    <w:p w14:paraId="4265761D" w14:textId="77777777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„Агата Мистери – Загонетка фараона“</w:t>
      </w:r>
      <w:r w:rsidRPr="0021420A">
        <w:rPr>
          <w:rFonts w:ascii="Times New Roman" w:hAnsi="Times New Roman"/>
        </w:rPr>
        <w:t xml:space="preserve"> – Сер Стив Стивенсон</w:t>
      </w:r>
    </w:p>
    <w:p w14:paraId="4970FE64" w14:textId="77777777" w:rsidR="00F149E9" w:rsidRPr="0021420A" w:rsidRDefault="00F149E9" w:rsidP="00EA4B3F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„Гуливерова путовања“</w:t>
      </w:r>
      <w:r w:rsidRPr="0021420A">
        <w:rPr>
          <w:rFonts w:ascii="Times New Roman" w:hAnsi="Times New Roman"/>
        </w:rPr>
        <w:t xml:space="preserve"> – Џонатан Свифт</w:t>
      </w:r>
    </w:p>
    <w:p w14:paraId="16FDF964" w14:textId="4D191052" w:rsidR="00F149E9" w:rsidRPr="0021420A" w:rsidRDefault="00043F32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„Девојчица са Шесте Месечине“ Муни Вичер</w:t>
      </w:r>
    </w:p>
    <w:p w14:paraId="4D744B20" w14:textId="77777777" w:rsidR="007C3B41" w:rsidRPr="0021420A" w:rsidRDefault="007C3B41" w:rsidP="00960D86">
      <w:pPr>
        <w:rPr>
          <w:rFonts w:ascii="Times New Roman" w:hAnsi="Times New Roman"/>
        </w:rPr>
      </w:pPr>
    </w:p>
    <w:p w14:paraId="72955B90" w14:textId="77777777" w:rsidR="007C3B41" w:rsidRPr="0021420A" w:rsidRDefault="007C3B41" w:rsidP="00960D86">
      <w:pPr>
        <w:rPr>
          <w:rFonts w:ascii="Times New Roman" w:hAnsi="Times New Roman"/>
        </w:rPr>
      </w:pPr>
    </w:p>
    <w:p w14:paraId="75D2E929" w14:textId="536D93A2" w:rsidR="007C3B41" w:rsidRPr="0021420A" w:rsidRDefault="007C3B41" w:rsidP="007C3B41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VIII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="00C91DE9" w:rsidRPr="0021420A">
        <w:rPr>
          <w:rFonts w:ascii="Times New Roman" w:hAnsi="Times New Roman"/>
          <w:b/>
        </w:rPr>
        <w:t xml:space="preserve">razred </w:t>
      </w:r>
      <w:r w:rsidRPr="0021420A">
        <w:rPr>
          <w:rFonts w:ascii="Times New Roman" w:hAnsi="Times New Roman"/>
        </w:rPr>
        <w:t xml:space="preserve">  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b/>
          <w:lang w:val="ru-RU"/>
        </w:rPr>
        <w:t xml:space="preserve">4+3 </w:t>
      </w:r>
    </w:p>
    <w:p w14:paraId="3747BE2F" w14:textId="77777777" w:rsidR="007C3B41" w:rsidRPr="0021420A" w:rsidRDefault="007C3B41" w:rsidP="007C3B41">
      <w:pPr>
        <w:rPr>
          <w:rFonts w:ascii="Times New Roman" w:hAnsi="Times New Roman"/>
          <w:b/>
          <w:lang w:val="ru-RU"/>
        </w:rPr>
      </w:pPr>
    </w:p>
    <w:p w14:paraId="48BF1593" w14:textId="792296CF" w:rsidR="00C91DE9" w:rsidRPr="0021420A" w:rsidRDefault="00C91DE9" w:rsidP="00C91DE9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Obavezne</w:t>
      </w:r>
    </w:p>
    <w:p w14:paraId="65AB8A7B" w14:textId="77777777" w:rsidR="00C91DE9" w:rsidRPr="0021420A" w:rsidRDefault="00C91DE9" w:rsidP="00C91DE9">
      <w:pPr>
        <w:ind w:left="360"/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„Aska i vuk“ – Ivo Andrić (</w:t>
      </w:r>
      <w:r w:rsidRPr="0021420A">
        <w:rPr>
          <w:rFonts w:ascii="Times New Roman" w:hAnsi="Times New Roman"/>
          <w:i/>
          <w:iCs/>
        </w:rPr>
        <w:t>Aska i vuk, Djeca, Knjiga, Kula, Most na Žepi, Žeđ</w:t>
      </w:r>
      <w:r w:rsidRPr="0021420A">
        <w:rPr>
          <w:rFonts w:ascii="Times New Roman" w:hAnsi="Times New Roman"/>
        </w:rPr>
        <w:t>)</w:t>
      </w:r>
    </w:p>
    <w:p w14:paraId="00EC87F9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„Nosač Samuel i druge pripovijetke“ – Isak Samokovlija</w:t>
      </w:r>
    </w:p>
    <w:p w14:paraId="0D291588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„Mio, moj Mio“ – Astrid Lindgren</w:t>
      </w:r>
    </w:p>
    <w:p w14:paraId="7C2BAD1D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„Emil i detektivi“ – Erih Kestner</w:t>
      </w:r>
    </w:p>
    <w:p w14:paraId="329D2B68" w14:textId="796FF771" w:rsidR="00C91DE9" w:rsidRPr="0021420A" w:rsidRDefault="00C91DE9" w:rsidP="00C91DE9">
      <w:pPr>
        <w:rPr>
          <w:rFonts w:ascii="Times New Roman" w:hAnsi="Times New Roman"/>
          <w:b/>
          <w:lang w:val="pt-PT"/>
        </w:rPr>
      </w:pPr>
    </w:p>
    <w:p w14:paraId="52970C5F" w14:textId="70951DCD" w:rsidR="00C91DE9" w:rsidRPr="0021420A" w:rsidRDefault="00C91DE9" w:rsidP="00C91DE9">
      <w:pPr>
        <w:rPr>
          <w:rFonts w:ascii="Times New Roman" w:hAnsi="Times New Roman"/>
          <w:b/>
          <w:bCs/>
          <w:lang w:val="pt-PT"/>
        </w:rPr>
      </w:pPr>
      <w:r w:rsidRPr="0021420A">
        <w:rPr>
          <w:rFonts w:ascii="Times New Roman" w:hAnsi="Times New Roman"/>
          <w:b/>
          <w:bCs/>
          <w:lang w:val="pt-PT"/>
        </w:rPr>
        <w:t>Izborne</w:t>
      </w:r>
    </w:p>
    <w:p w14:paraId="07C27F51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„Djevojčica sa Šeste Mjesecine“ – Muni Vičer</w:t>
      </w:r>
    </w:p>
    <w:p w14:paraId="4B9B01FE" w14:textId="77777777" w:rsidR="00C91DE9" w:rsidRPr="0021420A" w:rsidRDefault="00C91DE9" w:rsidP="00C91DE9">
      <w:pPr>
        <w:ind w:left="360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Heklberi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gramStart"/>
      <w:r w:rsidRPr="0021420A">
        <w:rPr>
          <w:rFonts w:ascii="Times New Roman" w:hAnsi="Times New Roman"/>
          <w:lang w:val="en-US"/>
        </w:rPr>
        <w:t>Fin“ –</w:t>
      </w:r>
      <w:proofErr w:type="gramEnd"/>
      <w:r w:rsidRPr="0021420A">
        <w:rPr>
          <w:rFonts w:ascii="Times New Roman" w:hAnsi="Times New Roman"/>
          <w:lang w:val="en-US"/>
        </w:rPr>
        <w:t xml:space="preserve"> Mark </w:t>
      </w:r>
      <w:proofErr w:type="spellStart"/>
      <w:r w:rsidRPr="0021420A">
        <w:rPr>
          <w:rFonts w:ascii="Times New Roman" w:hAnsi="Times New Roman"/>
          <w:lang w:val="en-US"/>
        </w:rPr>
        <w:t>Tven</w:t>
      </w:r>
      <w:proofErr w:type="spellEnd"/>
    </w:p>
    <w:p w14:paraId="14A856A0" w14:textId="77777777" w:rsidR="00C91DE9" w:rsidRPr="0021420A" w:rsidRDefault="00C91DE9" w:rsidP="00C91DE9">
      <w:pPr>
        <w:ind w:left="360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„</w:t>
      </w:r>
      <w:proofErr w:type="spellStart"/>
      <w:r w:rsidRPr="0021420A">
        <w:rPr>
          <w:rFonts w:ascii="Times New Roman" w:hAnsi="Times New Roman"/>
          <w:lang w:val="en-US"/>
        </w:rPr>
        <w:t>Dobar</w:t>
      </w:r>
      <w:proofErr w:type="spellEnd"/>
      <w:r w:rsidRPr="0021420A">
        <w:rPr>
          <w:rFonts w:ascii="Times New Roman" w:hAnsi="Times New Roman"/>
          <w:lang w:val="en-US"/>
        </w:rPr>
        <w:t xml:space="preserve"> dan, </w:t>
      </w:r>
      <w:proofErr w:type="gramStart"/>
      <w:r w:rsidRPr="0021420A">
        <w:rPr>
          <w:rFonts w:ascii="Times New Roman" w:hAnsi="Times New Roman"/>
          <w:lang w:val="en-US"/>
        </w:rPr>
        <w:t>tata“ –</w:t>
      </w:r>
      <w:proofErr w:type="gram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Stjepan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Tomaš</w:t>
      </w:r>
      <w:proofErr w:type="spellEnd"/>
    </w:p>
    <w:p w14:paraId="190FFA70" w14:textId="77777777" w:rsidR="00C91DE9" w:rsidRPr="0021420A" w:rsidRDefault="00C91DE9" w:rsidP="00C91DE9">
      <w:pPr>
        <w:ind w:left="360"/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 xml:space="preserve">„Pet </w:t>
      </w:r>
      <w:proofErr w:type="spellStart"/>
      <w:r w:rsidRPr="0021420A">
        <w:rPr>
          <w:rFonts w:ascii="Times New Roman" w:hAnsi="Times New Roman"/>
          <w:lang w:val="en-US"/>
        </w:rPr>
        <w:t>djece</w:t>
      </w:r>
      <w:proofErr w:type="spellEnd"/>
      <w:r w:rsidRPr="0021420A">
        <w:rPr>
          <w:rFonts w:ascii="Times New Roman" w:hAnsi="Times New Roman"/>
          <w:lang w:val="en-US"/>
        </w:rPr>
        <w:t xml:space="preserve"> i </w:t>
      </w:r>
      <w:proofErr w:type="gramStart"/>
      <w:r w:rsidRPr="0021420A">
        <w:rPr>
          <w:rFonts w:ascii="Times New Roman" w:hAnsi="Times New Roman"/>
          <w:lang w:val="en-US"/>
        </w:rPr>
        <w:t>to“ –</w:t>
      </w:r>
      <w:proofErr w:type="gramEnd"/>
      <w:r w:rsidRPr="0021420A">
        <w:rPr>
          <w:rFonts w:ascii="Times New Roman" w:hAnsi="Times New Roman"/>
          <w:lang w:val="en-US"/>
        </w:rPr>
        <w:t xml:space="preserve"> Edit </w:t>
      </w:r>
      <w:proofErr w:type="spellStart"/>
      <w:r w:rsidRPr="0021420A">
        <w:rPr>
          <w:rFonts w:ascii="Times New Roman" w:hAnsi="Times New Roman"/>
          <w:lang w:val="en-US"/>
        </w:rPr>
        <w:t>Nezbit</w:t>
      </w:r>
      <w:proofErr w:type="spellEnd"/>
    </w:p>
    <w:p w14:paraId="15076B03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„Zabranjena soba“ – Aleksandra Simova-Klinčarova</w:t>
      </w:r>
    </w:p>
    <w:p w14:paraId="58A12123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„Agata Misteri – Zagonetka faraona“ – Sir Stiv Stivenson</w:t>
      </w:r>
    </w:p>
    <w:p w14:paraId="38812DC2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„Guliverova putovanja“ – Džonatan Svift</w:t>
      </w:r>
    </w:p>
    <w:p w14:paraId="4EC5307C" w14:textId="27A2468B" w:rsidR="00C91DE9" w:rsidRPr="0021420A" w:rsidRDefault="004A0CD2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„Kuća od m</w:t>
      </w:r>
      <w:r w:rsidR="00C91DE9" w:rsidRPr="0021420A">
        <w:rPr>
          <w:rFonts w:ascii="Times New Roman" w:hAnsi="Times New Roman"/>
          <w:lang w:val="pt-PT"/>
        </w:rPr>
        <w:t>raka“ – Stjepan Ćuić</w:t>
      </w:r>
    </w:p>
    <w:p w14:paraId="7DE1EA0C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„Ruža“ – Nura Bazdulj Hubijar</w:t>
      </w:r>
    </w:p>
    <w:p w14:paraId="5EDCC8DE" w14:textId="77777777" w:rsidR="00C91DE9" w:rsidRPr="0021420A" w:rsidRDefault="00C91DE9" w:rsidP="00C91DE9">
      <w:pPr>
        <w:ind w:left="360"/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>„Vjetar s Prokletija“ – Husein Bašić</w:t>
      </w:r>
    </w:p>
    <w:p w14:paraId="771E7866" w14:textId="77777777" w:rsidR="00C91DE9" w:rsidRPr="0021420A" w:rsidRDefault="00C91DE9" w:rsidP="007C3B41">
      <w:pPr>
        <w:rPr>
          <w:rFonts w:ascii="Times New Roman" w:hAnsi="Times New Roman"/>
        </w:rPr>
      </w:pPr>
    </w:p>
    <w:p w14:paraId="36432173" w14:textId="77777777" w:rsidR="007C3B41" w:rsidRPr="0021420A" w:rsidRDefault="007C3B41" w:rsidP="00960D86">
      <w:pPr>
        <w:rPr>
          <w:rFonts w:ascii="Times New Roman" w:hAnsi="Times New Roman"/>
        </w:rPr>
      </w:pPr>
    </w:p>
    <w:p w14:paraId="314B56B9" w14:textId="77777777" w:rsidR="007C3B41" w:rsidRPr="0021420A" w:rsidRDefault="007C3B41" w:rsidP="00960D86">
      <w:pPr>
        <w:rPr>
          <w:rFonts w:ascii="Times New Roman" w:hAnsi="Times New Roman"/>
        </w:rPr>
      </w:pPr>
    </w:p>
    <w:p w14:paraId="3A4F5F26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b/>
        </w:rPr>
        <w:t>IX</w:t>
      </w:r>
      <w:r w:rsidRPr="0021420A">
        <w:rPr>
          <w:rFonts w:ascii="Times New Roman" w:hAnsi="Times New Roman"/>
          <w:b/>
          <w:lang w:val="ru-RU"/>
        </w:rPr>
        <w:t xml:space="preserve"> одделение:</w:t>
      </w:r>
    </w:p>
    <w:p w14:paraId="12020D60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</w:rPr>
        <w:t xml:space="preserve">Во ова одделение се обработуваат  </w:t>
      </w:r>
      <w:r w:rsidRPr="0021420A">
        <w:rPr>
          <w:rFonts w:ascii="Times New Roman" w:hAnsi="Times New Roman"/>
          <w:b/>
          <w:lang w:val="ru-RU"/>
        </w:rPr>
        <w:t xml:space="preserve">4+3 </w:t>
      </w:r>
      <w:r w:rsidRPr="0021420A">
        <w:rPr>
          <w:rFonts w:ascii="Times New Roman" w:hAnsi="Times New Roman"/>
          <w:lang w:val="ru-RU"/>
        </w:rPr>
        <w:t>лектири</w:t>
      </w:r>
      <w:r w:rsidRPr="0021420A">
        <w:rPr>
          <w:rFonts w:ascii="Times New Roman" w:hAnsi="Times New Roman"/>
          <w:b/>
          <w:lang w:val="ru-RU"/>
        </w:rPr>
        <w:t>:</w:t>
      </w:r>
    </w:p>
    <w:p w14:paraId="73C7C3CF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51AFD548" w14:textId="1AF6D550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задолжителни</w:t>
      </w:r>
    </w:p>
    <w:p w14:paraId="61961960" w14:textId="5623180A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„Застани на небото“ од Ерин Боу</w:t>
      </w:r>
    </w:p>
    <w:p w14:paraId="56585922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„Дневникот на Ана Франк“</w:t>
      </w:r>
    </w:p>
    <w:p w14:paraId="16603E5A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„Повик на дивината“ од Џек Лондон</w:t>
      </w:r>
    </w:p>
    <w:p w14:paraId="36DB1722" w14:textId="1A456DCE" w:rsidR="00F44116" w:rsidRPr="0021420A" w:rsidRDefault="00F44116" w:rsidP="00F44116">
      <w:pPr>
        <w:tabs>
          <w:tab w:val="center" w:pos="4513"/>
        </w:tabs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„Малиот принц“ од Антоан де Егзипери </w:t>
      </w:r>
      <w:r w:rsidRPr="0021420A">
        <w:rPr>
          <w:rFonts w:ascii="Times New Roman" w:hAnsi="Times New Roman"/>
          <w:lang w:val="ru-RU"/>
        </w:rPr>
        <w:tab/>
      </w:r>
    </w:p>
    <w:p w14:paraId="0E135583" w14:textId="77777777" w:rsidR="00F44116" w:rsidRPr="0021420A" w:rsidRDefault="00F44116" w:rsidP="00F44116">
      <w:pPr>
        <w:rPr>
          <w:rFonts w:ascii="Times New Roman" w:hAnsi="Times New Roman"/>
          <w:b/>
          <w:lang w:val="ru-RU"/>
        </w:rPr>
      </w:pPr>
    </w:p>
    <w:p w14:paraId="16C4341F" w14:textId="0CDC35B5" w:rsidR="00F44116" w:rsidRPr="0021420A" w:rsidRDefault="001B0811" w:rsidP="00F44116">
      <w:pPr>
        <w:rPr>
          <w:rFonts w:ascii="Times New Roman" w:hAnsi="Times New Roman"/>
          <w:b/>
          <w:lang w:val="ru-RU"/>
        </w:rPr>
      </w:pPr>
      <w:r w:rsidRPr="0021420A">
        <w:rPr>
          <w:rFonts w:ascii="Times New Roman" w:hAnsi="Times New Roman"/>
          <w:b/>
          <w:lang w:val="ru-RU"/>
        </w:rPr>
        <w:t>изборни</w:t>
      </w:r>
    </w:p>
    <w:p w14:paraId="4472B0BB" w14:textId="665B0AED" w:rsidR="00CC4CC0" w:rsidRPr="0021420A" w:rsidRDefault="00CC4CC0" w:rsidP="00F44116">
      <w:pPr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>„Детството на Конески“ од Мишо Китаноски</w:t>
      </w:r>
    </w:p>
    <w:p w14:paraId="00103F37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„Белиот кловн“ од Дамир Милош</w:t>
      </w:r>
    </w:p>
    <w:p w14:paraId="5CB0BA7F" w14:textId="0217E72F" w:rsidR="00CC4CC0" w:rsidRPr="0021420A" w:rsidRDefault="00CC4CC0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„Книга за сѐ“ од Хус Каијер</w:t>
      </w:r>
    </w:p>
    <w:p w14:paraId="05359C5B" w14:textId="5D6E7196" w:rsidR="00CC4CC0" w:rsidRPr="0021420A" w:rsidRDefault="00CC4CC0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„Ванда“ од Силвија Шесто</w:t>
      </w:r>
    </w:p>
    <w:p w14:paraId="0A55CC1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„Чорбаџи Теодос“ од Васил Иљоски</w:t>
      </w:r>
    </w:p>
    <w:p w14:paraId="18826CAA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„Бели мугри“ од Кочо Рацин</w:t>
      </w:r>
    </w:p>
    <w:p w14:paraId="5E8F77A3" w14:textId="6C8EBC1C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„Хари Потер и Каменот на Мудроста“ од </w:t>
      </w:r>
      <w:r w:rsidRPr="0021420A">
        <w:rPr>
          <w:rStyle w:val="st"/>
          <w:rFonts w:ascii="Times New Roman" w:hAnsi="Times New Roman"/>
          <w:lang w:val="ru-RU"/>
        </w:rPr>
        <w:t>Џ. К. Р</w:t>
      </w:r>
      <w:r w:rsidR="0038716B" w:rsidRPr="0021420A">
        <w:rPr>
          <w:rStyle w:val="st"/>
          <w:rFonts w:ascii="Times New Roman" w:hAnsi="Times New Roman"/>
          <w:lang w:val="ru-RU"/>
        </w:rPr>
        <w:t>о</w:t>
      </w:r>
      <w:r w:rsidRPr="0021420A">
        <w:rPr>
          <w:rStyle w:val="st"/>
          <w:rFonts w:ascii="Times New Roman" w:hAnsi="Times New Roman"/>
          <w:lang w:val="ru-RU"/>
        </w:rPr>
        <w:t>улинг</w:t>
      </w:r>
    </w:p>
    <w:p w14:paraId="40ED939B" w14:textId="77777777" w:rsidR="00F44116" w:rsidRPr="0021420A" w:rsidRDefault="00F44116" w:rsidP="00F44116">
      <w:pPr>
        <w:jc w:val="left"/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„Исти очи“ од Горјан Петревски</w:t>
      </w:r>
    </w:p>
    <w:p w14:paraId="75447E7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„Чудна случка во ноќта“ од Марк Хадон</w:t>
      </w:r>
    </w:p>
    <w:p w14:paraId="5FB3ACC9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>Момчето во пижами на риги“ од Џон Бојн</w:t>
      </w:r>
      <w:r w:rsidRPr="0021420A">
        <w:rPr>
          <w:rFonts w:ascii="Times New Roman" w:hAnsi="Times New Roman"/>
          <w:lang w:val="ru-RU"/>
        </w:rPr>
        <w:t xml:space="preserve">   </w:t>
      </w:r>
    </w:p>
    <w:p w14:paraId="0AF87F0D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Ен од зелената фарма“ од Луси Мод Монтгомери  </w:t>
      </w:r>
    </w:p>
    <w:p w14:paraId="7A2EDC01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</w:rPr>
        <w:t>„</w:t>
      </w:r>
      <w:r w:rsidRPr="0021420A">
        <w:rPr>
          <w:rFonts w:ascii="Times New Roman" w:hAnsi="Times New Roman"/>
          <w:lang w:val="ru-RU"/>
        </w:rPr>
        <w:t xml:space="preserve">Братучед ми доаѓа“ од Ќин Венѓун </w:t>
      </w:r>
    </w:p>
    <w:p w14:paraId="72BAFABC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ru-RU"/>
        </w:rPr>
        <w:t>„</w:t>
      </w:r>
      <w:r w:rsidRPr="0021420A">
        <w:rPr>
          <w:rFonts w:ascii="Times New Roman" w:hAnsi="Times New Roman"/>
        </w:rPr>
        <w:t xml:space="preserve">Ти носам пустински песок“ од Винка Саздова </w:t>
      </w:r>
    </w:p>
    <w:p w14:paraId="0A31FF8D" w14:textId="77777777" w:rsidR="00F44116" w:rsidRPr="0021420A" w:rsidRDefault="00F44116" w:rsidP="00F44116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„Александра“ од Томе Арсовски</w:t>
      </w:r>
    </w:p>
    <w:p w14:paraId="3B258470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„Автобиографија“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</w:rPr>
        <w:t xml:space="preserve">од </w:t>
      </w:r>
      <w:r w:rsidRPr="0021420A">
        <w:rPr>
          <w:rFonts w:ascii="Times New Roman" w:hAnsi="Times New Roman"/>
          <w:lang w:val="ru-RU"/>
        </w:rPr>
        <w:t xml:space="preserve">Григор Прличев </w:t>
      </w:r>
    </w:p>
    <w:p w14:paraId="295689B7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„Јас сум Акико“ од Стефан Тиќми </w:t>
      </w:r>
    </w:p>
    <w:p w14:paraId="77EE00D4" w14:textId="77777777" w:rsidR="00F44116" w:rsidRPr="0021420A" w:rsidRDefault="00F44116" w:rsidP="00F4411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„Се викам храборост – 50 инспиративни приказни за животот на македоснките хероини“- приредувач Надица Фирфова</w:t>
      </w:r>
    </w:p>
    <w:p w14:paraId="7BC311B6" w14:textId="377D3014" w:rsidR="00F44116" w:rsidRPr="0021420A" w:rsidRDefault="00F44116" w:rsidP="003A35D4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 xml:space="preserve">„Старецот и морето“ од Ернест Хемингвеј </w:t>
      </w:r>
    </w:p>
    <w:p w14:paraId="1872BA98" w14:textId="77777777" w:rsidR="003A35D4" w:rsidRPr="0021420A" w:rsidRDefault="003A35D4" w:rsidP="003A35D4">
      <w:pPr>
        <w:rPr>
          <w:rFonts w:ascii="Times New Roman" w:hAnsi="Times New Roman"/>
          <w:lang w:val="ru-RU"/>
        </w:rPr>
      </w:pPr>
    </w:p>
    <w:p w14:paraId="64757CB2" w14:textId="77777777" w:rsidR="00EC7D40" w:rsidRPr="0021420A" w:rsidRDefault="00EC7D40" w:rsidP="00EC7D40">
      <w:pPr>
        <w:spacing w:line="360" w:lineRule="auto"/>
        <w:rPr>
          <w:rFonts w:ascii="Times New Roman" w:hAnsi="Times New Roman"/>
          <w:b/>
          <w:bCs/>
          <w:lang w:val="ru-RU"/>
        </w:rPr>
      </w:pPr>
      <w:proofErr w:type="spellStart"/>
      <w:r w:rsidRPr="0021420A">
        <w:rPr>
          <w:rFonts w:ascii="Times New Roman" w:hAnsi="Times New Roman"/>
          <w:b/>
          <w:bCs/>
          <w:lang w:val="en-US"/>
        </w:rPr>
        <w:t>Klasa</w:t>
      </w:r>
      <w:proofErr w:type="spellEnd"/>
      <w:r w:rsidRPr="0021420A">
        <w:rPr>
          <w:rFonts w:ascii="Times New Roman" w:hAnsi="Times New Roman"/>
          <w:b/>
          <w:bCs/>
          <w:lang w:val="ru-RU"/>
        </w:rPr>
        <w:t xml:space="preserve"> </w:t>
      </w:r>
      <w:r w:rsidRPr="0021420A">
        <w:rPr>
          <w:rFonts w:ascii="Times New Roman" w:hAnsi="Times New Roman"/>
          <w:b/>
          <w:bCs/>
          <w:lang w:val="en-US"/>
        </w:rPr>
        <w:t>IX</w:t>
      </w:r>
      <w:r w:rsidRPr="0021420A">
        <w:rPr>
          <w:rFonts w:ascii="Times New Roman" w:hAnsi="Times New Roman"/>
          <w:b/>
          <w:bCs/>
          <w:lang w:val="ru-RU"/>
        </w:rPr>
        <w:t xml:space="preserve"> </w:t>
      </w:r>
    </w:p>
    <w:p w14:paraId="0A3DA28B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t>N</w:t>
      </w:r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k</w:t>
      </w:r>
      <w:r w:rsidRPr="0021420A">
        <w:rPr>
          <w:rFonts w:ascii="Times New Roman" w:hAnsi="Times New Roman"/>
          <w:lang w:val="ru-RU"/>
        </w:rPr>
        <w:t>ë</w:t>
      </w: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klas</w:t>
      </w:r>
      <w:proofErr w:type="spellEnd"/>
      <w:r w:rsidRPr="0021420A">
        <w:rPr>
          <w:rFonts w:ascii="Times New Roman" w:hAnsi="Times New Roman"/>
          <w:lang w:val="ru-RU"/>
        </w:rPr>
        <w:t xml:space="preserve">ë </w:t>
      </w:r>
      <w:r w:rsidRPr="0021420A">
        <w:rPr>
          <w:rFonts w:ascii="Times New Roman" w:hAnsi="Times New Roman"/>
          <w:lang w:val="en-US"/>
        </w:rPr>
        <w:t>p</w:t>
      </w:r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rpunohen</w:t>
      </w:r>
      <w:proofErr w:type="spellEnd"/>
      <w:r w:rsidRPr="0021420A">
        <w:rPr>
          <w:rFonts w:ascii="Times New Roman" w:hAnsi="Times New Roman"/>
          <w:lang w:val="ru-RU"/>
        </w:rPr>
        <w:t xml:space="preserve"> 4+3 </w:t>
      </w:r>
      <w:proofErr w:type="spellStart"/>
      <w:r w:rsidRPr="0021420A">
        <w:rPr>
          <w:rFonts w:ascii="Times New Roman" w:hAnsi="Times New Roman"/>
          <w:lang w:val="en-US"/>
        </w:rPr>
        <w:t>lektyra</w:t>
      </w:r>
      <w:proofErr w:type="spellEnd"/>
      <w:r w:rsidRPr="0021420A">
        <w:rPr>
          <w:rFonts w:ascii="Times New Roman" w:hAnsi="Times New Roman"/>
          <w:lang w:val="ru-RU"/>
        </w:rPr>
        <w:t xml:space="preserve">: </w:t>
      </w:r>
    </w:p>
    <w:p w14:paraId="799154DB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en-US"/>
        </w:rPr>
        <w:t>t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detyrueshme</w:t>
      </w:r>
      <w:proofErr w:type="spellEnd"/>
      <w:r w:rsidRPr="0021420A">
        <w:rPr>
          <w:rFonts w:ascii="Times New Roman" w:hAnsi="Times New Roman"/>
          <w:lang w:val="ru-RU"/>
        </w:rPr>
        <w:t xml:space="preserve">: </w:t>
      </w:r>
    </w:p>
    <w:p w14:paraId="577155C3" w14:textId="77777777" w:rsidR="00EC7D40" w:rsidRPr="0021420A" w:rsidRDefault="00EC7D40" w:rsidP="00EC7D40">
      <w:pPr>
        <w:rPr>
          <w:rFonts w:ascii="Times New Roman" w:hAnsi="Times New Roman"/>
          <w:lang w:val="ru-RU"/>
        </w:rPr>
      </w:pPr>
      <w:r w:rsidRPr="0021420A">
        <w:rPr>
          <w:rFonts w:ascii="Times New Roman" w:hAnsi="Times New Roman"/>
          <w:lang w:val="ru-RU"/>
        </w:rPr>
        <w:t>“</w:t>
      </w:r>
      <w:r w:rsidRPr="0021420A">
        <w:rPr>
          <w:rFonts w:ascii="Times New Roman" w:hAnsi="Times New Roman"/>
          <w:lang w:val="en-US"/>
        </w:rPr>
        <w:t>Q</w:t>
      </w:r>
      <w:r w:rsidRPr="0021420A">
        <w:rPr>
          <w:rFonts w:ascii="Times New Roman" w:hAnsi="Times New Roman"/>
          <w:lang w:val="ru-RU"/>
        </w:rPr>
        <w:t>ë</w:t>
      </w:r>
      <w:proofErr w:type="spellStart"/>
      <w:r w:rsidRPr="0021420A">
        <w:rPr>
          <w:rFonts w:ascii="Times New Roman" w:hAnsi="Times New Roman"/>
          <w:lang w:val="en-US"/>
        </w:rPr>
        <w:t>ndro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en-US"/>
        </w:rPr>
        <w:t>n</w:t>
      </w:r>
      <w:r w:rsidRPr="0021420A">
        <w:rPr>
          <w:rFonts w:ascii="Times New Roman" w:hAnsi="Times New Roman"/>
          <w:lang w:val="ru-RU"/>
        </w:rPr>
        <w:t xml:space="preserve">ë </w:t>
      </w:r>
      <w:proofErr w:type="spellStart"/>
      <w:r w:rsidRPr="0021420A">
        <w:rPr>
          <w:rFonts w:ascii="Times New Roman" w:hAnsi="Times New Roman"/>
          <w:lang w:val="en-US"/>
        </w:rPr>
        <w:t>qiell</w:t>
      </w:r>
      <w:proofErr w:type="spellEnd"/>
      <w:r w:rsidRPr="0021420A">
        <w:rPr>
          <w:rFonts w:ascii="Times New Roman" w:hAnsi="Times New Roman"/>
          <w:lang w:val="ru-RU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en-US"/>
        </w:rPr>
        <w:t>Erin</w:t>
      </w:r>
      <w:r w:rsidRPr="0021420A">
        <w:rPr>
          <w:rFonts w:ascii="Times New Roman" w:hAnsi="Times New Roman"/>
          <w:lang w:val="ru-RU"/>
        </w:rPr>
        <w:t xml:space="preserve"> </w:t>
      </w:r>
      <w:r w:rsidRPr="0021420A">
        <w:rPr>
          <w:rFonts w:ascii="Times New Roman" w:hAnsi="Times New Roman"/>
          <w:lang w:val="en-US"/>
        </w:rPr>
        <w:t>Bou</w:t>
      </w:r>
      <w:r w:rsidRPr="0021420A">
        <w:rPr>
          <w:rFonts w:ascii="Times New Roman" w:hAnsi="Times New Roman"/>
          <w:lang w:val="ru-RU"/>
        </w:rPr>
        <w:t xml:space="preserve"> </w:t>
      </w:r>
    </w:p>
    <w:p w14:paraId="31F3EB96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“Ditari i Ana Frankut” nga Ana Frank </w:t>
      </w:r>
    </w:p>
    <w:p w14:paraId="75A1B9D9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 xml:space="preserve">“Jehu </w:t>
      </w:r>
      <w:proofErr w:type="spellStart"/>
      <w:r w:rsidRPr="0021420A">
        <w:rPr>
          <w:rFonts w:ascii="Times New Roman" w:hAnsi="Times New Roman"/>
          <w:lang w:val="en-US"/>
        </w:rPr>
        <w:t>i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egërsirës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Xhek</w:t>
      </w:r>
      <w:proofErr w:type="spellEnd"/>
      <w:r w:rsidRPr="0021420A">
        <w:rPr>
          <w:rFonts w:ascii="Times New Roman" w:hAnsi="Times New Roman"/>
          <w:lang w:val="en-US"/>
        </w:rPr>
        <w:t xml:space="preserve"> London </w:t>
      </w:r>
    </w:p>
    <w:p w14:paraId="5863AA4C" w14:textId="77777777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  <w:lang w:val="pt-PT"/>
        </w:rPr>
        <w:t xml:space="preserve">“Princi i vogël” nga Antoan de Egziperi </w:t>
      </w:r>
    </w:p>
    <w:p w14:paraId="449F5D73" w14:textId="77777777" w:rsidR="008734A0" w:rsidRPr="0021420A" w:rsidRDefault="008734A0" w:rsidP="00EC7D40">
      <w:pPr>
        <w:rPr>
          <w:rFonts w:ascii="Times New Roman" w:hAnsi="Times New Roman"/>
        </w:rPr>
      </w:pPr>
    </w:p>
    <w:p w14:paraId="0289182E" w14:textId="4F9E8FC6" w:rsidR="00EC7D40" w:rsidRPr="0021420A" w:rsidRDefault="001B0811" w:rsidP="00EC7D40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me zgjedhje</w:t>
      </w:r>
    </w:p>
    <w:p w14:paraId="607145C5" w14:textId="77777777" w:rsidR="00EC7D40" w:rsidRPr="0021420A" w:rsidRDefault="00EC7D40" w:rsidP="00EC7D40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“Kështjella” nga Ismail Kadare </w:t>
      </w:r>
    </w:p>
    <w:p w14:paraId="748E8516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“Dhembja e pikës” nga Azem Shkreli </w:t>
      </w:r>
    </w:p>
    <w:p w14:paraId="1A948AC4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“Albumi” nga Fan Stilian Noli </w:t>
      </w:r>
    </w:p>
    <w:p w14:paraId="4F9C38B9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“Libër për gjithçka” nga Gys Kajer </w:t>
      </w:r>
    </w:p>
    <w:p w14:paraId="373901E6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“Vanda” nga Silvija Shesto Stipançiq </w:t>
      </w:r>
    </w:p>
    <w:p w14:paraId="210AB597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“Dashuria e kapitenit” nga Resul Shabani </w:t>
      </w:r>
    </w:p>
    <w:p w14:paraId="32E51DF3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“Lutjet e mbrëmjes” nga Anton Pashku </w:t>
      </w:r>
    </w:p>
    <w:p w14:paraId="1ABAC0AE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“Heri Poteri dhe Guri Filozofal” nga Xh.K.Rouling </w:t>
      </w:r>
    </w:p>
    <w:p w14:paraId="097E9F0B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“Malësorja” nga Nazmi Rrahmani </w:t>
      </w:r>
    </w:p>
    <w:p w14:paraId="59A81594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“Fati” nga Kim Mehmeti </w:t>
      </w:r>
    </w:p>
    <w:p w14:paraId="2050AB87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“Fluturimi mbi Sllupçan” nga Nehas Sopaj </w:t>
      </w:r>
    </w:p>
    <w:p w14:paraId="51D12EF0" w14:textId="77777777" w:rsidR="00EC7D40" w:rsidRPr="0021420A" w:rsidRDefault="00EC7D40" w:rsidP="00EC7D40">
      <w:pPr>
        <w:rPr>
          <w:rFonts w:ascii="Times New Roman" w:hAnsi="Times New Roman"/>
          <w:lang w:val="de-DE"/>
        </w:rPr>
      </w:pPr>
      <w:r w:rsidRPr="0021420A">
        <w:rPr>
          <w:rFonts w:ascii="Times New Roman" w:hAnsi="Times New Roman"/>
          <w:lang w:val="de-DE"/>
        </w:rPr>
        <w:t xml:space="preserve">"Ndodhi e çuditshme gjatë natës" nga Mark Hadon </w:t>
      </w:r>
    </w:p>
    <w:p w14:paraId="61027F4F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“Djaloshi me pizhame me vija” nga Xhon Bojn </w:t>
      </w:r>
    </w:p>
    <w:p w14:paraId="37DAD689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“Ana nga ferma e gjelbërt” nga Lusi Mod Montgomery </w:t>
      </w:r>
    </w:p>
    <w:p w14:paraId="616521A1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“Kushëriri po vjen” nga Qin Venjun </w:t>
      </w:r>
    </w:p>
    <w:p w14:paraId="7FC811D9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“Tufë lulesh” nga Luigj Gurakuqi </w:t>
      </w:r>
    </w:p>
    <w:p w14:paraId="3961B568" w14:textId="77777777" w:rsidR="00EC7D40" w:rsidRPr="0021420A" w:rsidRDefault="00EC7D40" w:rsidP="00EC7D40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lang w:val="pt-PT"/>
        </w:rPr>
        <w:t xml:space="preserve">“Unë jam Akiko” nga Stefan Tiqmi </w:t>
      </w:r>
    </w:p>
    <w:p w14:paraId="74792F1E" w14:textId="77777777" w:rsidR="00EC7D40" w:rsidRPr="0021420A" w:rsidRDefault="00EC7D40" w:rsidP="00EC7D40">
      <w:pPr>
        <w:rPr>
          <w:rFonts w:ascii="Times New Roman" w:hAnsi="Times New Roman"/>
          <w:lang w:val="en-US"/>
        </w:rPr>
      </w:pPr>
      <w:r w:rsidRPr="0021420A">
        <w:rPr>
          <w:rFonts w:ascii="Times New Roman" w:hAnsi="Times New Roman"/>
          <w:lang w:val="en-US"/>
        </w:rPr>
        <w:t>“</w:t>
      </w:r>
      <w:proofErr w:type="spellStart"/>
      <w:r w:rsidRPr="0021420A">
        <w:rPr>
          <w:rFonts w:ascii="Times New Roman" w:hAnsi="Times New Roman"/>
          <w:lang w:val="en-US"/>
        </w:rPr>
        <w:t>Plaku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dhe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lang w:val="en-US"/>
        </w:rPr>
        <w:t>deti</w:t>
      </w:r>
      <w:proofErr w:type="spellEnd"/>
      <w:r w:rsidRPr="0021420A">
        <w:rPr>
          <w:rFonts w:ascii="Times New Roman" w:hAnsi="Times New Roman"/>
          <w:lang w:val="en-US"/>
        </w:rPr>
        <w:t xml:space="preserve">” </w:t>
      </w:r>
      <w:proofErr w:type="spellStart"/>
      <w:r w:rsidRPr="0021420A">
        <w:rPr>
          <w:rFonts w:ascii="Times New Roman" w:hAnsi="Times New Roman"/>
          <w:lang w:val="en-US"/>
        </w:rPr>
        <w:t>nga</w:t>
      </w:r>
      <w:proofErr w:type="spellEnd"/>
      <w:r w:rsidRPr="0021420A">
        <w:rPr>
          <w:rFonts w:ascii="Times New Roman" w:hAnsi="Times New Roman"/>
          <w:lang w:val="en-US"/>
        </w:rPr>
        <w:t xml:space="preserve"> Ernest </w:t>
      </w:r>
      <w:proofErr w:type="spellStart"/>
      <w:r w:rsidRPr="0021420A">
        <w:rPr>
          <w:rFonts w:ascii="Times New Roman" w:hAnsi="Times New Roman"/>
          <w:lang w:val="en-US"/>
        </w:rPr>
        <w:t>Heminguej</w:t>
      </w:r>
      <w:proofErr w:type="spellEnd"/>
      <w:r w:rsidRPr="0021420A">
        <w:rPr>
          <w:rFonts w:ascii="Times New Roman" w:hAnsi="Times New Roman"/>
          <w:lang w:val="en-US"/>
        </w:rPr>
        <w:t xml:space="preserve"> </w:t>
      </w:r>
    </w:p>
    <w:p w14:paraId="31EC766F" w14:textId="77777777" w:rsidR="00F44116" w:rsidRPr="0021420A" w:rsidRDefault="00F44116" w:rsidP="00F44116">
      <w:pPr>
        <w:spacing w:line="360" w:lineRule="auto"/>
        <w:rPr>
          <w:rFonts w:ascii="Times New Roman" w:hAnsi="Times New Roman"/>
          <w:lang w:val="ru-RU"/>
        </w:rPr>
      </w:pPr>
    </w:p>
    <w:p w14:paraId="2CC57137" w14:textId="77777777" w:rsidR="004A5515" w:rsidRPr="0021420A" w:rsidRDefault="004A5515" w:rsidP="00456E66">
      <w:pPr>
        <w:numPr>
          <w:ilvl w:val="0"/>
          <w:numId w:val="1"/>
        </w:numPr>
        <w:suppressAutoHyphens w:val="0"/>
        <w:spacing w:after="15" w:line="247" w:lineRule="auto"/>
        <w:ind w:right="6933" w:hanging="386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 xml:space="preserve">sınıf 4+3 </w:t>
      </w:r>
    </w:p>
    <w:p w14:paraId="2D95189C" w14:textId="77777777" w:rsidR="004A5515" w:rsidRPr="0021420A" w:rsidRDefault="004A5515" w:rsidP="004A5515">
      <w:pPr>
        <w:suppressAutoHyphens w:val="0"/>
        <w:spacing w:after="15" w:line="247" w:lineRule="auto"/>
        <w:ind w:left="284" w:right="6933"/>
        <w:jc w:val="left"/>
        <w:rPr>
          <w:rFonts w:ascii="SkolaSerifCnOffc" w:hAnsi="SkolaSerifCnOffc"/>
        </w:rPr>
      </w:pPr>
    </w:p>
    <w:p w14:paraId="4BDDD30A" w14:textId="2A18FACF" w:rsidR="004A5515" w:rsidRPr="0021420A" w:rsidRDefault="001B0811" w:rsidP="004A5515">
      <w:pPr>
        <w:suppressAutoHyphens w:val="0"/>
        <w:spacing w:after="15" w:line="247" w:lineRule="auto"/>
        <w:ind w:right="6933"/>
        <w:jc w:val="left"/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t>Zorunlu</w:t>
      </w:r>
    </w:p>
    <w:p w14:paraId="17F6139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Yolcu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 </w:t>
      </w:r>
      <w:r w:rsidRPr="0021420A">
        <w:rPr>
          <w:rFonts w:ascii="SkolaSerifCnOffc" w:hAnsi="SkolaSerifCnOffc"/>
        </w:rPr>
        <w:t>Erin Bow</w:t>
      </w:r>
    </w:p>
    <w:p w14:paraId="5659F2A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Anne Frank’ın Hatıra Defteri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</w:t>
      </w:r>
    </w:p>
    <w:p w14:paraId="53BEBAFF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Vahşetin Çağrısı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Jack London </w:t>
      </w:r>
    </w:p>
    <w:p w14:paraId="6831E793" w14:textId="667B0DBC" w:rsidR="004A5515" w:rsidRPr="0021420A" w:rsidRDefault="004A5515" w:rsidP="001B0811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Küçük Prens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 Antoine de Saint-Exupéry</w:t>
      </w:r>
    </w:p>
    <w:p w14:paraId="5D8DE62A" w14:textId="15BBD148" w:rsidR="004A5515" w:rsidRPr="0021420A" w:rsidRDefault="001B0811" w:rsidP="004A5515">
      <w:pPr>
        <w:rPr>
          <w:rFonts w:ascii="SkolaSerifCnOffc" w:hAnsi="SkolaSerifCnOffc"/>
          <w:b/>
        </w:rPr>
      </w:pPr>
      <w:r w:rsidRPr="0021420A">
        <w:rPr>
          <w:rFonts w:ascii="SkolaSerifCnOffc" w:hAnsi="SkolaSerifCnOffc"/>
          <w:b/>
        </w:rPr>
        <w:lastRenderedPageBreak/>
        <w:t>Seçmeli</w:t>
      </w:r>
      <w:r w:rsidR="004A5515" w:rsidRPr="0021420A">
        <w:rPr>
          <w:rFonts w:ascii="SkolaSerifCnOffc" w:hAnsi="SkolaSerifCnOffc"/>
          <w:b/>
        </w:rPr>
        <w:t xml:space="preserve"> </w:t>
      </w:r>
    </w:p>
    <w:p w14:paraId="27C3CB7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Falaka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 </w:t>
      </w:r>
      <w:r w:rsidRPr="0021420A">
        <w:rPr>
          <w:rFonts w:ascii="SkolaSerifCnOffc" w:hAnsi="SkolaSerifCnOffc"/>
        </w:rPr>
        <w:t xml:space="preserve"> Ahmet Rasim </w:t>
      </w:r>
    </w:p>
    <w:p w14:paraId="1D60CDBA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Güneşe Koşmak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Özgür Balpınar </w:t>
      </w:r>
    </w:p>
    <w:p w14:paraId="25C10EF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Son Şiirleri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Nusret Dişo Ülkü </w:t>
      </w:r>
    </w:p>
    <w:p w14:paraId="7A6814F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Tanrı Misafiri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Reşat Nuri Güntekin </w:t>
      </w:r>
    </w:p>
    <w:p w14:paraId="05FA0009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Halime Kaptan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Rıfat Ilgaz </w:t>
      </w:r>
    </w:p>
    <w:p w14:paraId="62E00FBE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Çağlayanlar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Ahmet Hikmet Müftüoğlu </w:t>
      </w:r>
    </w:p>
    <w:p w14:paraId="48C8C7E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Toprak Ana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Cengiz Aytmatov</w:t>
      </w:r>
    </w:p>
    <w:p w14:paraId="59A91D77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Cumhuriyetin İlk Sabahı</w:t>
      </w:r>
      <w:r w:rsidRPr="0021420A">
        <w:rPr>
          <w:rFonts w:ascii="SkolaSerifCnOffc" w:hAnsi="SkolaSerifCnOffc"/>
          <w:lang w:val="ru-RU"/>
        </w:rPr>
        <w:t>“</w:t>
      </w:r>
      <w:r w:rsidRPr="0021420A">
        <w:rPr>
          <w:rFonts w:ascii="SkolaSerifCnOffc" w:hAnsi="SkolaSerifCnOffc"/>
        </w:rPr>
        <w:t xml:space="preserve"> İlber Ortaylı &amp; Şermin Yaşar</w:t>
      </w:r>
    </w:p>
    <w:p w14:paraId="47DC3B71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Yaşlı Adam Ve Deniz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Ernest Hemingway </w:t>
      </w:r>
    </w:p>
    <w:p w14:paraId="66E1366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Tanzimattan Günümüze Türk Öykü Antolojisi </w:t>
      </w:r>
    </w:p>
    <w:p w14:paraId="68F07A1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Vatan Yahut Silistre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Namık Kemal </w:t>
      </w:r>
    </w:p>
    <w:p w14:paraId="6C887D13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Şimdiki Çocuklar Harika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Aziz Nesin </w:t>
      </w:r>
    </w:p>
    <w:p w14:paraId="4B332EFF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Harry Potter ve Felsefe Taşı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J.K Rowling  </w:t>
      </w:r>
    </w:p>
    <w:p w14:paraId="059ED876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Küçük Prens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pt-PT"/>
        </w:rPr>
        <w:t xml:space="preserve"> </w:t>
      </w:r>
      <w:r w:rsidRPr="0021420A">
        <w:rPr>
          <w:rFonts w:ascii="SkolaSerifCnOffc" w:hAnsi="SkolaSerifCnOffc"/>
        </w:rPr>
        <w:t xml:space="preserve"> Antoine de Saint Exupery </w:t>
      </w:r>
    </w:p>
    <w:p w14:paraId="39E2E8F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Beyaz Palyaço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pt-PT"/>
        </w:rPr>
        <w:t xml:space="preserve">  </w:t>
      </w:r>
      <w:r w:rsidRPr="0021420A">
        <w:rPr>
          <w:rFonts w:ascii="SkolaSerifCnOffc" w:hAnsi="SkolaSerifCnOffc"/>
        </w:rPr>
        <w:t xml:space="preserve">Damir Miloş </w:t>
      </w:r>
    </w:p>
    <w:p w14:paraId="510FBA6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Çizgili Pijamalı Çocuk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</w:rPr>
        <w:t xml:space="preserve"> </w:t>
      </w:r>
      <w:r w:rsidRPr="0021420A">
        <w:rPr>
          <w:rFonts w:ascii="SkolaSerifCnOffc" w:hAnsi="SkolaSerifCnOffc"/>
        </w:rPr>
        <w:t xml:space="preserve"> John Boyne  </w:t>
      </w:r>
    </w:p>
    <w:p w14:paraId="636F9CA5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Adrian Mole'nin Gizli G</w:t>
      </w:r>
      <w:r w:rsidRPr="0021420A">
        <w:rPr>
          <w:rFonts w:ascii="SkolaSerifCnOffc" w:eastAsia="SimSun" w:hAnsi="SkolaSerifCnOffc"/>
        </w:rPr>
        <w:t>ü</w:t>
      </w:r>
      <w:r w:rsidRPr="0021420A">
        <w:rPr>
          <w:rFonts w:ascii="SkolaSerifCnOffc" w:hAnsi="SkolaSerifCnOffc"/>
        </w:rPr>
        <w:t>nl</w:t>
      </w:r>
      <w:r w:rsidRPr="0021420A">
        <w:rPr>
          <w:rFonts w:ascii="SkolaSerifCnOffc" w:eastAsia="SimSun" w:hAnsi="SkolaSerifCnOffc"/>
        </w:rPr>
        <w:t>ü</w:t>
      </w:r>
      <w:r w:rsidRPr="0021420A">
        <w:rPr>
          <w:rFonts w:ascii="SkolaSerifCnOffc" w:hAnsi="SkolaSerifCnOffc"/>
        </w:rPr>
        <w:t>ğ</w:t>
      </w:r>
      <w:r w:rsidRPr="0021420A">
        <w:rPr>
          <w:rFonts w:ascii="SkolaSerifCnOffc" w:eastAsia="SimSun" w:hAnsi="SkolaSerifCnOffc"/>
        </w:rPr>
        <w:t>ü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 xml:space="preserve"> Sue Townsend  </w:t>
      </w:r>
    </w:p>
    <w:p w14:paraId="4BD956DC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</w:rPr>
        <w:t>Dünya Gençken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hAnsi="SkolaSerifCnOffc"/>
        </w:rPr>
        <w:t xml:space="preserve"> Jürg Schubiger </w:t>
      </w:r>
    </w:p>
    <w:p w14:paraId="6BE6057E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shd w:val="clear" w:color="auto" w:fill="FFFFFF"/>
        </w:rPr>
        <w:t>Yaşlı Adam ve Deniz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shd w:val="clear" w:color="auto" w:fill="FFFFFF"/>
        </w:rPr>
        <w:t xml:space="preserve"> </w:t>
      </w:r>
      <w:r w:rsidRPr="0021420A">
        <w:rPr>
          <w:rFonts w:ascii="SkolaSerifCnOffc" w:hAnsi="SkolaSerifCnOffc"/>
          <w:shd w:val="clear" w:color="auto" w:fill="FFFFFF"/>
          <w:lang w:val="en-US"/>
        </w:rPr>
        <w:t xml:space="preserve"> </w:t>
      </w:r>
      <w:r w:rsidRPr="0021420A">
        <w:rPr>
          <w:rFonts w:ascii="SkolaSerifCnOffc" w:hAnsi="SkolaSerifCnOffc"/>
          <w:shd w:val="clear" w:color="auto" w:fill="FFFFFF"/>
        </w:rPr>
        <w:t>Ernest Hemingway</w:t>
      </w:r>
    </w:p>
    <w:p w14:paraId="726DAF3A" w14:textId="77777777" w:rsidR="004A5515" w:rsidRPr="0021420A" w:rsidRDefault="004A5515" w:rsidP="004A5515">
      <w:pPr>
        <w:suppressAutoHyphens w:val="0"/>
        <w:spacing w:line="259" w:lineRule="auto"/>
        <w:jc w:val="left"/>
        <w:rPr>
          <w:rFonts w:ascii="SkolaSerifCnOffc" w:hAnsi="SkolaSerifCnOffc"/>
        </w:rPr>
      </w:pP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eastAsia="Arial" w:hAnsi="SkolaSerifCnOffc"/>
        </w:rPr>
        <w:t>Gece Vaktinde Köpeğin Meraklı Olayı</w:t>
      </w:r>
      <w:r w:rsidRPr="0021420A">
        <w:rPr>
          <w:rFonts w:ascii="SkolaSerifCnOffc" w:hAnsi="SkolaSerifCnOffc"/>
          <w:bCs/>
          <w:lang w:val="ru-RU"/>
        </w:rPr>
        <w:t>“</w:t>
      </w:r>
      <w:r w:rsidRPr="0021420A">
        <w:rPr>
          <w:rFonts w:ascii="SkolaSerifCnOffc" w:hAnsi="SkolaSerifCnOffc"/>
          <w:bCs/>
          <w:lang w:val="en-US"/>
        </w:rPr>
        <w:t xml:space="preserve"> </w:t>
      </w:r>
      <w:r w:rsidRPr="0021420A">
        <w:rPr>
          <w:rFonts w:ascii="SkolaSerifCnOffc" w:eastAsia="Arial" w:hAnsi="SkolaSerifCnOffc"/>
        </w:rPr>
        <w:t xml:space="preserve"> Mark Haddon  </w:t>
      </w:r>
      <w:r w:rsidRPr="0021420A">
        <w:rPr>
          <w:rFonts w:ascii="SkolaSerifCnOffc" w:hAnsi="SkolaSerifCnOffc"/>
        </w:rPr>
        <w:t xml:space="preserve"> </w:t>
      </w:r>
    </w:p>
    <w:p w14:paraId="74E83908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</w:p>
    <w:p w14:paraId="0BE0D694" w14:textId="77777777" w:rsidR="004A5515" w:rsidRPr="0021420A" w:rsidRDefault="004A5515" w:rsidP="004A5515">
      <w:pPr>
        <w:suppressAutoHyphens w:val="0"/>
        <w:spacing w:after="15" w:line="247" w:lineRule="auto"/>
        <w:jc w:val="left"/>
        <w:rPr>
          <w:rFonts w:ascii="SkolaSerifCnOffc" w:hAnsi="SkolaSerifCnOffc"/>
        </w:rPr>
      </w:pPr>
    </w:p>
    <w:p w14:paraId="06CAA20F" w14:textId="77777777" w:rsidR="00E570E5" w:rsidRPr="0021420A" w:rsidRDefault="00E570E5" w:rsidP="00E570E5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4D5DF359" w14:textId="77777777" w:rsidR="00960D86" w:rsidRPr="0021420A" w:rsidRDefault="00960D86" w:rsidP="00E570E5">
      <w:pPr>
        <w:suppressAutoHyphens w:val="0"/>
        <w:spacing w:after="15" w:line="247" w:lineRule="auto"/>
        <w:jc w:val="left"/>
        <w:rPr>
          <w:rFonts w:ascii="Times New Roman" w:hAnsi="Times New Roman"/>
        </w:rPr>
      </w:pPr>
    </w:p>
    <w:p w14:paraId="3E604A7A" w14:textId="58DCCEB6" w:rsidR="00960D86" w:rsidRPr="0021420A" w:rsidRDefault="008A3D55" w:rsidP="00E570E5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IX разред</w:t>
      </w:r>
    </w:p>
    <w:p w14:paraId="321388C3" w14:textId="6BCC4767" w:rsidR="00960D86" w:rsidRPr="0021420A" w:rsidRDefault="008A3D55" w:rsidP="00E570E5">
      <w:pPr>
        <w:suppressAutoHyphens w:val="0"/>
        <w:spacing w:after="15" w:line="247" w:lineRule="auto"/>
        <w:jc w:val="left"/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обавезна</w:t>
      </w:r>
    </w:p>
    <w:p w14:paraId="016671CE" w14:textId="77777777" w:rsidR="001E08BE" w:rsidRPr="0021420A" w:rsidRDefault="001E08BE" w:rsidP="00F65F0A">
      <w:pPr>
        <w:suppressAutoHyphens w:val="0"/>
        <w:spacing w:after="15" w:line="247" w:lineRule="auto"/>
        <w:jc w:val="left"/>
        <w:rPr>
          <w:rFonts w:ascii="Times New Roman" w:hAnsi="Times New Roman"/>
          <w:bCs/>
        </w:rPr>
      </w:pPr>
    </w:p>
    <w:p w14:paraId="73479B3E" w14:textId="77777777" w:rsidR="001E08BE" w:rsidRPr="0021420A" w:rsidRDefault="001E08BE" w:rsidP="00F65F0A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„Застани на небу“</w:t>
      </w:r>
      <w:r w:rsidRPr="0021420A">
        <w:rPr>
          <w:rFonts w:ascii="Times New Roman" w:hAnsi="Times New Roman"/>
        </w:rPr>
        <w:t xml:space="preserve"> – Ерин Боу</w:t>
      </w:r>
    </w:p>
    <w:p w14:paraId="1D1B825A" w14:textId="77777777" w:rsidR="001E08BE" w:rsidRPr="0021420A" w:rsidRDefault="001E08BE" w:rsidP="00F65F0A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„Дневник Ане Франк“</w:t>
      </w:r>
      <w:r w:rsidRPr="0021420A">
        <w:rPr>
          <w:rFonts w:ascii="Times New Roman" w:hAnsi="Times New Roman"/>
        </w:rPr>
        <w:t xml:space="preserve"> – Ана Франк</w:t>
      </w:r>
    </w:p>
    <w:p w14:paraId="43646EAB" w14:textId="77777777" w:rsidR="001E08BE" w:rsidRPr="0021420A" w:rsidRDefault="001E08BE" w:rsidP="00F65F0A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„Позив дивљини“</w:t>
      </w:r>
      <w:r w:rsidRPr="0021420A">
        <w:rPr>
          <w:rFonts w:ascii="Times New Roman" w:hAnsi="Times New Roman"/>
        </w:rPr>
        <w:t xml:space="preserve"> – Џек Лондон</w:t>
      </w:r>
    </w:p>
    <w:p w14:paraId="7EF663E5" w14:textId="77777777" w:rsidR="001E08BE" w:rsidRPr="0021420A" w:rsidRDefault="001E08BE" w:rsidP="00F65F0A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„Мали принц“</w:t>
      </w:r>
      <w:r w:rsidRPr="0021420A">
        <w:rPr>
          <w:rFonts w:ascii="Times New Roman" w:hAnsi="Times New Roman"/>
        </w:rPr>
        <w:t xml:space="preserve"> – Антоан де Егзипери</w:t>
      </w:r>
    </w:p>
    <w:p w14:paraId="3E70C147" w14:textId="77777777" w:rsidR="008734A0" w:rsidRPr="0021420A" w:rsidRDefault="008734A0" w:rsidP="00960D86">
      <w:pPr>
        <w:rPr>
          <w:rFonts w:ascii="Times New Roman" w:hAnsi="Times New Roman"/>
        </w:rPr>
      </w:pPr>
    </w:p>
    <w:p w14:paraId="7874D9D0" w14:textId="77777777" w:rsidR="00960D86" w:rsidRPr="0021420A" w:rsidRDefault="00960D86" w:rsidP="00960D86">
      <w:pPr>
        <w:rPr>
          <w:rFonts w:ascii="Times New Roman" w:hAnsi="Times New Roman"/>
          <w:b/>
          <w:bCs/>
        </w:rPr>
      </w:pPr>
      <w:r w:rsidRPr="0021420A">
        <w:rPr>
          <w:rFonts w:ascii="Times New Roman" w:hAnsi="Times New Roman"/>
          <w:b/>
          <w:bCs/>
        </w:rPr>
        <w:t>изборна:</w:t>
      </w:r>
    </w:p>
    <w:p w14:paraId="59B19CBC" w14:textId="458191BE" w:rsidR="001E08BE" w:rsidRPr="0021420A" w:rsidRDefault="001E08BE" w:rsidP="001E08BE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„Поп Ћира и поп Спира“ </w:t>
      </w:r>
      <w:r w:rsidR="008A3D55" w:rsidRPr="0021420A">
        <w:rPr>
          <w:rFonts w:ascii="Times New Roman" w:hAnsi="Times New Roman"/>
        </w:rPr>
        <w:t>Стеван</w:t>
      </w:r>
      <w:r w:rsidRPr="0021420A">
        <w:rPr>
          <w:rFonts w:ascii="Times New Roman" w:hAnsi="Times New Roman"/>
        </w:rPr>
        <w:t xml:space="preserve"> </w:t>
      </w:r>
      <w:r w:rsidR="008A3D55" w:rsidRPr="0021420A">
        <w:rPr>
          <w:rFonts w:ascii="Times New Roman" w:hAnsi="Times New Roman"/>
        </w:rPr>
        <w:t>Сремац</w:t>
      </w:r>
    </w:p>
    <w:p w14:paraId="0DD6B97B" w14:textId="0397AD80" w:rsidR="001E08BE" w:rsidRPr="0021420A" w:rsidRDefault="008A3D55" w:rsidP="001E08BE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„Аутобиографија“ Бранислав</w:t>
      </w:r>
      <w:r w:rsidR="001E08BE" w:rsidRPr="0021420A">
        <w:rPr>
          <w:rFonts w:ascii="Times New Roman" w:hAnsi="Times New Roman"/>
        </w:rPr>
        <w:t xml:space="preserve"> Нушић</w:t>
      </w:r>
    </w:p>
    <w:p w14:paraId="291D0766" w14:textId="0D39D49C" w:rsidR="001E08BE" w:rsidRPr="0021420A" w:rsidRDefault="001E08BE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„Африка“ Раско Петровић</w:t>
      </w:r>
    </w:p>
    <w:p w14:paraId="35D4EF15" w14:textId="677BF052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„Старац и море“ Ернеста Хемингвеја</w:t>
      </w:r>
    </w:p>
    <w:p w14:paraId="44E4CF79" w14:textId="2D163763" w:rsidR="00960D86" w:rsidRPr="0021420A" w:rsidRDefault="008A3D55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„Бели кловн“ Дамир Милош</w:t>
      </w:r>
    </w:p>
    <w:p w14:paraId="18F81C71" w14:textId="2FCA99EB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„Хари Потер“ и „Камен Мудр</w:t>
      </w:r>
      <w:r w:rsidR="008A3D55" w:rsidRPr="0021420A">
        <w:rPr>
          <w:rFonts w:ascii="Times New Roman" w:hAnsi="Times New Roman"/>
        </w:rPr>
        <w:t>ости“ Џ. К. Раулин</w:t>
      </w:r>
    </w:p>
    <w:p w14:paraId="31B0C3E9" w14:textId="1E1BB7A2" w:rsidR="00960D86" w:rsidRPr="0021420A" w:rsidRDefault="008A3D55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lastRenderedPageBreak/>
        <w:t>„Јужни ветрови“ Стојан</w:t>
      </w:r>
      <w:r w:rsidR="00960D86" w:rsidRPr="0021420A">
        <w:rPr>
          <w:rFonts w:ascii="Times New Roman" w:hAnsi="Times New Roman"/>
        </w:rPr>
        <w:t xml:space="preserve"> Арсић</w:t>
      </w:r>
    </w:p>
    <w:p w14:paraId="65588557" w14:textId="1F9EB4EB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„Ав</w:t>
      </w:r>
      <w:r w:rsidR="008A3D55" w:rsidRPr="0021420A">
        <w:rPr>
          <w:rFonts w:ascii="Times New Roman" w:hAnsi="Times New Roman"/>
        </w:rPr>
        <w:t>антуристички приказни“ Владимир</w:t>
      </w:r>
      <w:r w:rsidRPr="0021420A">
        <w:rPr>
          <w:rFonts w:ascii="Times New Roman" w:hAnsi="Times New Roman"/>
        </w:rPr>
        <w:t xml:space="preserve"> Андрић</w:t>
      </w:r>
    </w:p>
    <w:p w14:paraId="10004BF0" w14:textId="6CA9F960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„Лето ка</w:t>
      </w:r>
      <w:r w:rsidR="008A3D55" w:rsidRPr="0021420A">
        <w:rPr>
          <w:rFonts w:ascii="Times New Roman" w:hAnsi="Times New Roman"/>
        </w:rPr>
        <w:t>да сам научила да летим“ Јасмина</w:t>
      </w:r>
      <w:r w:rsidRPr="0021420A">
        <w:rPr>
          <w:rFonts w:ascii="Times New Roman" w:hAnsi="Times New Roman"/>
        </w:rPr>
        <w:t xml:space="preserve"> Петровић</w:t>
      </w:r>
    </w:p>
    <w:p w14:paraId="766DF294" w14:textId="122B5B62" w:rsidR="00960D86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„Дођи на једно необично место“ Весна Алексић</w:t>
      </w:r>
    </w:p>
    <w:p w14:paraId="5EE7AE32" w14:textId="4C4A06DE" w:rsidR="00777F6F" w:rsidRPr="0021420A" w:rsidRDefault="00960D86" w:rsidP="00960D8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>„Рани јади“ Данила Киша</w:t>
      </w:r>
    </w:p>
    <w:p w14:paraId="5C385793" w14:textId="77777777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„Бели кловн“</w:t>
      </w:r>
      <w:r w:rsidRPr="0021420A">
        <w:rPr>
          <w:rFonts w:ascii="Times New Roman" w:hAnsi="Times New Roman"/>
        </w:rPr>
        <w:t xml:space="preserve"> – Дамир Милош</w:t>
      </w:r>
    </w:p>
    <w:p w14:paraId="78848A66" w14:textId="009FAA5F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„Књига за све“</w:t>
      </w:r>
      <w:r w:rsidR="00F747FD" w:rsidRPr="0021420A">
        <w:rPr>
          <w:rFonts w:ascii="Times New Roman" w:hAnsi="Times New Roman"/>
        </w:rPr>
        <w:t xml:space="preserve"> – Хус Ка</w:t>
      </w:r>
      <w:r w:rsidRPr="0021420A">
        <w:rPr>
          <w:rFonts w:ascii="Times New Roman" w:hAnsi="Times New Roman"/>
        </w:rPr>
        <w:t>јер</w:t>
      </w:r>
    </w:p>
    <w:p w14:paraId="17D20CF7" w14:textId="77777777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„Чудна прича у ноћи“</w:t>
      </w:r>
      <w:r w:rsidRPr="0021420A">
        <w:rPr>
          <w:rFonts w:ascii="Times New Roman" w:hAnsi="Times New Roman"/>
        </w:rPr>
        <w:t xml:space="preserve"> – Марк Хадон</w:t>
      </w:r>
    </w:p>
    <w:p w14:paraId="70482F01" w14:textId="77777777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„Дечак у пиџами са пругама“</w:t>
      </w:r>
      <w:r w:rsidRPr="0021420A">
        <w:rPr>
          <w:rFonts w:ascii="Times New Roman" w:hAnsi="Times New Roman"/>
        </w:rPr>
        <w:t xml:space="preserve"> – Џон Бојн</w:t>
      </w:r>
    </w:p>
    <w:p w14:paraId="1C4019F3" w14:textId="77777777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„Ен са Зелене фарме“</w:t>
      </w:r>
      <w:r w:rsidRPr="0021420A">
        <w:rPr>
          <w:rFonts w:ascii="Times New Roman" w:hAnsi="Times New Roman"/>
        </w:rPr>
        <w:t xml:space="preserve"> – Луси Мод Монтгомери</w:t>
      </w:r>
    </w:p>
    <w:p w14:paraId="623037FF" w14:textId="77777777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„Ја сам Акико“</w:t>
      </w:r>
      <w:r w:rsidRPr="0021420A">
        <w:rPr>
          <w:rFonts w:ascii="Times New Roman" w:hAnsi="Times New Roman"/>
        </w:rPr>
        <w:t xml:space="preserve"> – Стефан Тићми</w:t>
      </w:r>
    </w:p>
    <w:p w14:paraId="6EE11EBB" w14:textId="38E11A43" w:rsidR="001E08BE" w:rsidRPr="0021420A" w:rsidRDefault="001E08BE" w:rsidP="00F747FD">
      <w:pPr>
        <w:rPr>
          <w:rFonts w:ascii="Times New Roman" w:hAnsi="Times New Roman"/>
        </w:rPr>
      </w:pPr>
      <w:r w:rsidRPr="0021420A">
        <w:rPr>
          <w:rFonts w:ascii="Times New Roman" w:hAnsi="Times New Roman"/>
          <w:bCs/>
        </w:rPr>
        <w:t>„Старец и море“</w:t>
      </w:r>
      <w:r w:rsidRPr="0021420A">
        <w:rPr>
          <w:rFonts w:ascii="Times New Roman" w:hAnsi="Times New Roman"/>
        </w:rPr>
        <w:t xml:space="preserve"> – Ернест Хемингв</w:t>
      </w:r>
      <w:r w:rsidR="00F747FD" w:rsidRPr="0021420A">
        <w:rPr>
          <w:rFonts w:ascii="Times New Roman" w:hAnsi="Times New Roman"/>
        </w:rPr>
        <w:t>ej</w:t>
      </w:r>
    </w:p>
    <w:p w14:paraId="4D64D7C1" w14:textId="77777777" w:rsidR="001E08BE" w:rsidRPr="0021420A" w:rsidRDefault="001E08BE" w:rsidP="001E08BE">
      <w:pPr>
        <w:rPr>
          <w:rFonts w:ascii="Times New Roman" w:hAnsi="Times New Roman"/>
        </w:rPr>
      </w:pPr>
    </w:p>
    <w:p w14:paraId="4F39171B" w14:textId="77777777" w:rsidR="001E08BE" w:rsidRPr="0021420A" w:rsidRDefault="001E08BE" w:rsidP="00960D86">
      <w:pPr>
        <w:rPr>
          <w:rFonts w:ascii="Times New Roman" w:hAnsi="Times New Roman"/>
        </w:rPr>
      </w:pPr>
    </w:p>
    <w:p w14:paraId="57DBAE2A" w14:textId="78248360" w:rsidR="00777F6F" w:rsidRPr="0021420A" w:rsidRDefault="00F943C1" w:rsidP="008C0276">
      <w:pPr>
        <w:rPr>
          <w:rFonts w:ascii="Times New Roman" w:hAnsi="Times New Roman"/>
        </w:rPr>
      </w:pPr>
      <w:r w:rsidRPr="0021420A">
        <w:rPr>
          <w:rFonts w:ascii="Times New Roman" w:hAnsi="Times New Roman"/>
        </w:rPr>
        <w:t xml:space="preserve"> </w:t>
      </w:r>
    </w:p>
    <w:p w14:paraId="7286B784" w14:textId="280949F7" w:rsidR="00C91DE9" w:rsidRPr="0021420A" w:rsidRDefault="00C91DE9" w:rsidP="00C91DE9">
      <w:pPr>
        <w:rPr>
          <w:rFonts w:ascii="Times New Roman" w:hAnsi="Times New Roman"/>
          <w:b/>
          <w:lang w:val="pt-PT"/>
        </w:rPr>
      </w:pPr>
      <w:r w:rsidRPr="0021420A">
        <w:rPr>
          <w:rFonts w:ascii="Times New Roman" w:hAnsi="Times New Roman"/>
          <w:b/>
        </w:rPr>
        <w:t>IX</w:t>
      </w:r>
      <w:r w:rsidRPr="0021420A">
        <w:rPr>
          <w:rFonts w:ascii="Times New Roman" w:hAnsi="Times New Roman"/>
          <w:b/>
          <w:lang w:val="ru-RU"/>
        </w:rPr>
        <w:t xml:space="preserve"> </w:t>
      </w:r>
      <w:r w:rsidRPr="0021420A">
        <w:rPr>
          <w:rFonts w:ascii="Times New Roman" w:hAnsi="Times New Roman"/>
          <w:b/>
          <w:lang w:val="pt-PT"/>
        </w:rPr>
        <w:t xml:space="preserve"> razred </w:t>
      </w:r>
      <w:r w:rsidRPr="0021420A">
        <w:rPr>
          <w:rFonts w:ascii="Times New Roman" w:hAnsi="Times New Roman"/>
          <w:b/>
          <w:lang w:val="ru-RU"/>
        </w:rPr>
        <w:t>4+3</w:t>
      </w:r>
    </w:p>
    <w:p w14:paraId="2282A0A1" w14:textId="47AD24C0" w:rsidR="00C91DE9" w:rsidRPr="0021420A" w:rsidRDefault="00C91DE9" w:rsidP="00C91DE9">
      <w:pPr>
        <w:rPr>
          <w:rFonts w:ascii="Times New Roman" w:hAnsi="Times New Roman"/>
          <w:lang w:val="pt-PT"/>
        </w:rPr>
      </w:pPr>
      <w:r w:rsidRPr="0021420A">
        <w:rPr>
          <w:rFonts w:ascii="Times New Roman" w:hAnsi="Times New Roman"/>
          <w:b/>
          <w:lang w:val="pt-PT"/>
        </w:rPr>
        <w:t>Obavezne</w:t>
      </w:r>
    </w:p>
    <w:p w14:paraId="353B47A7" w14:textId="77777777" w:rsidR="00C91DE9" w:rsidRPr="0021420A" w:rsidRDefault="00C91DE9" w:rsidP="00C91DE9">
      <w:pPr>
        <w:rPr>
          <w:rFonts w:ascii="Times New Roman" w:hAnsi="Times New Roman"/>
          <w:bCs/>
          <w:lang w:val="ru-RU"/>
        </w:rPr>
      </w:pPr>
    </w:p>
    <w:p w14:paraId="1C253D5C" w14:textId="3A2C1F1B" w:rsidR="00C91DE9" w:rsidRPr="0021420A" w:rsidRDefault="00C91DE9" w:rsidP="00C91DE9">
      <w:pPr>
        <w:tabs>
          <w:tab w:val="center" w:pos="4513"/>
        </w:tabs>
        <w:rPr>
          <w:rFonts w:ascii="Times New Roman" w:hAnsi="Times New Roman"/>
          <w:bCs/>
          <w:lang w:val="pt-PT"/>
        </w:rPr>
      </w:pPr>
      <w:r w:rsidRPr="0021420A">
        <w:rPr>
          <w:rFonts w:ascii="Times New Roman" w:hAnsi="Times New Roman"/>
          <w:bCs/>
          <w:lang w:val="pt-PT"/>
        </w:rPr>
        <w:t>„Zastani na nebu“ – Erin Bou</w:t>
      </w:r>
    </w:p>
    <w:p w14:paraId="5BAFBB53" w14:textId="2003AAB3" w:rsidR="00C91DE9" w:rsidRPr="0021420A" w:rsidRDefault="00C91DE9" w:rsidP="00C91DE9">
      <w:pPr>
        <w:tabs>
          <w:tab w:val="center" w:pos="4513"/>
        </w:tabs>
        <w:rPr>
          <w:rFonts w:ascii="Times New Roman" w:hAnsi="Times New Roman"/>
          <w:bCs/>
          <w:lang w:val="en-US"/>
        </w:rPr>
      </w:pPr>
      <w:r w:rsidRPr="0021420A">
        <w:rPr>
          <w:rFonts w:ascii="Times New Roman" w:hAnsi="Times New Roman"/>
          <w:bCs/>
          <w:lang w:val="en-US"/>
        </w:rPr>
        <w:t>„</w:t>
      </w:r>
      <w:proofErr w:type="spellStart"/>
      <w:r w:rsidRPr="0021420A">
        <w:rPr>
          <w:rFonts w:ascii="Times New Roman" w:hAnsi="Times New Roman"/>
          <w:bCs/>
          <w:lang w:val="en-US"/>
        </w:rPr>
        <w:t>Dnevnik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Ane </w:t>
      </w:r>
      <w:proofErr w:type="gramStart"/>
      <w:r w:rsidRPr="0021420A">
        <w:rPr>
          <w:rFonts w:ascii="Times New Roman" w:hAnsi="Times New Roman"/>
          <w:bCs/>
          <w:lang w:val="en-US"/>
        </w:rPr>
        <w:t>Frank“ –</w:t>
      </w:r>
      <w:proofErr w:type="gramEnd"/>
      <w:r w:rsidRPr="0021420A">
        <w:rPr>
          <w:rFonts w:ascii="Times New Roman" w:hAnsi="Times New Roman"/>
          <w:bCs/>
          <w:lang w:val="en-US"/>
        </w:rPr>
        <w:t xml:space="preserve"> Ana Frank</w:t>
      </w:r>
    </w:p>
    <w:p w14:paraId="7FB2553C" w14:textId="5FE31CE4" w:rsidR="00C91DE9" w:rsidRPr="0021420A" w:rsidRDefault="00C91DE9" w:rsidP="00C91DE9">
      <w:pPr>
        <w:tabs>
          <w:tab w:val="center" w:pos="4513"/>
        </w:tabs>
        <w:rPr>
          <w:rFonts w:ascii="Times New Roman" w:hAnsi="Times New Roman"/>
          <w:bCs/>
          <w:lang w:val="en-US"/>
        </w:rPr>
      </w:pPr>
      <w:r w:rsidRPr="0021420A">
        <w:rPr>
          <w:rFonts w:ascii="Times New Roman" w:hAnsi="Times New Roman"/>
          <w:bCs/>
          <w:lang w:val="en-US"/>
        </w:rPr>
        <w:t>„</w:t>
      </w:r>
      <w:proofErr w:type="spellStart"/>
      <w:r w:rsidRPr="0021420A">
        <w:rPr>
          <w:rFonts w:ascii="Times New Roman" w:hAnsi="Times New Roman"/>
          <w:bCs/>
          <w:lang w:val="en-US"/>
        </w:rPr>
        <w:t>Poziv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proofErr w:type="gramStart"/>
      <w:r w:rsidRPr="0021420A">
        <w:rPr>
          <w:rFonts w:ascii="Times New Roman" w:hAnsi="Times New Roman"/>
          <w:bCs/>
          <w:lang w:val="en-US"/>
        </w:rPr>
        <w:t>divljini</w:t>
      </w:r>
      <w:proofErr w:type="spellEnd"/>
      <w:r w:rsidRPr="0021420A">
        <w:rPr>
          <w:rFonts w:ascii="Times New Roman" w:hAnsi="Times New Roman"/>
          <w:bCs/>
          <w:lang w:val="en-US"/>
        </w:rPr>
        <w:t>“ –</w:t>
      </w:r>
      <w:proofErr w:type="gramEnd"/>
      <w:r w:rsidRPr="0021420A">
        <w:rPr>
          <w:rFonts w:ascii="Times New Roman" w:hAnsi="Times New Roman"/>
          <w:bCs/>
          <w:lang w:val="en-US"/>
        </w:rPr>
        <w:t xml:space="preserve"> </w:t>
      </w:r>
      <w:proofErr w:type="spellStart"/>
      <w:r w:rsidRPr="0021420A">
        <w:rPr>
          <w:rFonts w:ascii="Times New Roman" w:hAnsi="Times New Roman"/>
          <w:bCs/>
          <w:lang w:val="en-US"/>
        </w:rPr>
        <w:t>Džek</w:t>
      </w:r>
      <w:proofErr w:type="spellEnd"/>
      <w:r w:rsidRPr="0021420A">
        <w:rPr>
          <w:rFonts w:ascii="Times New Roman" w:hAnsi="Times New Roman"/>
          <w:bCs/>
          <w:lang w:val="en-US"/>
        </w:rPr>
        <w:t xml:space="preserve"> London</w:t>
      </w:r>
    </w:p>
    <w:p w14:paraId="777CE930" w14:textId="2A2A551C" w:rsidR="00C91DE9" w:rsidRPr="0021420A" w:rsidRDefault="00C91DE9" w:rsidP="00C91DE9">
      <w:pPr>
        <w:tabs>
          <w:tab w:val="center" w:pos="4513"/>
        </w:tabs>
        <w:rPr>
          <w:rFonts w:ascii="Times New Roman" w:hAnsi="Times New Roman"/>
          <w:bCs/>
          <w:lang w:val="pt-PT"/>
        </w:rPr>
      </w:pPr>
      <w:r w:rsidRPr="0021420A">
        <w:rPr>
          <w:rFonts w:ascii="Times New Roman" w:hAnsi="Times New Roman"/>
          <w:bCs/>
          <w:lang w:val="pt-PT"/>
        </w:rPr>
        <w:t>„Mali princ“ – Antoan de Egziperi (</w:t>
      </w:r>
      <w:r w:rsidRPr="0021420A">
        <w:rPr>
          <w:rFonts w:ascii="Times New Roman" w:hAnsi="Times New Roman"/>
          <w:bCs/>
          <w:i/>
          <w:iCs/>
          <w:lang w:val="pt-PT"/>
        </w:rPr>
        <w:t>Antoine de Saint-Exupery</w:t>
      </w:r>
      <w:r w:rsidRPr="0021420A">
        <w:rPr>
          <w:rFonts w:ascii="Times New Roman" w:hAnsi="Times New Roman"/>
          <w:bCs/>
          <w:lang w:val="pt-PT"/>
        </w:rPr>
        <w:t>)</w:t>
      </w:r>
    </w:p>
    <w:p w14:paraId="765306CA" w14:textId="1EFAF211" w:rsidR="00C91DE9" w:rsidRPr="0021420A" w:rsidRDefault="00C91DE9" w:rsidP="00C91DE9">
      <w:pPr>
        <w:tabs>
          <w:tab w:val="center" w:pos="4513"/>
        </w:tabs>
        <w:rPr>
          <w:rFonts w:ascii="Times New Roman" w:hAnsi="Times New Roman"/>
          <w:bCs/>
          <w:lang w:val="ru-RU"/>
        </w:rPr>
      </w:pPr>
      <w:r w:rsidRPr="0021420A">
        <w:rPr>
          <w:rFonts w:ascii="Times New Roman" w:hAnsi="Times New Roman"/>
          <w:bCs/>
          <w:lang w:val="ru-RU"/>
        </w:rPr>
        <w:tab/>
      </w:r>
    </w:p>
    <w:p w14:paraId="6A386353" w14:textId="77777777" w:rsidR="00C91DE9" w:rsidRPr="0021420A" w:rsidRDefault="00C91DE9" w:rsidP="00C91DE9">
      <w:pPr>
        <w:rPr>
          <w:rFonts w:ascii="Times New Roman" w:hAnsi="Times New Roman"/>
          <w:bCs/>
          <w:lang w:val="ru-RU"/>
        </w:rPr>
      </w:pPr>
    </w:p>
    <w:p w14:paraId="10474F61" w14:textId="58DDD313" w:rsidR="00C91DE9" w:rsidRPr="0021420A" w:rsidRDefault="00C91DE9" w:rsidP="00C91DE9">
      <w:pPr>
        <w:rPr>
          <w:rFonts w:ascii="Times New Roman" w:hAnsi="Times New Roman"/>
          <w:bCs/>
          <w:lang w:val="ru-RU"/>
        </w:rPr>
      </w:pPr>
      <w:proofErr w:type="spellStart"/>
      <w:r w:rsidRPr="0021420A">
        <w:rPr>
          <w:rFonts w:ascii="Times New Roman" w:hAnsi="Times New Roman"/>
          <w:bCs/>
          <w:lang w:val="en-US"/>
        </w:rPr>
        <w:t>Izborne</w:t>
      </w:r>
      <w:proofErr w:type="spellEnd"/>
    </w:p>
    <w:p w14:paraId="1ABD091E" w14:textId="7B97BB91" w:rsidR="00C91DE9" w:rsidRPr="0021420A" w:rsidRDefault="00C91DE9" w:rsidP="00C91DE9">
      <w:pPr>
        <w:rPr>
          <w:rFonts w:ascii="Times New Roman" w:hAnsi="Times New Roman"/>
          <w:bCs/>
          <w:lang w:val="ru-RU"/>
        </w:rPr>
      </w:pPr>
    </w:p>
    <w:bookmarkEnd w:id="1"/>
    <w:p w14:paraId="70BD7C1F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ru-RU"/>
        </w:rPr>
      </w:pPr>
      <w:r w:rsidRPr="0021420A">
        <w:rPr>
          <w:rStyle w:val="Strong"/>
          <w:rFonts w:ascii="Times New Roman" w:hAnsi="Times New Roman"/>
          <w:b w:val="0"/>
          <w:lang w:val="ru-RU"/>
        </w:rPr>
        <w:t>„</w:t>
      </w:r>
      <w:proofErr w:type="spellStart"/>
      <w:r w:rsidRPr="0021420A">
        <w:rPr>
          <w:rStyle w:val="Strong"/>
          <w:rFonts w:ascii="Times New Roman" w:hAnsi="Times New Roman"/>
          <w:b w:val="0"/>
        </w:rPr>
        <w:t>Bijeli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klovn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“</w:t>
      </w:r>
      <w:r w:rsidRPr="0021420A">
        <w:rPr>
          <w:rFonts w:ascii="Times New Roman" w:hAnsi="Times New Roman"/>
          <w:bCs/>
          <w:lang w:val="ru-RU"/>
        </w:rPr>
        <w:t xml:space="preserve"> – </w:t>
      </w:r>
      <w:r w:rsidRPr="0021420A">
        <w:rPr>
          <w:rFonts w:ascii="Times New Roman" w:hAnsi="Times New Roman"/>
          <w:bCs/>
        </w:rPr>
        <w:t>Damir</w:t>
      </w:r>
      <w:r w:rsidRPr="0021420A">
        <w:rPr>
          <w:rFonts w:ascii="Times New Roman" w:hAnsi="Times New Roman"/>
          <w:bCs/>
          <w:lang w:val="ru-RU"/>
        </w:rPr>
        <w:t xml:space="preserve"> </w:t>
      </w:r>
      <w:r w:rsidRPr="0021420A">
        <w:rPr>
          <w:rFonts w:ascii="Times New Roman" w:hAnsi="Times New Roman"/>
          <w:bCs/>
        </w:rPr>
        <w:t>Milo</w:t>
      </w:r>
      <w:r w:rsidRPr="0021420A">
        <w:rPr>
          <w:rFonts w:ascii="Times New Roman" w:hAnsi="Times New Roman"/>
          <w:bCs/>
          <w:lang w:val="ru-RU"/>
        </w:rPr>
        <w:t>š</w:t>
      </w:r>
    </w:p>
    <w:p w14:paraId="304FAE78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ru-RU"/>
        </w:rPr>
      </w:pPr>
      <w:r w:rsidRPr="0021420A">
        <w:rPr>
          <w:rStyle w:val="Strong"/>
          <w:rFonts w:ascii="Times New Roman" w:hAnsi="Times New Roman"/>
          <w:b w:val="0"/>
          <w:lang w:val="ru-RU"/>
        </w:rPr>
        <w:t>„</w:t>
      </w:r>
      <w:proofErr w:type="spellStart"/>
      <w:r w:rsidRPr="0021420A">
        <w:rPr>
          <w:rStyle w:val="Strong"/>
          <w:rFonts w:ascii="Times New Roman" w:hAnsi="Times New Roman"/>
          <w:b w:val="0"/>
        </w:rPr>
        <w:t>Knjiga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za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sve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“</w:t>
      </w:r>
      <w:r w:rsidRPr="0021420A">
        <w:rPr>
          <w:rFonts w:ascii="Times New Roman" w:hAnsi="Times New Roman"/>
          <w:bCs/>
          <w:lang w:val="ru-RU"/>
        </w:rPr>
        <w:t xml:space="preserve"> – </w:t>
      </w:r>
      <w:r w:rsidRPr="0021420A">
        <w:rPr>
          <w:rFonts w:ascii="Times New Roman" w:hAnsi="Times New Roman"/>
          <w:bCs/>
        </w:rPr>
        <w:t>Hus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</w:rPr>
        <w:t>Kajjer</w:t>
      </w:r>
      <w:proofErr w:type="spellEnd"/>
    </w:p>
    <w:p w14:paraId="7BE4F926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ru-RU"/>
        </w:rPr>
      </w:pPr>
      <w:r w:rsidRPr="0021420A">
        <w:rPr>
          <w:rStyle w:val="Strong"/>
          <w:rFonts w:ascii="Times New Roman" w:hAnsi="Times New Roman"/>
          <w:b w:val="0"/>
          <w:lang w:val="ru-RU"/>
        </w:rPr>
        <w:t>„</w:t>
      </w:r>
      <w:r w:rsidRPr="0021420A">
        <w:rPr>
          <w:rStyle w:val="Strong"/>
          <w:rFonts w:ascii="Times New Roman" w:hAnsi="Times New Roman"/>
          <w:b w:val="0"/>
        </w:rPr>
        <w:t>Hari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Poter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Kamen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mudrosti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“</w:t>
      </w:r>
      <w:r w:rsidRPr="0021420A">
        <w:rPr>
          <w:rFonts w:ascii="Times New Roman" w:hAnsi="Times New Roman"/>
          <w:bCs/>
          <w:lang w:val="ru-RU"/>
        </w:rPr>
        <w:t xml:space="preserve"> – </w:t>
      </w:r>
      <w:r w:rsidRPr="0021420A">
        <w:rPr>
          <w:rFonts w:ascii="Times New Roman" w:hAnsi="Times New Roman"/>
          <w:bCs/>
        </w:rPr>
        <w:t>D</w:t>
      </w:r>
      <w:r w:rsidRPr="0021420A">
        <w:rPr>
          <w:rFonts w:ascii="Times New Roman" w:hAnsi="Times New Roman"/>
          <w:bCs/>
          <w:lang w:val="ru-RU"/>
        </w:rPr>
        <w:t xml:space="preserve">ž. </w:t>
      </w:r>
      <w:r w:rsidRPr="0021420A">
        <w:rPr>
          <w:rFonts w:ascii="Times New Roman" w:hAnsi="Times New Roman"/>
          <w:bCs/>
        </w:rPr>
        <w:t>K</w:t>
      </w:r>
      <w:r w:rsidRPr="0021420A">
        <w:rPr>
          <w:rFonts w:ascii="Times New Roman" w:hAnsi="Times New Roman"/>
          <w:bCs/>
          <w:lang w:val="ru-RU"/>
        </w:rPr>
        <w:t xml:space="preserve">. </w:t>
      </w:r>
      <w:proofErr w:type="spellStart"/>
      <w:r w:rsidRPr="0021420A">
        <w:rPr>
          <w:rFonts w:ascii="Times New Roman" w:hAnsi="Times New Roman"/>
          <w:bCs/>
        </w:rPr>
        <w:t>Rouling</w:t>
      </w:r>
      <w:proofErr w:type="spellEnd"/>
    </w:p>
    <w:p w14:paraId="1A37128E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ru-RU"/>
        </w:rPr>
      </w:pPr>
      <w:r w:rsidRPr="0021420A">
        <w:rPr>
          <w:rStyle w:val="Strong"/>
          <w:rFonts w:ascii="Times New Roman" w:hAnsi="Times New Roman"/>
          <w:b w:val="0"/>
          <w:lang w:val="ru-RU"/>
        </w:rPr>
        <w:t>„Č</w:t>
      </w:r>
      <w:proofErr w:type="spellStart"/>
      <w:r w:rsidRPr="0021420A">
        <w:rPr>
          <w:rStyle w:val="Strong"/>
          <w:rFonts w:ascii="Times New Roman" w:hAnsi="Times New Roman"/>
          <w:b w:val="0"/>
        </w:rPr>
        <w:t>udna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pri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č</w:t>
      </w:r>
      <w:r w:rsidRPr="0021420A">
        <w:rPr>
          <w:rStyle w:val="Strong"/>
          <w:rFonts w:ascii="Times New Roman" w:hAnsi="Times New Roman"/>
          <w:b w:val="0"/>
        </w:rPr>
        <w:t>a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u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no</w:t>
      </w:r>
      <w:r w:rsidRPr="0021420A">
        <w:rPr>
          <w:rStyle w:val="Strong"/>
          <w:rFonts w:ascii="Times New Roman" w:hAnsi="Times New Roman"/>
          <w:b w:val="0"/>
          <w:lang w:val="ru-RU"/>
        </w:rPr>
        <w:t>ć</w:t>
      </w:r>
      <w:proofErr w:type="spellStart"/>
      <w:r w:rsidRPr="0021420A">
        <w:rPr>
          <w:rStyle w:val="Strong"/>
          <w:rFonts w:ascii="Times New Roman" w:hAnsi="Times New Roman"/>
          <w:b w:val="0"/>
        </w:rPr>
        <w:t>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“</w:t>
      </w:r>
      <w:r w:rsidRPr="0021420A">
        <w:rPr>
          <w:rFonts w:ascii="Times New Roman" w:hAnsi="Times New Roman"/>
          <w:bCs/>
          <w:lang w:val="ru-RU"/>
        </w:rPr>
        <w:t xml:space="preserve"> – </w:t>
      </w:r>
      <w:r w:rsidRPr="0021420A">
        <w:rPr>
          <w:rFonts w:ascii="Times New Roman" w:hAnsi="Times New Roman"/>
          <w:bCs/>
        </w:rPr>
        <w:t>Mark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</w:rPr>
        <w:t>Hadon</w:t>
      </w:r>
      <w:proofErr w:type="spellEnd"/>
    </w:p>
    <w:p w14:paraId="4DCF8CDB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ru-RU"/>
        </w:rPr>
      </w:pPr>
      <w:r w:rsidRPr="0021420A">
        <w:rPr>
          <w:rStyle w:val="Strong"/>
          <w:rFonts w:ascii="Times New Roman" w:hAnsi="Times New Roman"/>
          <w:b w:val="0"/>
          <w:lang w:val="ru-RU"/>
        </w:rPr>
        <w:t>„</w:t>
      </w:r>
      <w:proofErr w:type="spellStart"/>
      <w:r w:rsidRPr="0021420A">
        <w:rPr>
          <w:rStyle w:val="Strong"/>
          <w:rFonts w:ascii="Times New Roman" w:hAnsi="Times New Roman"/>
          <w:b w:val="0"/>
        </w:rPr>
        <w:t>Dje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č</w:t>
      </w:r>
      <w:proofErr w:type="spellStart"/>
      <w:r w:rsidRPr="0021420A">
        <w:rPr>
          <w:rStyle w:val="Strong"/>
          <w:rFonts w:ascii="Times New Roman" w:hAnsi="Times New Roman"/>
          <w:b w:val="0"/>
        </w:rPr>
        <w:t>ak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u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pid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ž</w:t>
      </w:r>
      <w:proofErr w:type="spellStart"/>
      <w:r w:rsidRPr="0021420A">
        <w:rPr>
          <w:rStyle w:val="Strong"/>
          <w:rFonts w:ascii="Times New Roman" w:hAnsi="Times New Roman"/>
          <w:b w:val="0"/>
        </w:rPr>
        <w:t>ami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r w:rsidRPr="0021420A">
        <w:rPr>
          <w:rStyle w:val="Strong"/>
          <w:rFonts w:ascii="Times New Roman" w:hAnsi="Times New Roman"/>
          <w:b w:val="0"/>
        </w:rPr>
        <w:t>s</w:t>
      </w:r>
      <w:r w:rsidRPr="0021420A">
        <w:rPr>
          <w:rStyle w:val="Strong"/>
          <w:rFonts w:ascii="Times New Roman" w:hAnsi="Times New Roman"/>
          <w:b w:val="0"/>
          <w:lang w:val="ru-RU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prugama</w:t>
      </w:r>
      <w:proofErr w:type="spellEnd"/>
      <w:r w:rsidRPr="0021420A">
        <w:rPr>
          <w:rStyle w:val="Strong"/>
          <w:rFonts w:ascii="Times New Roman" w:hAnsi="Times New Roman"/>
          <w:b w:val="0"/>
          <w:lang w:val="ru-RU"/>
        </w:rPr>
        <w:t>“</w:t>
      </w:r>
      <w:r w:rsidRPr="0021420A">
        <w:rPr>
          <w:rFonts w:ascii="Times New Roman" w:hAnsi="Times New Roman"/>
          <w:bCs/>
          <w:lang w:val="ru-RU"/>
        </w:rPr>
        <w:t xml:space="preserve"> – </w:t>
      </w:r>
      <w:r w:rsidRPr="0021420A">
        <w:rPr>
          <w:rFonts w:ascii="Times New Roman" w:hAnsi="Times New Roman"/>
          <w:bCs/>
        </w:rPr>
        <w:t>D</w:t>
      </w:r>
      <w:r w:rsidRPr="0021420A">
        <w:rPr>
          <w:rFonts w:ascii="Times New Roman" w:hAnsi="Times New Roman"/>
          <w:bCs/>
          <w:lang w:val="ru-RU"/>
        </w:rPr>
        <w:t>ž</w:t>
      </w:r>
      <w:r w:rsidRPr="0021420A">
        <w:rPr>
          <w:rFonts w:ascii="Times New Roman" w:hAnsi="Times New Roman"/>
          <w:bCs/>
        </w:rPr>
        <w:t>on</w:t>
      </w:r>
      <w:r w:rsidRPr="0021420A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1420A">
        <w:rPr>
          <w:rFonts w:ascii="Times New Roman" w:hAnsi="Times New Roman"/>
          <w:bCs/>
        </w:rPr>
        <w:t>Bojn</w:t>
      </w:r>
      <w:proofErr w:type="spellEnd"/>
    </w:p>
    <w:p w14:paraId="2E5B7B09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pt-PT"/>
        </w:rPr>
      </w:pPr>
      <w:r w:rsidRPr="0021420A">
        <w:rPr>
          <w:rStyle w:val="Strong"/>
          <w:rFonts w:ascii="Times New Roman" w:hAnsi="Times New Roman"/>
          <w:b w:val="0"/>
          <w:lang w:val="pt-PT"/>
        </w:rPr>
        <w:t>„En s Zelene farme“</w:t>
      </w:r>
      <w:r w:rsidRPr="0021420A">
        <w:rPr>
          <w:rFonts w:ascii="Times New Roman" w:hAnsi="Times New Roman"/>
          <w:bCs/>
          <w:lang w:val="pt-PT"/>
        </w:rPr>
        <w:t xml:space="preserve"> – Lusi Mod Montgomerij</w:t>
      </w:r>
    </w:p>
    <w:p w14:paraId="068BDB12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</w:rPr>
      </w:pPr>
      <w:r w:rsidRPr="0021420A">
        <w:rPr>
          <w:rStyle w:val="Strong"/>
          <w:rFonts w:ascii="Times New Roman" w:hAnsi="Times New Roman"/>
          <w:b w:val="0"/>
        </w:rPr>
        <w:t xml:space="preserve">„Ja </w:t>
      </w:r>
      <w:proofErr w:type="spellStart"/>
      <w:r w:rsidRPr="0021420A">
        <w:rPr>
          <w:rStyle w:val="Strong"/>
          <w:rFonts w:ascii="Times New Roman" w:hAnsi="Times New Roman"/>
          <w:b w:val="0"/>
        </w:rPr>
        <w:t>sam</w:t>
      </w:r>
      <w:proofErr w:type="spellEnd"/>
      <w:r w:rsidRPr="0021420A">
        <w:rPr>
          <w:rStyle w:val="Strong"/>
          <w:rFonts w:ascii="Times New Roman" w:hAnsi="Times New Roman"/>
          <w:b w:val="0"/>
        </w:rPr>
        <w:t xml:space="preserve"> </w:t>
      </w:r>
      <w:proofErr w:type="gramStart"/>
      <w:r w:rsidRPr="0021420A">
        <w:rPr>
          <w:rStyle w:val="Strong"/>
          <w:rFonts w:ascii="Times New Roman" w:hAnsi="Times New Roman"/>
          <w:b w:val="0"/>
        </w:rPr>
        <w:t>Akiko“</w:t>
      </w:r>
      <w:r w:rsidRPr="0021420A">
        <w:rPr>
          <w:rFonts w:ascii="Times New Roman" w:hAnsi="Times New Roman"/>
          <w:bCs/>
        </w:rPr>
        <w:t xml:space="preserve"> –</w:t>
      </w:r>
      <w:proofErr w:type="gramEnd"/>
      <w:r w:rsidRPr="0021420A">
        <w:rPr>
          <w:rFonts w:ascii="Times New Roman" w:hAnsi="Times New Roman"/>
          <w:bCs/>
        </w:rPr>
        <w:t xml:space="preserve"> Stefan </w:t>
      </w:r>
      <w:proofErr w:type="spellStart"/>
      <w:r w:rsidRPr="0021420A">
        <w:rPr>
          <w:rFonts w:ascii="Times New Roman" w:hAnsi="Times New Roman"/>
          <w:bCs/>
        </w:rPr>
        <w:t>Tićmi</w:t>
      </w:r>
      <w:proofErr w:type="spellEnd"/>
    </w:p>
    <w:p w14:paraId="3E5FEA00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</w:rPr>
      </w:pPr>
      <w:r w:rsidRPr="0021420A">
        <w:rPr>
          <w:rStyle w:val="Strong"/>
          <w:rFonts w:ascii="Times New Roman" w:hAnsi="Times New Roman"/>
          <w:b w:val="0"/>
        </w:rPr>
        <w:t>„</w:t>
      </w:r>
      <w:proofErr w:type="spellStart"/>
      <w:r w:rsidRPr="0021420A">
        <w:rPr>
          <w:rStyle w:val="Strong"/>
          <w:rFonts w:ascii="Times New Roman" w:hAnsi="Times New Roman"/>
          <w:b w:val="0"/>
        </w:rPr>
        <w:t>Starac</w:t>
      </w:r>
      <w:proofErr w:type="spellEnd"/>
      <w:r w:rsidRPr="0021420A">
        <w:rPr>
          <w:rStyle w:val="Strong"/>
          <w:rFonts w:ascii="Times New Roman" w:hAnsi="Times New Roman"/>
          <w:b w:val="0"/>
        </w:rPr>
        <w:t xml:space="preserve"> </w:t>
      </w:r>
      <w:proofErr w:type="spellStart"/>
      <w:r w:rsidRPr="0021420A">
        <w:rPr>
          <w:rStyle w:val="Strong"/>
          <w:rFonts w:ascii="Times New Roman" w:hAnsi="Times New Roman"/>
          <w:b w:val="0"/>
        </w:rPr>
        <w:t>i</w:t>
      </w:r>
      <w:proofErr w:type="spellEnd"/>
      <w:r w:rsidRPr="0021420A">
        <w:rPr>
          <w:rStyle w:val="Strong"/>
          <w:rFonts w:ascii="Times New Roman" w:hAnsi="Times New Roman"/>
          <w:b w:val="0"/>
        </w:rPr>
        <w:t xml:space="preserve"> </w:t>
      </w:r>
      <w:proofErr w:type="gramStart"/>
      <w:r w:rsidRPr="0021420A">
        <w:rPr>
          <w:rStyle w:val="Strong"/>
          <w:rFonts w:ascii="Times New Roman" w:hAnsi="Times New Roman"/>
          <w:b w:val="0"/>
        </w:rPr>
        <w:t>more“</w:t>
      </w:r>
      <w:r w:rsidRPr="0021420A">
        <w:rPr>
          <w:rFonts w:ascii="Times New Roman" w:hAnsi="Times New Roman"/>
          <w:bCs/>
        </w:rPr>
        <w:t xml:space="preserve"> –</w:t>
      </w:r>
      <w:proofErr w:type="gramEnd"/>
      <w:r w:rsidRPr="0021420A">
        <w:rPr>
          <w:rFonts w:ascii="Times New Roman" w:hAnsi="Times New Roman"/>
          <w:bCs/>
        </w:rPr>
        <w:t xml:space="preserve"> Ernest </w:t>
      </w:r>
      <w:proofErr w:type="spellStart"/>
      <w:r w:rsidRPr="0021420A">
        <w:rPr>
          <w:rFonts w:ascii="Times New Roman" w:hAnsi="Times New Roman"/>
          <w:bCs/>
        </w:rPr>
        <w:t>Hemingvej</w:t>
      </w:r>
      <w:proofErr w:type="spellEnd"/>
    </w:p>
    <w:p w14:paraId="00A0DF24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pt-PT"/>
        </w:rPr>
      </w:pPr>
      <w:r w:rsidRPr="0021420A">
        <w:rPr>
          <w:rStyle w:val="Strong"/>
          <w:rFonts w:ascii="Times New Roman" w:hAnsi="Times New Roman"/>
          <w:b w:val="0"/>
          <w:lang w:val="pt-PT"/>
        </w:rPr>
        <w:t>„Priče“</w:t>
      </w:r>
      <w:r w:rsidRPr="0021420A">
        <w:rPr>
          <w:rFonts w:ascii="Times New Roman" w:hAnsi="Times New Roman"/>
          <w:bCs/>
          <w:lang w:val="pt-PT"/>
        </w:rPr>
        <w:t xml:space="preserve"> – Dario Džamonja</w:t>
      </w:r>
    </w:p>
    <w:p w14:paraId="369D1316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pt-PT"/>
        </w:rPr>
      </w:pPr>
      <w:r w:rsidRPr="0021420A">
        <w:rPr>
          <w:rStyle w:val="Strong"/>
          <w:rFonts w:ascii="Times New Roman" w:hAnsi="Times New Roman"/>
          <w:b w:val="0"/>
          <w:lang w:val="pt-PT"/>
        </w:rPr>
        <w:t>„Pripovijetke“</w:t>
      </w:r>
      <w:r w:rsidRPr="0021420A">
        <w:rPr>
          <w:rFonts w:ascii="Times New Roman" w:hAnsi="Times New Roman"/>
          <w:bCs/>
          <w:lang w:val="pt-PT"/>
        </w:rPr>
        <w:t xml:space="preserve"> – Zija Dizdarević</w:t>
      </w:r>
    </w:p>
    <w:p w14:paraId="42F216DF" w14:textId="77777777" w:rsidR="00C91DE9" w:rsidRPr="0021420A" w:rsidRDefault="00C91DE9" w:rsidP="00C91DE9">
      <w:pPr>
        <w:pStyle w:val="NormalWeb"/>
        <w:suppressAutoHyphens w:val="0"/>
        <w:spacing w:before="0" w:beforeAutospacing="0" w:after="0" w:afterAutospacing="0"/>
        <w:jc w:val="left"/>
        <w:rPr>
          <w:rFonts w:ascii="Times New Roman" w:hAnsi="Times New Roman"/>
          <w:bCs/>
          <w:lang w:val="pt-PT"/>
        </w:rPr>
      </w:pPr>
      <w:r w:rsidRPr="0021420A">
        <w:rPr>
          <w:rStyle w:val="Strong"/>
          <w:rFonts w:ascii="Times New Roman" w:hAnsi="Times New Roman"/>
          <w:b w:val="0"/>
          <w:lang w:val="pt-PT"/>
        </w:rPr>
        <w:t>„Nepoznati ljudi“</w:t>
      </w:r>
      <w:r w:rsidRPr="0021420A">
        <w:rPr>
          <w:rFonts w:ascii="Times New Roman" w:hAnsi="Times New Roman"/>
          <w:bCs/>
          <w:lang w:val="pt-PT"/>
        </w:rPr>
        <w:t xml:space="preserve"> – Nedžad Ibrišimović (</w:t>
      </w:r>
      <w:r w:rsidRPr="0021420A">
        <w:rPr>
          <w:rStyle w:val="Emphasis"/>
          <w:rFonts w:ascii="Times New Roman" w:hAnsi="Times New Roman"/>
          <w:bCs/>
          <w:lang w:val="pt-PT"/>
        </w:rPr>
        <w:t>izbor pripovijetki</w:t>
      </w:r>
      <w:r w:rsidRPr="0021420A">
        <w:rPr>
          <w:rFonts w:ascii="Times New Roman" w:hAnsi="Times New Roman"/>
          <w:bCs/>
          <w:lang w:val="pt-PT"/>
        </w:rPr>
        <w:t>)</w:t>
      </w:r>
    </w:p>
    <w:p w14:paraId="0DF96D6A" w14:textId="77777777" w:rsidR="00C91DE9" w:rsidRPr="0021420A" w:rsidRDefault="00C91DE9" w:rsidP="00C91DE9">
      <w:pPr>
        <w:suppressAutoHyphens w:val="0"/>
        <w:spacing w:after="160" w:line="278" w:lineRule="auto"/>
        <w:jc w:val="left"/>
        <w:rPr>
          <w:rFonts w:ascii="Times New Roman" w:hAnsi="Times New Roman"/>
        </w:rPr>
      </w:pPr>
    </w:p>
    <w:p w14:paraId="1466353B" w14:textId="77777777" w:rsidR="00777F6F" w:rsidRPr="0021420A" w:rsidRDefault="00777F6F" w:rsidP="008C0276">
      <w:pPr>
        <w:rPr>
          <w:rFonts w:ascii="Times New Roman" w:hAnsi="Times New Roman"/>
        </w:rPr>
      </w:pPr>
    </w:p>
    <w:sectPr w:rsidR="00777F6F" w:rsidRPr="0021420A" w:rsidSect="00A10E81">
      <w:headerReference w:type="even" r:id="rId21"/>
      <w:headerReference w:type="default" r:id="rId22"/>
      <w:footerReference w:type="default" r:id="rId23"/>
      <w:headerReference w:type="first" r:id="rId24"/>
      <w:type w:val="continuous"/>
      <w:pgSz w:w="11906" w:h="16838" w:code="9"/>
      <w:pgMar w:top="3402" w:right="1440" w:bottom="1440" w:left="1440" w:header="170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B723E" w14:textId="77777777" w:rsidR="00E74CDD" w:rsidRDefault="00E74CDD" w:rsidP="00DC5C24">
      <w:r>
        <w:separator/>
      </w:r>
    </w:p>
  </w:endnote>
  <w:endnote w:type="continuationSeparator" w:id="0">
    <w:p w14:paraId="4855F3DA" w14:textId="77777777" w:rsidR="00E74CDD" w:rsidRDefault="00E74CD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1DAF" w14:textId="77777777" w:rsidR="00195A0D" w:rsidRPr="007938F2" w:rsidRDefault="00195A0D" w:rsidP="0059655D">
    <w:pPr>
      <w:pStyle w:val="Foo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87936" behindDoc="0" locked="0" layoutInCell="1" allowOverlap="1" wp14:anchorId="2389E665" wp14:editId="7C5865F6">
              <wp:simplePos x="0" y="0"/>
              <wp:positionH relativeFrom="column">
                <wp:posOffset>380365</wp:posOffset>
              </wp:positionH>
              <wp:positionV relativeFrom="paragraph">
                <wp:posOffset>-452121</wp:posOffset>
              </wp:positionV>
              <wp:extent cx="4981575" cy="0"/>
              <wp:effectExtent l="0" t="19050" r="9525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981575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41505A7" id="Straight Connector 4" o:spid="_x0000_s1026" style="position:absolute;z-index:251687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9.95pt,-35.6pt" to="422.2pt,-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" strokecolor="#c9c9c9 [1942]" strokeweight="2.25pt">
              <v:stroke joinstyle="miter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64C9430" wp14:editId="22DDDF2A">
              <wp:simplePos x="0" y="0"/>
              <wp:positionH relativeFrom="column">
                <wp:posOffset>295275</wp:posOffset>
              </wp:positionH>
              <wp:positionV relativeFrom="paragraph">
                <wp:posOffset>-456565</wp:posOffset>
              </wp:positionV>
              <wp:extent cx="2054860" cy="4857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0B6942" w14:textId="77777777" w:rsidR="00195A0D" w:rsidRDefault="00195A0D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  <w:p w14:paraId="73D1F4DF" w14:textId="77777777" w:rsidR="00195A0D" w:rsidRDefault="00195A0D" w:rsidP="00F23FC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lang w:val="en-US"/>
                            </w:rPr>
                            <w:t>Republika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 xml:space="preserve"> e 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MaqedonisësëVeriut</w:t>
                          </w:r>
                          <w:proofErr w:type="spellEnd"/>
                        </w:p>
                        <w:p w14:paraId="58ABFE6E" w14:textId="77777777" w:rsidR="00195A0D" w:rsidRPr="007113BF" w:rsidRDefault="00195A0D" w:rsidP="00F23FC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Republic of North Macedonia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4C94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3.25pt;margin-top:-35.95pt;width:161.8pt;height:3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" filled="f" stroked="f" strokeweight=".5pt">
              <v:textbox>
                <w:txbxContent>
                  <w:p w14:paraId="7F0B6942" w14:textId="77777777" w:rsidR="00195A0D" w:rsidRDefault="00195A0D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  <w:p w14:paraId="73D1F4DF" w14:textId="77777777" w:rsidR="00195A0D" w:rsidRDefault="00195A0D" w:rsidP="00F23FCF">
                    <w:pPr>
                      <w:pStyle w:val="FooterTXT"/>
                      <w:rPr>
                        <w:lang w:val="en-US"/>
                      </w:rPr>
                    </w:pPr>
                    <w:proofErr w:type="spellStart"/>
                    <w:r>
                      <w:rPr>
                        <w:lang w:val="en-US"/>
                      </w:rPr>
                      <w:t>Republika</w:t>
                    </w:r>
                    <w:proofErr w:type="spellEnd"/>
                    <w:r>
                      <w:rPr>
                        <w:lang w:val="en-US"/>
                      </w:rPr>
                      <w:t xml:space="preserve"> e </w:t>
                    </w:r>
                    <w:proofErr w:type="spellStart"/>
                    <w:r>
                      <w:rPr>
                        <w:lang w:val="en-US"/>
                      </w:rPr>
                      <w:t>MaqedonisësëVeriut</w:t>
                    </w:r>
                    <w:proofErr w:type="spellEnd"/>
                  </w:p>
                  <w:p w14:paraId="58ABFE6E" w14:textId="77777777" w:rsidR="00195A0D" w:rsidRPr="007113BF" w:rsidRDefault="00195A0D" w:rsidP="00F23FCF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Republic of North Macedonia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4C70D0C" wp14:editId="534C6771">
              <wp:simplePos x="0" y="0"/>
              <wp:positionH relativeFrom="column">
                <wp:posOffset>4575810</wp:posOffset>
              </wp:positionH>
              <wp:positionV relativeFrom="paragraph">
                <wp:posOffset>-400050</wp:posOffset>
              </wp:positionV>
              <wp:extent cx="1215390" cy="3702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97526B" w14:textId="77777777" w:rsidR="00195A0D" w:rsidRDefault="00195A0D" w:rsidP="008B7E98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t xml:space="preserve">+389 2 </w:t>
                          </w:r>
                          <w:r w:rsidRPr="007C20BC">
                            <w:t>3</w:t>
                          </w:r>
                          <w:r>
                            <w:t>064131</w:t>
                          </w:r>
                        </w:p>
                        <w:p w14:paraId="2741BC26" w14:textId="77777777" w:rsidR="00195A0D" w:rsidRPr="007938F2" w:rsidRDefault="00000000" w:rsidP="007C20BC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hyperlink r:id="rId1" w:history="1">
                            <w:r w:rsidR="00195A0D" w:rsidRPr="007938F2">
                              <w:t>www.</w:t>
                            </w:r>
                            <w:r w:rsidR="00195A0D" w:rsidRPr="007938F2">
                              <w:rPr>
                                <w:lang w:val="en-US"/>
                              </w:rPr>
                              <w:t>bro</w:t>
                            </w:r>
                            <w:r w:rsidR="00195A0D" w:rsidRPr="007938F2">
                              <w:t>.gov.mk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70D0C" id="Text Box 2" o:spid="_x0000_s1028" type="#_x0000_t202" style="position:absolute;left:0;text-align:left;margin-left:360.3pt;margin-top:-31.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" filled="f" stroked="f" strokeweight=".5pt">
              <v:textbox>
                <w:txbxContent>
                  <w:p w14:paraId="6B97526B" w14:textId="77777777" w:rsidR="00195A0D" w:rsidRDefault="00195A0D" w:rsidP="008B7E98">
                    <w:pPr>
                      <w:pStyle w:val="FooterTXT"/>
                      <w:rPr>
                        <w:lang w:val="en-US"/>
                      </w:rPr>
                    </w:pPr>
                    <w:r>
                      <w:t xml:space="preserve">+389 2 </w:t>
                    </w:r>
                    <w:r w:rsidRPr="007C20BC">
                      <w:t>3</w:t>
                    </w:r>
                    <w:r>
                      <w:t>064131</w:t>
                    </w:r>
                  </w:p>
                  <w:p w14:paraId="2741BC26" w14:textId="77777777" w:rsidR="00195A0D" w:rsidRPr="007938F2" w:rsidRDefault="00000000" w:rsidP="007C20BC">
                    <w:pPr>
                      <w:pStyle w:val="FooterTXT"/>
                      <w:rPr>
                        <w:lang w:val="en-US"/>
                      </w:rPr>
                    </w:pPr>
                    <w:hyperlink r:id="rId2" w:history="1">
                      <w:r w:rsidR="00195A0D" w:rsidRPr="007938F2">
                        <w:t>www.</w:t>
                      </w:r>
                      <w:r w:rsidR="00195A0D" w:rsidRPr="007938F2">
                        <w:rPr>
                          <w:lang w:val="en-US"/>
                        </w:rPr>
                        <w:t>bro</w:t>
                      </w:r>
                      <w:r w:rsidR="00195A0D" w:rsidRPr="007938F2">
                        <w:t>.gov.mk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35292AF9" wp14:editId="076272E5">
              <wp:simplePos x="0" y="0"/>
              <wp:positionH relativeFrom="column">
                <wp:posOffset>2448560</wp:posOffset>
              </wp:positionH>
              <wp:positionV relativeFrom="paragraph">
                <wp:posOffset>-403860</wp:posOffset>
              </wp:positionV>
              <wp:extent cx="1955800" cy="3581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5D9B1F" w14:textId="77777777" w:rsidR="00195A0D" w:rsidRPr="00F23FCF" w:rsidRDefault="00195A0D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Руѓер Бошковиќ</w:t>
                          </w:r>
                          <w:r w:rsidRPr="006F5CB5">
                            <w:t>“ бр.</w:t>
                          </w:r>
                          <w:r>
                            <w:t xml:space="preserve"> 20, </w:t>
                          </w:r>
                          <w:r w:rsidRPr="00F23FCF">
                            <w:t xml:space="preserve">Скопје </w:t>
                          </w:r>
                        </w:p>
                        <w:p w14:paraId="6114BED0" w14:textId="77777777" w:rsidR="00195A0D" w:rsidRPr="007113BF" w:rsidRDefault="00195A0D" w:rsidP="00F23FCF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St. “</w:t>
                          </w:r>
                          <w:proofErr w:type="spellStart"/>
                          <w:r>
                            <w:rPr>
                              <w:lang w:val="en-US"/>
                            </w:rPr>
                            <w:t>RugjerBoshkovikj</w:t>
                          </w:r>
                          <w:proofErr w:type="spellEnd"/>
                          <w:r>
                            <w:rPr>
                              <w:lang w:val="en-US"/>
                            </w:rPr>
                            <w:t>” nr. 20, Skopje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292AF9" id="Text Box 1" o:spid="_x0000_s1029" type="#_x0000_t202" style="position:absolute;left:0;text-align:left;margin-left:192.8pt;margin-top:-31.8pt;width:154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" filled="f" stroked="f" strokeweight=".5pt">
              <v:textbox>
                <w:txbxContent>
                  <w:p w14:paraId="4B5D9B1F" w14:textId="77777777" w:rsidR="00195A0D" w:rsidRPr="00F23FCF" w:rsidRDefault="00195A0D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>
                      <w:t>Руѓер Бошковиќ</w:t>
                    </w:r>
                    <w:r w:rsidRPr="006F5CB5">
                      <w:t>“ бр.</w:t>
                    </w:r>
                    <w:r>
                      <w:t xml:space="preserve"> 20, </w:t>
                    </w:r>
                    <w:r w:rsidRPr="00F23FCF">
                      <w:t xml:space="preserve">Скопје </w:t>
                    </w:r>
                  </w:p>
                  <w:p w14:paraId="6114BED0" w14:textId="77777777" w:rsidR="00195A0D" w:rsidRPr="007113BF" w:rsidRDefault="00195A0D" w:rsidP="00F23FCF">
                    <w:pPr>
                      <w:pStyle w:val="FooterT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St. “</w:t>
                    </w:r>
                    <w:proofErr w:type="spellStart"/>
                    <w:r>
                      <w:rPr>
                        <w:lang w:val="en-US"/>
                      </w:rPr>
                      <w:t>RugjerBoshkovikj</w:t>
                    </w:r>
                    <w:proofErr w:type="spellEnd"/>
                    <w:r>
                      <w:rPr>
                        <w:lang w:val="en-US"/>
                      </w:rPr>
                      <w:t>” nr. 20, Skopje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1304" w14:textId="77777777" w:rsidR="00E74CDD" w:rsidRDefault="00E74CDD" w:rsidP="00DC5C24">
      <w:r>
        <w:separator/>
      </w:r>
    </w:p>
  </w:footnote>
  <w:footnote w:type="continuationSeparator" w:id="0">
    <w:p w14:paraId="288CA955" w14:textId="77777777" w:rsidR="00E74CDD" w:rsidRDefault="00E74CDD" w:rsidP="00DC5C24">
      <w:r>
        <w:continuationSeparator/>
      </w:r>
    </w:p>
  </w:footnote>
  <w:footnote w:id="1">
    <w:p w14:paraId="6EE181B2" w14:textId="77777777" w:rsidR="00195A0D" w:rsidRDefault="00195A0D" w:rsidP="0073123B">
      <w:pPr>
        <w:pStyle w:val="FootnoteText"/>
        <w:jc w:val="both"/>
        <w:rPr>
          <w:rFonts w:hint="eastAsia"/>
        </w:rPr>
      </w:pPr>
      <w:r>
        <w:rPr>
          <w:rStyle w:val="FootnoteCharacters"/>
          <w:rFonts w:ascii="StobiSerif Regular" w:hAnsi="StobiSerif Regular"/>
        </w:rPr>
        <w:footnoteRef/>
      </w:r>
      <w:r>
        <w:rPr>
          <w:lang w:val="ru-RU"/>
        </w:rPr>
        <w:tab/>
      </w:r>
      <w:proofErr w:type="spellStart"/>
      <w:r w:rsidRPr="0073123B">
        <w:t>Првиот</w:t>
      </w:r>
      <w:proofErr w:type="spellEnd"/>
      <w:r w:rsidRPr="0073123B">
        <w:t xml:space="preserve"> </w:t>
      </w:r>
      <w:proofErr w:type="spellStart"/>
      <w:r w:rsidRPr="0073123B">
        <w:t>број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однесува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бројот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задолжителни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 </w:t>
      </w:r>
      <w:proofErr w:type="spellStart"/>
      <w:r w:rsidRPr="0073123B">
        <w:t>кои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обработуваат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сите</w:t>
      </w:r>
      <w:proofErr w:type="spellEnd"/>
      <w:r w:rsidRPr="0073123B">
        <w:t xml:space="preserve"> </w:t>
      </w:r>
      <w:proofErr w:type="spellStart"/>
      <w:r w:rsidRPr="0073123B">
        <w:t>ученици</w:t>
      </w:r>
      <w:proofErr w:type="spellEnd"/>
      <w:r w:rsidRPr="0073123B">
        <w:t xml:space="preserve"> </w:t>
      </w:r>
      <w:proofErr w:type="spellStart"/>
      <w:r w:rsidRPr="0073123B">
        <w:t>во</w:t>
      </w:r>
      <w:proofErr w:type="spellEnd"/>
      <w:r w:rsidRPr="0073123B">
        <w:t xml:space="preserve"> </w:t>
      </w:r>
      <w:proofErr w:type="spellStart"/>
      <w:r w:rsidRPr="0073123B">
        <w:t>одделението</w:t>
      </w:r>
      <w:proofErr w:type="spellEnd"/>
      <w:r w:rsidRPr="0073123B">
        <w:t xml:space="preserve">. </w:t>
      </w:r>
      <w:proofErr w:type="spellStart"/>
      <w:r w:rsidRPr="0073123B">
        <w:t>Вториот</w:t>
      </w:r>
      <w:proofErr w:type="spellEnd"/>
      <w:r w:rsidRPr="0073123B">
        <w:t xml:space="preserve"> </w:t>
      </w:r>
      <w:proofErr w:type="spellStart"/>
      <w:r w:rsidRPr="0073123B">
        <w:t>број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однесува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бројот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изборни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 </w:t>
      </w:r>
      <w:proofErr w:type="spellStart"/>
      <w:r w:rsidRPr="0073123B">
        <w:t>кои</w:t>
      </w:r>
      <w:proofErr w:type="spellEnd"/>
      <w:r w:rsidRPr="0073123B">
        <w:t xml:space="preserve"> </w:t>
      </w:r>
      <w:proofErr w:type="spellStart"/>
      <w:r w:rsidRPr="0073123B">
        <w:t>учениците</w:t>
      </w:r>
      <w:proofErr w:type="spellEnd"/>
      <w:r w:rsidRPr="0073123B">
        <w:t xml:space="preserve"> </w:t>
      </w:r>
      <w:proofErr w:type="spellStart"/>
      <w:r w:rsidRPr="0073123B">
        <w:t>ги</w:t>
      </w:r>
      <w:proofErr w:type="spellEnd"/>
      <w:r w:rsidRPr="0073123B">
        <w:t xml:space="preserve"> </w:t>
      </w:r>
      <w:proofErr w:type="spellStart"/>
      <w:r w:rsidRPr="0073123B">
        <w:t>избираат</w:t>
      </w:r>
      <w:proofErr w:type="spellEnd"/>
      <w:r w:rsidRPr="0073123B">
        <w:t xml:space="preserve"> </w:t>
      </w:r>
      <w:proofErr w:type="spellStart"/>
      <w:r w:rsidRPr="0073123B">
        <w:t>индивидуално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понудениот</w:t>
      </w:r>
      <w:proofErr w:type="spellEnd"/>
      <w:r w:rsidRPr="0073123B">
        <w:t xml:space="preserve"> </w:t>
      </w:r>
      <w:proofErr w:type="spellStart"/>
      <w:r w:rsidRPr="0073123B">
        <w:t>изборен</w:t>
      </w:r>
      <w:proofErr w:type="spellEnd"/>
      <w:r w:rsidRPr="0073123B">
        <w:t xml:space="preserve"> </w:t>
      </w:r>
      <w:proofErr w:type="spellStart"/>
      <w:r w:rsidRPr="0073123B">
        <w:t>список</w:t>
      </w:r>
      <w:proofErr w:type="spellEnd"/>
      <w:r w:rsidRPr="0073123B">
        <w:t xml:space="preserve"> </w:t>
      </w:r>
      <w:proofErr w:type="spellStart"/>
      <w:r w:rsidRPr="0073123B">
        <w:t>за</w:t>
      </w:r>
      <w:proofErr w:type="spellEnd"/>
      <w:r w:rsidRPr="0073123B">
        <w:t xml:space="preserve"> </w:t>
      </w:r>
      <w:proofErr w:type="spellStart"/>
      <w:r w:rsidRPr="0073123B">
        <w:t>соодветното</w:t>
      </w:r>
      <w:proofErr w:type="spellEnd"/>
      <w:r w:rsidRPr="0073123B">
        <w:t xml:space="preserve"> </w:t>
      </w:r>
      <w:proofErr w:type="spellStart"/>
      <w:r w:rsidRPr="0073123B">
        <w:t>одделение</w:t>
      </w:r>
      <w:proofErr w:type="spellEnd"/>
      <w:r w:rsidRPr="0073123B">
        <w:t>.</w:t>
      </w:r>
      <w:r>
        <w:t xml:space="preserve"> </w:t>
      </w:r>
    </w:p>
    <w:p w14:paraId="271D1361" w14:textId="77777777" w:rsidR="00195A0D" w:rsidRDefault="00195A0D" w:rsidP="0073123B">
      <w:pPr>
        <w:pStyle w:val="FootnoteText"/>
        <w:jc w:val="both"/>
        <w:rPr>
          <w:rFonts w:hint="eastAsia"/>
        </w:rPr>
      </w:pPr>
      <w:proofErr w:type="spellStart"/>
      <w:r w:rsidRPr="0073123B">
        <w:t>Задолжителните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обработуваат</w:t>
      </w:r>
      <w:proofErr w:type="spellEnd"/>
      <w:r w:rsidRPr="0073123B">
        <w:t xml:space="preserve"> </w:t>
      </w:r>
      <w:proofErr w:type="spellStart"/>
      <w:r w:rsidRPr="0073123B">
        <w:t>заеднички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ниво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одделение</w:t>
      </w:r>
      <w:proofErr w:type="spellEnd"/>
      <w:r w:rsidRPr="0073123B">
        <w:t xml:space="preserve">. </w:t>
      </w:r>
      <w:proofErr w:type="spellStart"/>
      <w:r w:rsidRPr="0073123B">
        <w:t>Кај</w:t>
      </w:r>
      <w:proofErr w:type="spellEnd"/>
      <w:r w:rsidRPr="0073123B">
        <w:t xml:space="preserve"> </w:t>
      </w:r>
      <w:proofErr w:type="spellStart"/>
      <w:r w:rsidRPr="0073123B">
        <w:t>изборните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, </w:t>
      </w:r>
      <w:proofErr w:type="spellStart"/>
      <w:r w:rsidRPr="0073123B">
        <w:t>секој</w:t>
      </w:r>
      <w:proofErr w:type="spellEnd"/>
      <w:r>
        <w:t xml:space="preserve"> </w:t>
      </w:r>
      <w:proofErr w:type="spellStart"/>
      <w:r w:rsidRPr="0073123B">
        <w:t>ученик</w:t>
      </w:r>
      <w:proofErr w:type="spellEnd"/>
      <w:r w:rsidRPr="0073123B">
        <w:t xml:space="preserve"> </w:t>
      </w:r>
      <w:proofErr w:type="spellStart"/>
      <w:r w:rsidRPr="0073123B">
        <w:t>избира</w:t>
      </w:r>
      <w:proofErr w:type="spellEnd"/>
      <w:r w:rsidRPr="0073123B">
        <w:t xml:space="preserve"> </w:t>
      </w:r>
      <w:proofErr w:type="spellStart"/>
      <w:r w:rsidRPr="0073123B">
        <w:t>дело</w:t>
      </w:r>
      <w:proofErr w:type="spellEnd"/>
      <w:r w:rsidRPr="0073123B">
        <w:t xml:space="preserve"> </w:t>
      </w:r>
      <w:proofErr w:type="spellStart"/>
      <w:r w:rsidRPr="0073123B">
        <w:t>според</w:t>
      </w:r>
      <w:proofErr w:type="spellEnd"/>
      <w:r w:rsidRPr="0073123B">
        <w:t xml:space="preserve"> </w:t>
      </w:r>
      <w:proofErr w:type="spellStart"/>
      <w:r w:rsidRPr="0073123B">
        <w:t>сопствени</w:t>
      </w:r>
      <w:proofErr w:type="spellEnd"/>
      <w:r w:rsidRPr="0073123B">
        <w:t xml:space="preserve"> </w:t>
      </w:r>
      <w:proofErr w:type="spellStart"/>
      <w:r w:rsidRPr="0073123B">
        <w:t>интереси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дадениот</w:t>
      </w:r>
      <w:proofErr w:type="spellEnd"/>
      <w:r w:rsidRPr="0073123B">
        <w:t xml:space="preserve"> </w:t>
      </w:r>
      <w:proofErr w:type="spellStart"/>
      <w:r w:rsidRPr="0073123B">
        <w:t>список</w:t>
      </w:r>
      <w:proofErr w:type="spellEnd"/>
      <w:r w:rsidRPr="0073123B">
        <w:t xml:space="preserve">. </w:t>
      </w:r>
    </w:p>
    <w:p w14:paraId="45891E04" w14:textId="5C398E83" w:rsidR="00195A0D" w:rsidRPr="0073123B" w:rsidRDefault="00195A0D" w:rsidP="0073123B">
      <w:pPr>
        <w:pStyle w:val="FootnoteText"/>
        <w:jc w:val="both"/>
        <w:rPr>
          <w:rFonts w:hint="eastAsia"/>
        </w:rPr>
      </w:pPr>
      <w:proofErr w:type="spellStart"/>
      <w:r w:rsidRPr="0073123B">
        <w:t>Избраните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презентираат</w:t>
      </w:r>
      <w:proofErr w:type="spellEnd"/>
      <w:r w:rsidRPr="0073123B">
        <w:t xml:space="preserve"> и </w:t>
      </w:r>
      <w:proofErr w:type="spellStart"/>
      <w:r w:rsidRPr="0073123B">
        <w:t>обработуваат</w:t>
      </w:r>
      <w:proofErr w:type="spellEnd"/>
      <w:r w:rsidRPr="0073123B">
        <w:t xml:space="preserve"> </w:t>
      </w:r>
      <w:proofErr w:type="spellStart"/>
      <w:r w:rsidRPr="0073123B">
        <w:t>во</w:t>
      </w:r>
      <w:proofErr w:type="spellEnd"/>
      <w:r w:rsidRPr="0073123B">
        <w:t xml:space="preserve"> </w:t>
      </w:r>
      <w:proofErr w:type="spellStart"/>
      <w:r w:rsidRPr="0073123B">
        <w:t>одделението</w:t>
      </w:r>
      <w:proofErr w:type="spellEnd"/>
      <w:r w:rsidRPr="0073123B">
        <w:t xml:space="preserve"> </w:t>
      </w:r>
      <w:proofErr w:type="spellStart"/>
      <w:r w:rsidRPr="0073123B">
        <w:t>преку</w:t>
      </w:r>
      <w:proofErr w:type="spellEnd"/>
      <w:r w:rsidRPr="0073123B">
        <w:t xml:space="preserve"> </w:t>
      </w:r>
      <w:proofErr w:type="spellStart"/>
      <w:r w:rsidRPr="0073123B">
        <w:t>усни</w:t>
      </w:r>
      <w:proofErr w:type="spellEnd"/>
      <w:r w:rsidRPr="0073123B">
        <w:t xml:space="preserve"> </w:t>
      </w:r>
      <w:proofErr w:type="spellStart"/>
      <w:r w:rsidRPr="0073123B">
        <w:t>излагања</w:t>
      </w:r>
      <w:proofErr w:type="spellEnd"/>
      <w:r w:rsidRPr="0073123B">
        <w:t xml:space="preserve">, </w:t>
      </w:r>
      <w:proofErr w:type="spellStart"/>
      <w:r w:rsidRPr="0073123B">
        <w:t>дискусии</w:t>
      </w:r>
      <w:proofErr w:type="spellEnd"/>
      <w:r w:rsidRPr="0073123B">
        <w:t xml:space="preserve">, </w:t>
      </w:r>
      <w:proofErr w:type="spellStart"/>
      <w:r w:rsidRPr="0073123B">
        <w:t>креативни</w:t>
      </w:r>
      <w:proofErr w:type="spellEnd"/>
      <w:r w:rsidRPr="0073123B">
        <w:t xml:space="preserve"> и </w:t>
      </w:r>
      <w:proofErr w:type="spellStart"/>
      <w:r w:rsidRPr="0073123B">
        <w:t>истражувачки</w:t>
      </w:r>
      <w:proofErr w:type="spellEnd"/>
      <w:r w:rsidRPr="0073123B">
        <w:t xml:space="preserve"> </w:t>
      </w:r>
      <w:proofErr w:type="spellStart"/>
      <w:r w:rsidRPr="0073123B">
        <w:t>активности</w:t>
      </w:r>
      <w:proofErr w:type="spellEnd"/>
      <w:r w:rsidRPr="0073123B">
        <w:t xml:space="preserve">, </w:t>
      </w:r>
      <w:proofErr w:type="spellStart"/>
      <w:r w:rsidRPr="0073123B">
        <w:t>со</w:t>
      </w:r>
      <w:proofErr w:type="spellEnd"/>
      <w:r w:rsidRPr="0073123B">
        <w:t xml:space="preserve"> </w:t>
      </w:r>
      <w:proofErr w:type="spellStart"/>
      <w:r w:rsidRPr="0073123B">
        <w:t>што</w:t>
      </w:r>
      <w:proofErr w:type="spellEnd"/>
      <w:r w:rsidRPr="0073123B">
        <w:t xml:space="preserve"> </w:t>
      </w:r>
      <w:proofErr w:type="spellStart"/>
      <w:r w:rsidRPr="0073123B">
        <w:t>учениците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запознаваат</w:t>
      </w:r>
      <w:proofErr w:type="spellEnd"/>
      <w:r w:rsidRPr="0073123B">
        <w:t xml:space="preserve"> </w:t>
      </w:r>
      <w:proofErr w:type="spellStart"/>
      <w:r w:rsidRPr="0073123B">
        <w:t>со</w:t>
      </w:r>
      <w:proofErr w:type="spellEnd"/>
      <w:r w:rsidRPr="0073123B">
        <w:t xml:space="preserve"> </w:t>
      </w:r>
      <w:proofErr w:type="spellStart"/>
      <w:r w:rsidRPr="0073123B">
        <w:t>повеќе</w:t>
      </w:r>
      <w:proofErr w:type="spellEnd"/>
      <w:r w:rsidRPr="0073123B">
        <w:t xml:space="preserve"> </w:t>
      </w:r>
      <w:proofErr w:type="spellStart"/>
      <w:r w:rsidRPr="0073123B">
        <w:t>книжевни</w:t>
      </w:r>
      <w:proofErr w:type="spellEnd"/>
      <w:r w:rsidRPr="0073123B">
        <w:t xml:space="preserve"> </w:t>
      </w:r>
      <w:proofErr w:type="spellStart"/>
      <w:r w:rsidRPr="0073123B">
        <w:t>дела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изборниот</w:t>
      </w:r>
      <w:proofErr w:type="spellEnd"/>
      <w:r w:rsidRPr="0073123B">
        <w:t xml:space="preserve"> </w:t>
      </w:r>
      <w:proofErr w:type="spellStart"/>
      <w:r w:rsidRPr="0073123B">
        <w:t>корпус</w:t>
      </w:r>
      <w:proofErr w:type="spellEnd"/>
      <w:r w:rsidRPr="0073123B">
        <w:t>.</w:t>
      </w:r>
      <w:r>
        <w:t xml:space="preserve"> </w:t>
      </w:r>
      <w:proofErr w:type="spellStart"/>
      <w:r w:rsidRPr="0073123B">
        <w:t>Ваквиот</w:t>
      </w:r>
      <w:proofErr w:type="spellEnd"/>
      <w:r w:rsidRPr="0073123B">
        <w:t xml:space="preserve"> </w:t>
      </w:r>
      <w:proofErr w:type="spellStart"/>
      <w:r w:rsidRPr="0073123B">
        <w:t>пристап</w:t>
      </w:r>
      <w:proofErr w:type="spellEnd"/>
      <w:r w:rsidRPr="0073123B">
        <w:t xml:space="preserve"> </w:t>
      </w:r>
      <w:proofErr w:type="spellStart"/>
      <w:r w:rsidRPr="0073123B">
        <w:t>овозможува</w:t>
      </w:r>
      <w:proofErr w:type="spellEnd"/>
      <w:r w:rsidRPr="0073123B">
        <w:t xml:space="preserve"> </w:t>
      </w:r>
      <w:proofErr w:type="spellStart"/>
      <w:r w:rsidRPr="0073123B">
        <w:t>поттикнување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индивидуалната</w:t>
      </w:r>
      <w:proofErr w:type="spellEnd"/>
      <w:r w:rsidRPr="0073123B">
        <w:t xml:space="preserve"> </w:t>
      </w:r>
      <w:proofErr w:type="spellStart"/>
      <w:r w:rsidRPr="0073123B">
        <w:t>читателска</w:t>
      </w:r>
      <w:proofErr w:type="spellEnd"/>
      <w:r w:rsidRPr="0073123B">
        <w:t xml:space="preserve"> </w:t>
      </w:r>
      <w:proofErr w:type="spellStart"/>
      <w:r w:rsidRPr="0073123B">
        <w:t>мотивација</w:t>
      </w:r>
      <w:proofErr w:type="spellEnd"/>
      <w:r w:rsidRPr="0073123B">
        <w:t xml:space="preserve">, </w:t>
      </w:r>
      <w:proofErr w:type="spellStart"/>
      <w:r w:rsidRPr="0073123B">
        <w:t>развивање</w:t>
      </w:r>
      <w:proofErr w:type="spellEnd"/>
      <w:r w:rsidRPr="0073123B">
        <w:t xml:space="preserve"> </w:t>
      </w:r>
      <w:proofErr w:type="spellStart"/>
      <w:r w:rsidRPr="0073123B">
        <w:t>чувство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избор</w:t>
      </w:r>
      <w:proofErr w:type="spellEnd"/>
      <w:r w:rsidRPr="0073123B">
        <w:t xml:space="preserve"> и </w:t>
      </w:r>
      <w:proofErr w:type="spellStart"/>
      <w:r w:rsidRPr="0073123B">
        <w:t>одговорност</w:t>
      </w:r>
      <w:proofErr w:type="spellEnd"/>
      <w:r w:rsidRPr="0073123B">
        <w:t xml:space="preserve">, </w:t>
      </w:r>
      <w:proofErr w:type="spellStart"/>
      <w:r w:rsidRPr="0073123B">
        <w:t>како</w:t>
      </w:r>
      <w:proofErr w:type="spellEnd"/>
      <w:r w:rsidRPr="0073123B">
        <w:t xml:space="preserve"> и </w:t>
      </w:r>
      <w:proofErr w:type="spellStart"/>
      <w:r w:rsidRPr="0073123B">
        <w:t>создавање</w:t>
      </w:r>
      <w:proofErr w:type="spellEnd"/>
      <w:r w:rsidRPr="0073123B">
        <w:t xml:space="preserve"> </w:t>
      </w:r>
      <w:proofErr w:type="spellStart"/>
      <w:r w:rsidRPr="0073123B">
        <w:t>средина</w:t>
      </w:r>
      <w:proofErr w:type="spellEnd"/>
      <w:r w:rsidRPr="0073123B">
        <w:t xml:space="preserve"> </w:t>
      </w:r>
      <w:proofErr w:type="spellStart"/>
      <w:r w:rsidRPr="0073123B">
        <w:t>во</w:t>
      </w:r>
      <w:proofErr w:type="spellEnd"/>
      <w:r w:rsidRPr="0073123B">
        <w:t xml:space="preserve"> </w:t>
      </w:r>
      <w:proofErr w:type="spellStart"/>
      <w:r w:rsidRPr="0073123B">
        <w:t>која</w:t>
      </w:r>
      <w:proofErr w:type="spellEnd"/>
      <w:r w:rsidRPr="0073123B">
        <w:t xml:space="preserve"> </w:t>
      </w:r>
      <w:proofErr w:type="spellStart"/>
      <w:r w:rsidRPr="0073123B">
        <w:t>учениците</w:t>
      </w:r>
      <w:proofErr w:type="spellEnd"/>
      <w:r w:rsidRPr="0073123B">
        <w:t xml:space="preserve"> </w:t>
      </w:r>
      <w:proofErr w:type="spellStart"/>
      <w:r w:rsidRPr="0073123B">
        <w:t>се</w:t>
      </w:r>
      <w:proofErr w:type="spellEnd"/>
      <w:r w:rsidRPr="0073123B">
        <w:t xml:space="preserve"> </w:t>
      </w:r>
      <w:proofErr w:type="spellStart"/>
      <w:r w:rsidRPr="0073123B">
        <w:t>охрабруваат</w:t>
      </w:r>
      <w:proofErr w:type="spellEnd"/>
      <w:r w:rsidRPr="0073123B">
        <w:t xml:space="preserve"> </w:t>
      </w:r>
      <w:proofErr w:type="spellStart"/>
      <w:r w:rsidRPr="0073123B">
        <w:t>да</w:t>
      </w:r>
      <w:proofErr w:type="spellEnd"/>
      <w:r w:rsidRPr="0073123B">
        <w:t xml:space="preserve"> </w:t>
      </w:r>
      <w:proofErr w:type="spellStart"/>
      <w:r w:rsidRPr="0073123B">
        <w:t>читаат</w:t>
      </w:r>
      <w:proofErr w:type="spellEnd"/>
      <w:r w:rsidRPr="0073123B">
        <w:t xml:space="preserve"> и </w:t>
      </w:r>
      <w:proofErr w:type="spellStart"/>
      <w:r w:rsidRPr="0073123B">
        <w:t>други</w:t>
      </w:r>
      <w:proofErr w:type="spellEnd"/>
      <w:r w:rsidRPr="0073123B">
        <w:t xml:space="preserve"> </w:t>
      </w:r>
      <w:proofErr w:type="spellStart"/>
      <w:r w:rsidRPr="0073123B">
        <w:t>книги</w:t>
      </w:r>
      <w:proofErr w:type="spellEnd"/>
      <w:r w:rsidRPr="0073123B">
        <w:t xml:space="preserve"> </w:t>
      </w:r>
      <w:proofErr w:type="spellStart"/>
      <w:r w:rsidRPr="0073123B">
        <w:t>за</w:t>
      </w:r>
      <w:proofErr w:type="spellEnd"/>
      <w:r w:rsidRPr="0073123B">
        <w:t xml:space="preserve"> </w:t>
      </w:r>
      <w:proofErr w:type="spellStart"/>
      <w:r w:rsidRPr="0073123B">
        <w:t>кои</w:t>
      </w:r>
      <w:proofErr w:type="spellEnd"/>
      <w:r w:rsidRPr="0073123B">
        <w:t xml:space="preserve"> </w:t>
      </w:r>
      <w:proofErr w:type="spellStart"/>
      <w:r w:rsidRPr="0073123B">
        <w:t>слушаат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своите</w:t>
      </w:r>
      <w:proofErr w:type="spellEnd"/>
      <w:r w:rsidRPr="0073123B">
        <w:t xml:space="preserve"> </w:t>
      </w:r>
      <w:proofErr w:type="spellStart"/>
      <w:r w:rsidRPr="0073123B">
        <w:t>соученици</w:t>
      </w:r>
      <w:proofErr w:type="spellEnd"/>
      <w:r w:rsidRPr="0073123B">
        <w:t xml:space="preserve">. </w:t>
      </w:r>
      <w:proofErr w:type="spellStart"/>
      <w:r w:rsidRPr="0073123B">
        <w:t>Истовремено</w:t>
      </w:r>
      <w:proofErr w:type="spellEnd"/>
      <w:r w:rsidRPr="0073123B">
        <w:t xml:space="preserve">, </w:t>
      </w:r>
      <w:proofErr w:type="spellStart"/>
      <w:r w:rsidRPr="0073123B">
        <w:t>наставникот</w:t>
      </w:r>
      <w:proofErr w:type="spellEnd"/>
      <w:r w:rsidRPr="0073123B">
        <w:t xml:space="preserve"> </w:t>
      </w:r>
      <w:proofErr w:type="spellStart"/>
      <w:r w:rsidRPr="0073123B">
        <w:t>ја</w:t>
      </w:r>
      <w:proofErr w:type="spellEnd"/>
      <w:r w:rsidRPr="0073123B">
        <w:t xml:space="preserve"> </w:t>
      </w:r>
      <w:proofErr w:type="spellStart"/>
      <w:r w:rsidRPr="0073123B">
        <w:t>модерира</w:t>
      </w:r>
      <w:proofErr w:type="spellEnd"/>
      <w:r w:rsidRPr="0073123B">
        <w:t xml:space="preserve"> и </w:t>
      </w:r>
      <w:proofErr w:type="spellStart"/>
      <w:r w:rsidRPr="0073123B">
        <w:t>насочува</w:t>
      </w:r>
      <w:proofErr w:type="spellEnd"/>
      <w:r w:rsidRPr="0073123B">
        <w:t xml:space="preserve"> </w:t>
      </w:r>
      <w:proofErr w:type="spellStart"/>
      <w:r w:rsidRPr="0073123B">
        <w:t>обработката</w:t>
      </w:r>
      <w:proofErr w:type="spellEnd"/>
      <w:r w:rsidRPr="0073123B">
        <w:t xml:space="preserve"> </w:t>
      </w:r>
      <w:proofErr w:type="spellStart"/>
      <w:r w:rsidRPr="0073123B">
        <w:t>на</w:t>
      </w:r>
      <w:proofErr w:type="spellEnd"/>
      <w:r w:rsidRPr="0073123B">
        <w:t xml:space="preserve"> </w:t>
      </w:r>
      <w:proofErr w:type="spellStart"/>
      <w:r w:rsidRPr="0073123B">
        <w:t>изборните</w:t>
      </w:r>
      <w:proofErr w:type="spellEnd"/>
      <w:r w:rsidRPr="0073123B">
        <w:t xml:space="preserve"> </w:t>
      </w:r>
      <w:proofErr w:type="spellStart"/>
      <w:r w:rsidRPr="0073123B">
        <w:t>лектири</w:t>
      </w:r>
      <w:proofErr w:type="spellEnd"/>
      <w:r w:rsidRPr="0073123B">
        <w:t xml:space="preserve">, </w:t>
      </w:r>
      <w:proofErr w:type="spellStart"/>
      <w:r w:rsidRPr="0073123B">
        <w:t>обезбедувајќи</w:t>
      </w:r>
      <w:proofErr w:type="spellEnd"/>
      <w:r w:rsidRPr="0073123B">
        <w:t xml:space="preserve"> </w:t>
      </w:r>
      <w:proofErr w:type="spellStart"/>
      <w:r w:rsidRPr="0073123B">
        <w:t>нивна</w:t>
      </w:r>
      <w:proofErr w:type="spellEnd"/>
      <w:r w:rsidRPr="0073123B">
        <w:t xml:space="preserve"> </w:t>
      </w:r>
      <w:proofErr w:type="spellStart"/>
      <w:r w:rsidRPr="0073123B">
        <w:t>функционална</w:t>
      </w:r>
      <w:proofErr w:type="spellEnd"/>
      <w:r w:rsidRPr="0073123B">
        <w:t xml:space="preserve"> </w:t>
      </w:r>
      <w:proofErr w:type="spellStart"/>
      <w:r w:rsidRPr="0073123B">
        <w:t>поврзаност</w:t>
      </w:r>
      <w:proofErr w:type="spellEnd"/>
      <w:r w:rsidRPr="0073123B">
        <w:t xml:space="preserve"> </w:t>
      </w:r>
      <w:proofErr w:type="spellStart"/>
      <w:r w:rsidRPr="0073123B">
        <w:t>со</w:t>
      </w:r>
      <w:proofErr w:type="spellEnd"/>
      <w:r w:rsidRPr="0073123B">
        <w:t xml:space="preserve"> </w:t>
      </w:r>
      <w:proofErr w:type="spellStart"/>
      <w:r w:rsidRPr="0073123B">
        <w:t>наставните</w:t>
      </w:r>
      <w:proofErr w:type="spellEnd"/>
      <w:r w:rsidRPr="0073123B">
        <w:t xml:space="preserve"> </w:t>
      </w:r>
      <w:proofErr w:type="spellStart"/>
      <w:r w:rsidRPr="0073123B">
        <w:t>цели</w:t>
      </w:r>
      <w:proofErr w:type="spellEnd"/>
      <w:r w:rsidRPr="0073123B">
        <w:t xml:space="preserve"> и </w:t>
      </w:r>
      <w:proofErr w:type="spellStart"/>
      <w:r w:rsidRPr="0073123B">
        <w:t>очекуваните</w:t>
      </w:r>
      <w:proofErr w:type="spellEnd"/>
      <w:r w:rsidRPr="0073123B">
        <w:t xml:space="preserve"> </w:t>
      </w:r>
      <w:proofErr w:type="spellStart"/>
      <w:r w:rsidRPr="0073123B">
        <w:t>резултати</w:t>
      </w:r>
      <w:proofErr w:type="spellEnd"/>
      <w:r w:rsidRPr="0073123B">
        <w:t xml:space="preserve"> </w:t>
      </w:r>
      <w:proofErr w:type="spellStart"/>
      <w:r w:rsidRPr="0073123B">
        <w:t>од</w:t>
      </w:r>
      <w:proofErr w:type="spellEnd"/>
      <w:r w:rsidRPr="0073123B">
        <w:t xml:space="preserve"> </w:t>
      </w:r>
      <w:proofErr w:type="spellStart"/>
      <w:r w:rsidRPr="0073123B">
        <w:t>учењето</w:t>
      </w:r>
      <w:proofErr w:type="spellEnd"/>
      <w:r w:rsidRPr="0073123B">
        <w:t>.</w:t>
      </w:r>
    </w:p>
    <w:p w14:paraId="3368233F" w14:textId="385158C5" w:rsidR="00195A0D" w:rsidRPr="00A4224B" w:rsidRDefault="00195A0D" w:rsidP="00F44116">
      <w:pPr>
        <w:pStyle w:val="FootnoteText"/>
        <w:jc w:val="both"/>
        <w:rPr>
          <w:rFonts w:hint="eastAsia"/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A7853" w14:textId="77777777" w:rsidR="00195A0D" w:rsidRPr="000F2E5D" w:rsidRDefault="00000000" w:rsidP="00DC5C24">
    <w:r>
      <w:rPr>
        <w:noProof/>
        <w:lang w:val="en-GB"/>
      </w:rPr>
      <w:pict w14:anchorId="21BA96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52096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C125" w14:textId="77777777" w:rsidR="00195A0D" w:rsidRDefault="00195A0D" w:rsidP="00001E20">
    <w:pPr>
      <w:jc w:val="center"/>
    </w:pPr>
    <w:r>
      <w:rPr>
        <w:noProof/>
        <w:lang w:val="en-US" w:eastAsia="en-US"/>
      </w:rPr>
      <w:drawing>
        <wp:anchor distT="0" distB="0" distL="114300" distR="114300" simplePos="0" relativeHeight="251682816" behindDoc="0" locked="0" layoutInCell="1" allowOverlap="1" wp14:anchorId="0E2E12B7" wp14:editId="18909D25">
          <wp:simplePos x="0" y="0"/>
          <wp:positionH relativeFrom="margin">
            <wp:posOffset>2499995</wp:posOffset>
          </wp:positionH>
          <wp:positionV relativeFrom="paragraph">
            <wp:posOffset>237490</wp:posOffset>
          </wp:positionV>
          <wp:extent cx="731520" cy="759460"/>
          <wp:effectExtent l="0" t="0" r="0" b="254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59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597B3D" w14:textId="77777777" w:rsidR="00195A0D" w:rsidRPr="000857CC" w:rsidRDefault="00195A0D" w:rsidP="00001E20">
    <w:pPr>
      <w:jc w:val="center"/>
      <w:rPr>
        <w:lang w:val="en-US" w:eastAsia="en-US"/>
      </w:rPr>
    </w:pP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85888" behindDoc="0" locked="0" layoutInCell="1" allowOverlap="1" wp14:anchorId="7EE963C9" wp14:editId="5AA623EF">
              <wp:simplePos x="0" y="0"/>
              <wp:positionH relativeFrom="column">
                <wp:posOffset>1495425</wp:posOffset>
              </wp:positionH>
              <wp:positionV relativeFrom="paragraph">
                <wp:posOffset>1556384</wp:posOffset>
              </wp:positionV>
              <wp:extent cx="2686050" cy="0"/>
              <wp:effectExtent l="0" t="19050" r="0" b="0"/>
              <wp:wrapNone/>
              <wp:docPr id="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8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21E54D0" id="Straight Connector 3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.75pt,122.55pt" to="329.25pt,1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" strokecolor="#c9c9c9 [1942]" strokeweight="2.25pt">
              <v:stroke joinstyle="miter"/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2BD62DD" wp14:editId="2686865D">
              <wp:simplePos x="0" y="0"/>
              <wp:positionH relativeFrom="column">
                <wp:posOffset>-47625</wp:posOffset>
              </wp:positionH>
              <wp:positionV relativeFrom="paragraph">
                <wp:posOffset>918210</wp:posOffset>
              </wp:positionV>
              <wp:extent cx="5962650" cy="60007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62650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F816EC" w14:textId="77777777" w:rsidR="00195A0D" w:rsidRPr="000857CC" w:rsidRDefault="00195A0D" w:rsidP="00A10845">
                          <w:pPr>
                            <w:pStyle w:val="HeaderTXT"/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bookmarkStart w:id="3" w:name="_Hlk3987090"/>
                          <w:bookmarkEnd w:id="3"/>
                          <w:r w:rsidRPr="000857CC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Министерство за образование и наука -Биро за развој на образованието</w:t>
                          </w:r>
                        </w:p>
                        <w:p w14:paraId="54944AED" w14:textId="77777777" w:rsidR="00195A0D" w:rsidRPr="000857CC" w:rsidRDefault="00195A0D" w:rsidP="00A10845">
                          <w:pPr>
                            <w:pStyle w:val="HeaderTXT"/>
                            <w:rPr>
                              <w:color w:val="000000" w:themeColor="text1"/>
                              <w:sz w:val="18"/>
                              <w:szCs w:val="18"/>
                              <w:lang w:val="sq-AL"/>
                            </w:rPr>
                          </w:pPr>
                          <w:r w:rsidRPr="00541362">
                            <w:rPr>
                              <w:color w:val="000000" w:themeColor="text1"/>
                              <w:sz w:val="18"/>
                              <w:szCs w:val="18"/>
                              <w:lang w:val="pt-PT"/>
                            </w:rPr>
                            <w:t>Ministria e ArsimitdheShkenc</w:t>
                          </w:r>
                          <w:r w:rsidRPr="000857CC">
                            <w:rPr>
                              <w:color w:val="000000" w:themeColor="text1"/>
                              <w:sz w:val="18"/>
                              <w:szCs w:val="18"/>
                              <w:lang w:val="sq-AL"/>
                            </w:rPr>
                            <w:t>ës - Byroja e zhvillimit të arsimit</w:t>
                          </w:r>
                        </w:p>
                        <w:p w14:paraId="580B5537" w14:textId="77777777" w:rsidR="00195A0D" w:rsidRPr="000857CC" w:rsidRDefault="00195A0D" w:rsidP="001945AB">
                          <w:pPr>
                            <w:pStyle w:val="HeaderTXT"/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857CC">
                            <w:rPr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Ministry of Education and Science – Bureau for development of education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BD62D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.75pt;margin-top:72.3pt;width:469.5pt;height:4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" filled="f" stroked="f" strokeweight=".5pt">
              <v:textbox>
                <w:txbxContent>
                  <w:p w14:paraId="7CF816EC" w14:textId="77777777" w:rsidR="00195A0D" w:rsidRPr="000857CC" w:rsidRDefault="00195A0D" w:rsidP="00A10845">
                    <w:pPr>
                      <w:pStyle w:val="HeaderTXT"/>
                      <w:rPr>
                        <w:color w:val="000000" w:themeColor="text1"/>
                        <w:sz w:val="18"/>
                        <w:szCs w:val="18"/>
                      </w:rPr>
                    </w:pPr>
                    <w:bookmarkStart w:id="4" w:name="_Hlk3987090"/>
                    <w:bookmarkEnd w:id="4"/>
                    <w:r w:rsidRPr="000857CC">
                      <w:rPr>
                        <w:color w:val="000000" w:themeColor="text1"/>
                        <w:sz w:val="18"/>
                        <w:szCs w:val="18"/>
                      </w:rPr>
                      <w:t>Министерство за образование и наука -Биро за развој на образованието</w:t>
                    </w:r>
                  </w:p>
                  <w:p w14:paraId="54944AED" w14:textId="77777777" w:rsidR="00195A0D" w:rsidRPr="000857CC" w:rsidRDefault="00195A0D" w:rsidP="00A10845">
                    <w:pPr>
                      <w:pStyle w:val="HeaderTXT"/>
                      <w:rPr>
                        <w:color w:val="000000" w:themeColor="text1"/>
                        <w:sz w:val="18"/>
                        <w:szCs w:val="18"/>
                        <w:lang w:val="sq-AL"/>
                      </w:rPr>
                    </w:pPr>
                    <w:r w:rsidRPr="00541362">
                      <w:rPr>
                        <w:color w:val="000000" w:themeColor="text1"/>
                        <w:sz w:val="18"/>
                        <w:szCs w:val="18"/>
                        <w:lang w:val="pt-PT"/>
                      </w:rPr>
                      <w:t>Ministria e ArsimitdheShkenc</w:t>
                    </w:r>
                    <w:r w:rsidRPr="000857CC">
                      <w:rPr>
                        <w:color w:val="000000" w:themeColor="text1"/>
                        <w:sz w:val="18"/>
                        <w:szCs w:val="18"/>
                        <w:lang w:val="sq-AL"/>
                      </w:rPr>
                      <w:t>ës - Byroja e zhvillimit të arsimit</w:t>
                    </w:r>
                  </w:p>
                  <w:p w14:paraId="580B5537" w14:textId="77777777" w:rsidR="00195A0D" w:rsidRPr="000857CC" w:rsidRDefault="00195A0D" w:rsidP="001945AB">
                    <w:pPr>
                      <w:pStyle w:val="HeaderTXT"/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857CC">
                      <w:rPr>
                        <w:color w:val="000000" w:themeColor="text1"/>
                        <w:sz w:val="18"/>
                        <w:szCs w:val="18"/>
                        <w:lang w:val="en-US"/>
                      </w:rPr>
                      <w:t>Ministry of Education and Science – Bureau for development of education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83840" behindDoc="0" locked="0" layoutInCell="1" allowOverlap="1" wp14:anchorId="11DD5B9B" wp14:editId="740FF729">
              <wp:simplePos x="0" y="0"/>
              <wp:positionH relativeFrom="column">
                <wp:posOffset>1495425</wp:posOffset>
              </wp:positionH>
              <wp:positionV relativeFrom="paragraph">
                <wp:posOffset>888364</wp:posOffset>
              </wp:positionV>
              <wp:extent cx="2686050" cy="0"/>
              <wp:effectExtent l="0" t="1905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68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189F26E2" id="Straight Connector 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.75pt,69.95pt" to="329.25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" strokecolor="#c9c9c9 [1942]" strokeweight="2.25pt">
              <v:stroke joinstyle="miter"/>
              <o:lock v:ext="edit" shapetype="f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38ECC" w14:textId="77777777" w:rsidR="00195A0D" w:rsidRPr="000F2E5D" w:rsidRDefault="00000000" w:rsidP="00DC5C24">
    <w:r>
      <w:rPr>
        <w:noProof/>
        <w:lang w:val="en-GB"/>
      </w:rPr>
      <w:pict w14:anchorId="66DE6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5312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011"/>
    <w:multiLevelType w:val="hybridMultilevel"/>
    <w:tmpl w:val="F4F29A0E"/>
    <w:lvl w:ilvl="0" w:tplc="8B7EC222">
      <w:start w:val="2"/>
      <w:numFmt w:val="upperRoman"/>
      <w:lvlText w:val="%1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8EAABC">
      <w:start w:val="1"/>
      <w:numFmt w:val="bullet"/>
      <w:lvlText w:val="•"/>
      <w:lvlJc w:val="left"/>
      <w:pPr>
        <w:ind w:left="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8EA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6A5D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483CD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681504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44F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FAB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EA92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69969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3A60"/>
    <w:rsid w:val="000144A2"/>
    <w:rsid w:val="0001539F"/>
    <w:rsid w:val="00015F9C"/>
    <w:rsid w:val="00016D55"/>
    <w:rsid w:val="00017326"/>
    <w:rsid w:val="00021B2A"/>
    <w:rsid w:val="00023C86"/>
    <w:rsid w:val="000351C2"/>
    <w:rsid w:val="00035379"/>
    <w:rsid w:val="0003569F"/>
    <w:rsid w:val="00035845"/>
    <w:rsid w:val="0003592F"/>
    <w:rsid w:val="000413E7"/>
    <w:rsid w:val="000414DD"/>
    <w:rsid w:val="000426EA"/>
    <w:rsid w:val="00042989"/>
    <w:rsid w:val="00043218"/>
    <w:rsid w:val="00043F32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71C75"/>
    <w:rsid w:val="00072686"/>
    <w:rsid w:val="00075DC7"/>
    <w:rsid w:val="00075F79"/>
    <w:rsid w:val="000803E1"/>
    <w:rsid w:val="0008081A"/>
    <w:rsid w:val="0008191E"/>
    <w:rsid w:val="00082E53"/>
    <w:rsid w:val="00083FFA"/>
    <w:rsid w:val="00084429"/>
    <w:rsid w:val="000857CC"/>
    <w:rsid w:val="00087B76"/>
    <w:rsid w:val="000902E1"/>
    <w:rsid w:val="00091D18"/>
    <w:rsid w:val="0009321A"/>
    <w:rsid w:val="0009377E"/>
    <w:rsid w:val="00093EA5"/>
    <w:rsid w:val="0009409E"/>
    <w:rsid w:val="00095B9D"/>
    <w:rsid w:val="000A1AEE"/>
    <w:rsid w:val="000A214D"/>
    <w:rsid w:val="000A7E48"/>
    <w:rsid w:val="000B1D31"/>
    <w:rsid w:val="000B1D45"/>
    <w:rsid w:val="000C07EB"/>
    <w:rsid w:val="000C2208"/>
    <w:rsid w:val="000C28D5"/>
    <w:rsid w:val="000D0BC8"/>
    <w:rsid w:val="000D124E"/>
    <w:rsid w:val="000D27A1"/>
    <w:rsid w:val="000D361B"/>
    <w:rsid w:val="000D4B94"/>
    <w:rsid w:val="000D6E55"/>
    <w:rsid w:val="000E0324"/>
    <w:rsid w:val="000E7900"/>
    <w:rsid w:val="000F01C0"/>
    <w:rsid w:val="000F1CA4"/>
    <w:rsid w:val="000F1EC7"/>
    <w:rsid w:val="000F2A96"/>
    <w:rsid w:val="000F2E5D"/>
    <w:rsid w:val="000F3D9C"/>
    <w:rsid w:val="000F43FA"/>
    <w:rsid w:val="000F525E"/>
    <w:rsid w:val="000F5B39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4826"/>
    <w:rsid w:val="00114AD8"/>
    <w:rsid w:val="001158CC"/>
    <w:rsid w:val="001159BC"/>
    <w:rsid w:val="001167B7"/>
    <w:rsid w:val="00116A8F"/>
    <w:rsid w:val="001170B5"/>
    <w:rsid w:val="0011776F"/>
    <w:rsid w:val="00117DDF"/>
    <w:rsid w:val="00127ADA"/>
    <w:rsid w:val="001317FD"/>
    <w:rsid w:val="00131C3E"/>
    <w:rsid w:val="0013265E"/>
    <w:rsid w:val="00132B65"/>
    <w:rsid w:val="001337FE"/>
    <w:rsid w:val="00133CF9"/>
    <w:rsid w:val="00134073"/>
    <w:rsid w:val="0013530D"/>
    <w:rsid w:val="00140D4C"/>
    <w:rsid w:val="001425EE"/>
    <w:rsid w:val="0014276A"/>
    <w:rsid w:val="00142772"/>
    <w:rsid w:val="00144EC7"/>
    <w:rsid w:val="00147B44"/>
    <w:rsid w:val="0015141B"/>
    <w:rsid w:val="00153CBE"/>
    <w:rsid w:val="00154959"/>
    <w:rsid w:val="00155786"/>
    <w:rsid w:val="001565F6"/>
    <w:rsid w:val="00157487"/>
    <w:rsid w:val="0015755C"/>
    <w:rsid w:val="001617CA"/>
    <w:rsid w:val="00161B63"/>
    <w:rsid w:val="00166A70"/>
    <w:rsid w:val="001760C7"/>
    <w:rsid w:val="0017686B"/>
    <w:rsid w:val="001807F7"/>
    <w:rsid w:val="00180B7B"/>
    <w:rsid w:val="00181A0E"/>
    <w:rsid w:val="00182433"/>
    <w:rsid w:val="00182C6F"/>
    <w:rsid w:val="00183C3B"/>
    <w:rsid w:val="00184BAA"/>
    <w:rsid w:val="00185218"/>
    <w:rsid w:val="00186DF1"/>
    <w:rsid w:val="00187E40"/>
    <w:rsid w:val="001908F2"/>
    <w:rsid w:val="00194371"/>
    <w:rsid w:val="0019449A"/>
    <w:rsid w:val="001945AB"/>
    <w:rsid w:val="00195767"/>
    <w:rsid w:val="001959F1"/>
    <w:rsid w:val="00195A0D"/>
    <w:rsid w:val="001A05C4"/>
    <w:rsid w:val="001A0620"/>
    <w:rsid w:val="001A1B5D"/>
    <w:rsid w:val="001A42B7"/>
    <w:rsid w:val="001A5376"/>
    <w:rsid w:val="001A60E6"/>
    <w:rsid w:val="001B0811"/>
    <w:rsid w:val="001B0B35"/>
    <w:rsid w:val="001B4B6E"/>
    <w:rsid w:val="001B7702"/>
    <w:rsid w:val="001C4CA2"/>
    <w:rsid w:val="001C52BF"/>
    <w:rsid w:val="001C70E8"/>
    <w:rsid w:val="001D0569"/>
    <w:rsid w:val="001D098C"/>
    <w:rsid w:val="001D0F78"/>
    <w:rsid w:val="001D27D5"/>
    <w:rsid w:val="001D325E"/>
    <w:rsid w:val="001D4974"/>
    <w:rsid w:val="001D5902"/>
    <w:rsid w:val="001D6916"/>
    <w:rsid w:val="001D73D8"/>
    <w:rsid w:val="001E02C6"/>
    <w:rsid w:val="001E08BE"/>
    <w:rsid w:val="001E09C3"/>
    <w:rsid w:val="001E0DB5"/>
    <w:rsid w:val="001E1359"/>
    <w:rsid w:val="001E214E"/>
    <w:rsid w:val="001E2913"/>
    <w:rsid w:val="001E3AAC"/>
    <w:rsid w:val="001E3E8E"/>
    <w:rsid w:val="001E3EF5"/>
    <w:rsid w:val="001E5E70"/>
    <w:rsid w:val="001E6E72"/>
    <w:rsid w:val="001F047A"/>
    <w:rsid w:val="001F1B7B"/>
    <w:rsid w:val="001F1F11"/>
    <w:rsid w:val="001F3856"/>
    <w:rsid w:val="001F3BC7"/>
    <w:rsid w:val="001F61E0"/>
    <w:rsid w:val="001F7B56"/>
    <w:rsid w:val="00200704"/>
    <w:rsid w:val="002009BB"/>
    <w:rsid w:val="00201379"/>
    <w:rsid w:val="00204192"/>
    <w:rsid w:val="00204561"/>
    <w:rsid w:val="002058F6"/>
    <w:rsid w:val="002061E0"/>
    <w:rsid w:val="00206E2E"/>
    <w:rsid w:val="0020754D"/>
    <w:rsid w:val="00207D0A"/>
    <w:rsid w:val="00207FE6"/>
    <w:rsid w:val="0021289A"/>
    <w:rsid w:val="00212A62"/>
    <w:rsid w:val="0021420A"/>
    <w:rsid w:val="00214B23"/>
    <w:rsid w:val="00216147"/>
    <w:rsid w:val="002200EE"/>
    <w:rsid w:val="00220BF1"/>
    <w:rsid w:val="002221F3"/>
    <w:rsid w:val="00226695"/>
    <w:rsid w:val="0022703A"/>
    <w:rsid w:val="00235514"/>
    <w:rsid w:val="00235B2D"/>
    <w:rsid w:val="00235EB7"/>
    <w:rsid w:val="00236FCC"/>
    <w:rsid w:val="00237F58"/>
    <w:rsid w:val="0024255E"/>
    <w:rsid w:val="00244C7F"/>
    <w:rsid w:val="0024602F"/>
    <w:rsid w:val="002470F2"/>
    <w:rsid w:val="00251D83"/>
    <w:rsid w:val="00252864"/>
    <w:rsid w:val="00253F9F"/>
    <w:rsid w:val="002565A0"/>
    <w:rsid w:val="002571E4"/>
    <w:rsid w:val="002609C0"/>
    <w:rsid w:val="002651CC"/>
    <w:rsid w:val="00267E83"/>
    <w:rsid w:val="002714F2"/>
    <w:rsid w:val="00271C6D"/>
    <w:rsid w:val="00272403"/>
    <w:rsid w:val="00273D0C"/>
    <w:rsid w:val="00273E6D"/>
    <w:rsid w:val="0027528E"/>
    <w:rsid w:val="00275A53"/>
    <w:rsid w:val="00276661"/>
    <w:rsid w:val="00277A97"/>
    <w:rsid w:val="0028317D"/>
    <w:rsid w:val="002845CA"/>
    <w:rsid w:val="00293A36"/>
    <w:rsid w:val="00293CD0"/>
    <w:rsid w:val="00294478"/>
    <w:rsid w:val="0029627D"/>
    <w:rsid w:val="00297FF0"/>
    <w:rsid w:val="002A15F3"/>
    <w:rsid w:val="002A210F"/>
    <w:rsid w:val="002A3141"/>
    <w:rsid w:val="002A3AD5"/>
    <w:rsid w:val="002A4B95"/>
    <w:rsid w:val="002A67A6"/>
    <w:rsid w:val="002A6D32"/>
    <w:rsid w:val="002A6EA0"/>
    <w:rsid w:val="002A6ED3"/>
    <w:rsid w:val="002A754A"/>
    <w:rsid w:val="002B0122"/>
    <w:rsid w:val="002B0D8A"/>
    <w:rsid w:val="002B11CC"/>
    <w:rsid w:val="002B246C"/>
    <w:rsid w:val="002B388E"/>
    <w:rsid w:val="002B45A3"/>
    <w:rsid w:val="002C0582"/>
    <w:rsid w:val="002C129C"/>
    <w:rsid w:val="002C27B9"/>
    <w:rsid w:val="002C32F3"/>
    <w:rsid w:val="002C3EC1"/>
    <w:rsid w:val="002C4547"/>
    <w:rsid w:val="002C4FF9"/>
    <w:rsid w:val="002C533E"/>
    <w:rsid w:val="002C5D21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55C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00F5"/>
    <w:rsid w:val="00314281"/>
    <w:rsid w:val="00315E5A"/>
    <w:rsid w:val="00317E8F"/>
    <w:rsid w:val="00317E9C"/>
    <w:rsid w:val="00320637"/>
    <w:rsid w:val="003242A9"/>
    <w:rsid w:val="00325EA7"/>
    <w:rsid w:val="00325F6C"/>
    <w:rsid w:val="003262F2"/>
    <w:rsid w:val="00327AB3"/>
    <w:rsid w:val="00327C8A"/>
    <w:rsid w:val="00327D4A"/>
    <w:rsid w:val="003328AA"/>
    <w:rsid w:val="00333507"/>
    <w:rsid w:val="00335DE2"/>
    <w:rsid w:val="003377A9"/>
    <w:rsid w:val="003378CF"/>
    <w:rsid w:val="00337B7E"/>
    <w:rsid w:val="00341AC8"/>
    <w:rsid w:val="00341D02"/>
    <w:rsid w:val="0034251A"/>
    <w:rsid w:val="00345BCC"/>
    <w:rsid w:val="00347D47"/>
    <w:rsid w:val="0035213E"/>
    <w:rsid w:val="003522AA"/>
    <w:rsid w:val="003535C3"/>
    <w:rsid w:val="003536DF"/>
    <w:rsid w:val="00355DB3"/>
    <w:rsid w:val="00356024"/>
    <w:rsid w:val="003565FD"/>
    <w:rsid w:val="00356FBC"/>
    <w:rsid w:val="00362F3A"/>
    <w:rsid w:val="00370ACF"/>
    <w:rsid w:val="0037394C"/>
    <w:rsid w:val="00376AD4"/>
    <w:rsid w:val="003771CB"/>
    <w:rsid w:val="00380112"/>
    <w:rsid w:val="00380BDC"/>
    <w:rsid w:val="00381D07"/>
    <w:rsid w:val="00384F6E"/>
    <w:rsid w:val="0038599F"/>
    <w:rsid w:val="00386382"/>
    <w:rsid w:val="0038648B"/>
    <w:rsid w:val="0038716B"/>
    <w:rsid w:val="00387CF7"/>
    <w:rsid w:val="003906C3"/>
    <w:rsid w:val="00390727"/>
    <w:rsid w:val="003917C0"/>
    <w:rsid w:val="00393F14"/>
    <w:rsid w:val="003942BB"/>
    <w:rsid w:val="00394857"/>
    <w:rsid w:val="0039703F"/>
    <w:rsid w:val="003A3205"/>
    <w:rsid w:val="003A35D4"/>
    <w:rsid w:val="003A77B8"/>
    <w:rsid w:val="003A79DD"/>
    <w:rsid w:val="003B099E"/>
    <w:rsid w:val="003B2C02"/>
    <w:rsid w:val="003B2C90"/>
    <w:rsid w:val="003B2D26"/>
    <w:rsid w:val="003B3F88"/>
    <w:rsid w:val="003B47C3"/>
    <w:rsid w:val="003B4850"/>
    <w:rsid w:val="003B52A8"/>
    <w:rsid w:val="003B5354"/>
    <w:rsid w:val="003B6144"/>
    <w:rsid w:val="003B738F"/>
    <w:rsid w:val="003C1757"/>
    <w:rsid w:val="003C19A3"/>
    <w:rsid w:val="003C2175"/>
    <w:rsid w:val="003C2375"/>
    <w:rsid w:val="003C2C83"/>
    <w:rsid w:val="003C3AC5"/>
    <w:rsid w:val="003C3EA2"/>
    <w:rsid w:val="003C478A"/>
    <w:rsid w:val="003C6389"/>
    <w:rsid w:val="003C6479"/>
    <w:rsid w:val="003C747E"/>
    <w:rsid w:val="003D0DE0"/>
    <w:rsid w:val="003D16E4"/>
    <w:rsid w:val="003D3570"/>
    <w:rsid w:val="003D3B66"/>
    <w:rsid w:val="003D4B2F"/>
    <w:rsid w:val="003D5009"/>
    <w:rsid w:val="003D5445"/>
    <w:rsid w:val="003D5DE9"/>
    <w:rsid w:val="003D653C"/>
    <w:rsid w:val="003D709F"/>
    <w:rsid w:val="003D774B"/>
    <w:rsid w:val="003E08DD"/>
    <w:rsid w:val="003E0E75"/>
    <w:rsid w:val="003E37B1"/>
    <w:rsid w:val="003E5360"/>
    <w:rsid w:val="003E7AA9"/>
    <w:rsid w:val="003E7B8C"/>
    <w:rsid w:val="003F1CED"/>
    <w:rsid w:val="003F2152"/>
    <w:rsid w:val="003F3433"/>
    <w:rsid w:val="003F5FB2"/>
    <w:rsid w:val="003F652E"/>
    <w:rsid w:val="003F6DAC"/>
    <w:rsid w:val="003F7F9D"/>
    <w:rsid w:val="00400713"/>
    <w:rsid w:val="004019FF"/>
    <w:rsid w:val="0040447B"/>
    <w:rsid w:val="00405D6C"/>
    <w:rsid w:val="00405ECF"/>
    <w:rsid w:val="00406209"/>
    <w:rsid w:val="0041105D"/>
    <w:rsid w:val="00412EFA"/>
    <w:rsid w:val="00414062"/>
    <w:rsid w:val="00417EFC"/>
    <w:rsid w:val="0042104A"/>
    <w:rsid w:val="004214F0"/>
    <w:rsid w:val="00424824"/>
    <w:rsid w:val="0042743A"/>
    <w:rsid w:val="004276DB"/>
    <w:rsid w:val="00432203"/>
    <w:rsid w:val="004346FF"/>
    <w:rsid w:val="00434FA3"/>
    <w:rsid w:val="00436EBF"/>
    <w:rsid w:val="004408E6"/>
    <w:rsid w:val="004436BA"/>
    <w:rsid w:val="00443713"/>
    <w:rsid w:val="00446B71"/>
    <w:rsid w:val="00447334"/>
    <w:rsid w:val="00453021"/>
    <w:rsid w:val="0045689F"/>
    <w:rsid w:val="00456E66"/>
    <w:rsid w:val="00460846"/>
    <w:rsid w:val="0046135C"/>
    <w:rsid w:val="004627B8"/>
    <w:rsid w:val="00463381"/>
    <w:rsid w:val="004635C5"/>
    <w:rsid w:val="00467534"/>
    <w:rsid w:val="00470AC1"/>
    <w:rsid w:val="00470B40"/>
    <w:rsid w:val="0047419C"/>
    <w:rsid w:val="00474938"/>
    <w:rsid w:val="00474D0D"/>
    <w:rsid w:val="00477358"/>
    <w:rsid w:val="00477ED9"/>
    <w:rsid w:val="00480345"/>
    <w:rsid w:val="004805A6"/>
    <w:rsid w:val="00481587"/>
    <w:rsid w:val="00487AD1"/>
    <w:rsid w:val="00487B69"/>
    <w:rsid w:val="00490BC2"/>
    <w:rsid w:val="00490EA7"/>
    <w:rsid w:val="0049687E"/>
    <w:rsid w:val="004A0C35"/>
    <w:rsid w:val="004A0CD2"/>
    <w:rsid w:val="004A0D51"/>
    <w:rsid w:val="004A0E14"/>
    <w:rsid w:val="004A14CD"/>
    <w:rsid w:val="004A4A61"/>
    <w:rsid w:val="004A5515"/>
    <w:rsid w:val="004A67D2"/>
    <w:rsid w:val="004A7FF1"/>
    <w:rsid w:val="004B0595"/>
    <w:rsid w:val="004B0D4C"/>
    <w:rsid w:val="004B16EE"/>
    <w:rsid w:val="004B2E41"/>
    <w:rsid w:val="004B34EA"/>
    <w:rsid w:val="004B76B6"/>
    <w:rsid w:val="004B7BDF"/>
    <w:rsid w:val="004C009D"/>
    <w:rsid w:val="004C0BF1"/>
    <w:rsid w:val="004C0C41"/>
    <w:rsid w:val="004C1362"/>
    <w:rsid w:val="004C1548"/>
    <w:rsid w:val="004C1DFF"/>
    <w:rsid w:val="004C23E8"/>
    <w:rsid w:val="004C73C8"/>
    <w:rsid w:val="004D1A3B"/>
    <w:rsid w:val="004D2AC0"/>
    <w:rsid w:val="004D2D63"/>
    <w:rsid w:val="004D2DDA"/>
    <w:rsid w:val="004D5837"/>
    <w:rsid w:val="004E2523"/>
    <w:rsid w:val="004E6397"/>
    <w:rsid w:val="004E64E0"/>
    <w:rsid w:val="004E712E"/>
    <w:rsid w:val="004E75CB"/>
    <w:rsid w:val="004F4B44"/>
    <w:rsid w:val="004F6133"/>
    <w:rsid w:val="004F754C"/>
    <w:rsid w:val="004F7B2B"/>
    <w:rsid w:val="00500FE9"/>
    <w:rsid w:val="00501093"/>
    <w:rsid w:val="0050196B"/>
    <w:rsid w:val="0050516B"/>
    <w:rsid w:val="00507DE4"/>
    <w:rsid w:val="00512C7E"/>
    <w:rsid w:val="00512FAE"/>
    <w:rsid w:val="0051380D"/>
    <w:rsid w:val="0051482A"/>
    <w:rsid w:val="00514E5D"/>
    <w:rsid w:val="0051550D"/>
    <w:rsid w:val="005158CB"/>
    <w:rsid w:val="0051643A"/>
    <w:rsid w:val="00516ECB"/>
    <w:rsid w:val="005170F3"/>
    <w:rsid w:val="00520035"/>
    <w:rsid w:val="00520B95"/>
    <w:rsid w:val="00523137"/>
    <w:rsid w:val="005232C9"/>
    <w:rsid w:val="00524240"/>
    <w:rsid w:val="00527973"/>
    <w:rsid w:val="0053168E"/>
    <w:rsid w:val="00531EA0"/>
    <w:rsid w:val="00533FC6"/>
    <w:rsid w:val="0053553B"/>
    <w:rsid w:val="00537F02"/>
    <w:rsid w:val="00541362"/>
    <w:rsid w:val="0054141A"/>
    <w:rsid w:val="00542BC3"/>
    <w:rsid w:val="005440D1"/>
    <w:rsid w:val="00547376"/>
    <w:rsid w:val="00547F59"/>
    <w:rsid w:val="00550992"/>
    <w:rsid w:val="00551F50"/>
    <w:rsid w:val="005525F1"/>
    <w:rsid w:val="0055550B"/>
    <w:rsid w:val="00562EAB"/>
    <w:rsid w:val="005647B7"/>
    <w:rsid w:val="00566FD3"/>
    <w:rsid w:val="00566FD8"/>
    <w:rsid w:val="005675A8"/>
    <w:rsid w:val="00571F34"/>
    <w:rsid w:val="00573D33"/>
    <w:rsid w:val="00575C0B"/>
    <w:rsid w:val="005778C0"/>
    <w:rsid w:val="00581506"/>
    <w:rsid w:val="00582F9B"/>
    <w:rsid w:val="00584C33"/>
    <w:rsid w:val="0058513C"/>
    <w:rsid w:val="005866AE"/>
    <w:rsid w:val="0058672F"/>
    <w:rsid w:val="00586E47"/>
    <w:rsid w:val="005908E2"/>
    <w:rsid w:val="005945AC"/>
    <w:rsid w:val="0059655D"/>
    <w:rsid w:val="00596DD5"/>
    <w:rsid w:val="005A10C0"/>
    <w:rsid w:val="005A1EAF"/>
    <w:rsid w:val="005A5629"/>
    <w:rsid w:val="005A59C4"/>
    <w:rsid w:val="005A6822"/>
    <w:rsid w:val="005B53AA"/>
    <w:rsid w:val="005B5742"/>
    <w:rsid w:val="005B74AA"/>
    <w:rsid w:val="005C2488"/>
    <w:rsid w:val="005C2739"/>
    <w:rsid w:val="005C2CBE"/>
    <w:rsid w:val="005C2F1B"/>
    <w:rsid w:val="005C4BFE"/>
    <w:rsid w:val="005C52FB"/>
    <w:rsid w:val="005D2528"/>
    <w:rsid w:val="005D5E28"/>
    <w:rsid w:val="005D6855"/>
    <w:rsid w:val="005E03AE"/>
    <w:rsid w:val="005E0634"/>
    <w:rsid w:val="005E109F"/>
    <w:rsid w:val="005E279D"/>
    <w:rsid w:val="005E3EE0"/>
    <w:rsid w:val="005E4B38"/>
    <w:rsid w:val="005E51BC"/>
    <w:rsid w:val="005E772C"/>
    <w:rsid w:val="005F26BB"/>
    <w:rsid w:val="005F3519"/>
    <w:rsid w:val="005F6E72"/>
    <w:rsid w:val="0060076A"/>
    <w:rsid w:val="00601179"/>
    <w:rsid w:val="0060132E"/>
    <w:rsid w:val="006016F9"/>
    <w:rsid w:val="00604BD2"/>
    <w:rsid w:val="006055A6"/>
    <w:rsid w:val="00606F91"/>
    <w:rsid w:val="00607517"/>
    <w:rsid w:val="00610666"/>
    <w:rsid w:val="00611FCB"/>
    <w:rsid w:val="00612E5E"/>
    <w:rsid w:val="00612FF0"/>
    <w:rsid w:val="0061406F"/>
    <w:rsid w:val="00616177"/>
    <w:rsid w:val="0062089E"/>
    <w:rsid w:val="00621EBA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64A5"/>
    <w:rsid w:val="0064344D"/>
    <w:rsid w:val="00645900"/>
    <w:rsid w:val="00650646"/>
    <w:rsid w:val="00650945"/>
    <w:rsid w:val="00654330"/>
    <w:rsid w:val="00654A91"/>
    <w:rsid w:val="00655D23"/>
    <w:rsid w:val="00656858"/>
    <w:rsid w:val="006579F5"/>
    <w:rsid w:val="00661B34"/>
    <w:rsid w:val="00661E32"/>
    <w:rsid w:val="00662C69"/>
    <w:rsid w:val="00663C48"/>
    <w:rsid w:val="00663FC9"/>
    <w:rsid w:val="006666AE"/>
    <w:rsid w:val="00666DD7"/>
    <w:rsid w:val="006714CC"/>
    <w:rsid w:val="006730FA"/>
    <w:rsid w:val="006838E4"/>
    <w:rsid w:val="006848D5"/>
    <w:rsid w:val="006865CF"/>
    <w:rsid w:val="00687367"/>
    <w:rsid w:val="006879FF"/>
    <w:rsid w:val="0069235E"/>
    <w:rsid w:val="00693DEE"/>
    <w:rsid w:val="006A1AD2"/>
    <w:rsid w:val="006A1FDF"/>
    <w:rsid w:val="006A248D"/>
    <w:rsid w:val="006B1580"/>
    <w:rsid w:val="006B1E2E"/>
    <w:rsid w:val="006B2357"/>
    <w:rsid w:val="006B4AB3"/>
    <w:rsid w:val="006B5EC1"/>
    <w:rsid w:val="006B6CE1"/>
    <w:rsid w:val="006C35E9"/>
    <w:rsid w:val="006C35FA"/>
    <w:rsid w:val="006C42D1"/>
    <w:rsid w:val="006C4ACE"/>
    <w:rsid w:val="006C6E22"/>
    <w:rsid w:val="006D030C"/>
    <w:rsid w:val="006D21BE"/>
    <w:rsid w:val="006D3724"/>
    <w:rsid w:val="006D5911"/>
    <w:rsid w:val="006D6278"/>
    <w:rsid w:val="006E0438"/>
    <w:rsid w:val="006E262C"/>
    <w:rsid w:val="006E42AD"/>
    <w:rsid w:val="006F0FBE"/>
    <w:rsid w:val="006F220C"/>
    <w:rsid w:val="006F23B7"/>
    <w:rsid w:val="006F4824"/>
    <w:rsid w:val="006F5C2E"/>
    <w:rsid w:val="006F5CB5"/>
    <w:rsid w:val="006F6E91"/>
    <w:rsid w:val="006F7D3F"/>
    <w:rsid w:val="00703F05"/>
    <w:rsid w:val="007045D2"/>
    <w:rsid w:val="00705B9E"/>
    <w:rsid w:val="00705D55"/>
    <w:rsid w:val="00707EA7"/>
    <w:rsid w:val="007113BF"/>
    <w:rsid w:val="0071202C"/>
    <w:rsid w:val="007122C6"/>
    <w:rsid w:val="007128B4"/>
    <w:rsid w:val="007151FB"/>
    <w:rsid w:val="0071528D"/>
    <w:rsid w:val="00715398"/>
    <w:rsid w:val="00716568"/>
    <w:rsid w:val="00717063"/>
    <w:rsid w:val="00717B20"/>
    <w:rsid w:val="00720356"/>
    <w:rsid w:val="00723F81"/>
    <w:rsid w:val="0072484C"/>
    <w:rsid w:val="00724FF7"/>
    <w:rsid w:val="007253A0"/>
    <w:rsid w:val="00726F93"/>
    <w:rsid w:val="00727603"/>
    <w:rsid w:val="00727E4A"/>
    <w:rsid w:val="00730D24"/>
    <w:rsid w:val="0073123B"/>
    <w:rsid w:val="00731720"/>
    <w:rsid w:val="00732BA3"/>
    <w:rsid w:val="00732C6F"/>
    <w:rsid w:val="0073479B"/>
    <w:rsid w:val="00734BDF"/>
    <w:rsid w:val="00736615"/>
    <w:rsid w:val="0073676B"/>
    <w:rsid w:val="007408FE"/>
    <w:rsid w:val="0074451D"/>
    <w:rsid w:val="007463D3"/>
    <w:rsid w:val="00750298"/>
    <w:rsid w:val="007504F4"/>
    <w:rsid w:val="0075212D"/>
    <w:rsid w:val="007523BB"/>
    <w:rsid w:val="0075252A"/>
    <w:rsid w:val="00752626"/>
    <w:rsid w:val="00753567"/>
    <w:rsid w:val="00755920"/>
    <w:rsid w:val="00756EB8"/>
    <w:rsid w:val="00757C24"/>
    <w:rsid w:val="00757E35"/>
    <w:rsid w:val="00764126"/>
    <w:rsid w:val="00774C76"/>
    <w:rsid w:val="00775229"/>
    <w:rsid w:val="00775F24"/>
    <w:rsid w:val="0077650F"/>
    <w:rsid w:val="00777F6F"/>
    <w:rsid w:val="007809AD"/>
    <w:rsid w:val="00782611"/>
    <w:rsid w:val="007838AD"/>
    <w:rsid w:val="00784956"/>
    <w:rsid w:val="00784DC5"/>
    <w:rsid w:val="0079064B"/>
    <w:rsid w:val="007938F2"/>
    <w:rsid w:val="00793DF8"/>
    <w:rsid w:val="0079581C"/>
    <w:rsid w:val="007969BE"/>
    <w:rsid w:val="00797B18"/>
    <w:rsid w:val="007A08E0"/>
    <w:rsid w:val="007A6963"/>
    <w:rsid w:val="007A6BF6"/>
    <w:rsid w:val="007A7102"/>
    <w:rsid w:val="007B0B23"/>
    <w:rsid w:val="007B0E6E"/>
    <w:rsid w:val="007B29EB"/>
    <w:rsid w:val="007B3E13"/>
    <w:rsid w:val="007B48F1"/>
    <w:rsid w:val="007B5ABE"/>
    <w:rsid w:val="007C034E"/>
    <w:rsid w:val="007C05BC"/>
    <w:rsid w:val="007C0903"/>
    <w:rsid w:val="007C1E57"/>
    <w:rsid w:val="007C1FA5"/>
    <w:rsid w:val="007C20BC"/>
    <w:rsid w:val="007C3B41"/>
    <w:rsid w:val="007C55FF"/>
    <w:rsid w:val="007C7B5B"/>
    <w:rsid w:val="007D1BB9"/>
    <w:rsid w:val="007D28EC"/>
    <w:rsid w:val="007D49CF"/>
    <w:rsid w:val="007D6778"/>
    <w:rsid w:val="007D6E64"/>
    <w:rsid w:val="007E0A69"/>
    <w:rsid w:val="007E0B95"/>
    <w:rsid w:val="007E0B98"/>
    <w:rsid w:val="007E116B"/>
    <w:rsid w:val="007E16DC"/>
    <w:rsid w:val="007E5C9C"/>
    <w:rsid w:val="007E6C25"/>
    <w:rsid w:val="007E74F5"/>
    <w:rsid w:val="007F0D93"/>
    <w:rsid w:val="007F24AB"/>
    <w:rsid w:val="007F2DFD"/>
    <w:rsid w:val="007F43E3"/>
    <w:rsid w:val="007F6F21"/>
    <w:rsid w:val="007F7576"/>
    <w:rsid w:val="007F7D85"/>
    <w:rsid w:val="007F7EDE"/>
    <w:rsid w:val="0080056B"/>
    <w:rsid w:val="0080154A"/>
    <w:rsid w:val="008027FE"/>
    <w:rsid w:val="00805290"/>
    <w:rsid w:val="00805783"/>
    <w:rsid w:val="00807135"/>
    <w:rsid w:val="0080720F"/>
    <w:rsid w:val="00807369"/>
    <w:rsid w:val="00807DD1"/>
    <w:rsid w:val="00812E4A"/>
    <w:rsid w:val="0081320D"/>
    <w:rsid w:val="00813D14"/>
    <w:rsid w:val="0081553B"/>
    <w:rsid w:val="00815C80"/>
    <w:rsid w:val="00821458"/>
    <w:rsid w:val="008232DE"/>
    <w:rsid w:val="00823758"/>
    <w:rsid w:val="008247CC"/>
    <w:rsid w:val="00825C25"/>
    <w:rsid w:val="008263EB"/>
    <w:rsid w:val="0082689A"/>
    <w:rsid w:val="0082692F"/>
    <w:rsid w:val="00827E9F"/>
    <w:rsid w:val="00830071"/>
    <w:rsid w:val="008320C2"/>
    <w:rsid w:val="00832209"/>
    <w:rsid w:val="00832C65"/>
    <w:rsid w:val="00834D5E"/>
    <w:rsid w:val="0083648F"/>
    <w:rsid w:val="00841304"/>
    <w:rsid w:val="00842858"/>
    <w:rsid w:val="00844191"/>
    <w:rsid w:val="0084686B"/>
    <w:rsid w:val="00847D2C"/>
    <w:rsid w:val="00847DBD"/>
    <w:rsid w:val="00850723"/>
    <w:rsid w:val="00850F6A"/>
    <w:rsid w:val="008515D0"/>
    <w:rsid w:val="00854245"/>
    <w:rsid w:val="008620A1"/>
    <w:rsid w:val="00862A47"/>
    <w:rsid w:val="00864048"/>
    <w:rsid w:val="00867CE5"/>
    <w:rsid w:val="008734A0"/>
    <w:rsid w:val="008750C9"/>
    <w:rsid w:val="00875597"/>
    <w:rsid w:val="00876F0E"/>
    <w:rsid w:val="00877145"/>
    <w:rsid w:val="0087715B"/>
    <w:rsid w:val="0088305E"/>
    <w:rsid w:val="00885B97"/>
    <w:rsid w:val="0089103A"/>
    <w:rsid w:val="00891511"/>
    <w:rsid w:val="00891824"/>
    <w:rsid w:val="00892100"/>
    <w:rsid w:val="0089326A"/>
    <w:rsid w:val="00893496"/>
    <w:rsid w:val="00893D6D"/>
    <w:rsid w:val="008945F9"/>
    <w:rsid w:val="00896016"/>
    <w:rsid w:val="00897700"/>
    <w:rsid w:val="008A3D55"/>
    <w:rsid w:val="008A48BD"/>
    <w:rsid w:val="008B15B9"/>
    <w:rsid w:val="008B2B1A"/>
    <w:rsid w:val="008B375D"/>
    <w:rsid w:val="008B7B16"/>
    <w:rsid w:val="008B7E98"/>
    <w:rsid w:val="008C0276"/>
    <w:rsid w:val="008C0799"/>
    <w:rsid w:val="008C38E0"/>
    <w:rsid w:val="008C3EB6"/>
    <w:rsid w:val="008C44A8"/>
    <w:rsid w:val="008C509D"/>
    <w:rsid w:val="008C67AB"/>
    <w:rsid w:val="008D1A54"/>
    <w:rsid w:val="008D3D09"/>
    <w:rsid w:val="008D4B79"/>
    <w:rsid w:val="008D4C64"/>
    <w:rsid w:val="008D5991"/>
    <w:rsid w:val="008D63FE"/>
    <w:rsid w:val="008E1758"/>
    <w:rsid w:val="008E1BB9"/>
    <w:rsid w:val="008E29C1"/>
    <w:rsid w:val="008E3814"/>
    <w:rsid w:val="008E552D"/>
    <w:rsid w:val="008E596A"/>
    <w:rsid w:val="008E6F84"/>
    <w:rsid w:val="008F29B9"/>
    <w:rsid w:val="008F3623"/>
    <w:rsid w:val="008F425F"/>
    <w:rsid w:val="008F4E44"/>
    <w:rsid w:val="008F7CBC"/>
    <w:rsid w:val="00902A73"/>
    <w:rsid w:val="00904B31"/>
    <w:rsid w:val="00906186"/>
    <w:rsid w:val="00906251"/>
    <w:rsid w:val="00907B0E"/>
    <w:rsid w:val="0091100F"/>
    <w:rsid w:val="00913CAC"/>
    <w:rsid w:val="0091424E"/>
    <w:rsid w:val="009143C0"/>
    <w:rsid w:val="00915FD6"/>
    <w:rsid w:val="009178D8"/>
    <w:rsid w:val="00920FE1"/>
    <w:rsid w:val="009236C5"/>
    <w:rsid w:val="00923914"/>
    <w:rsid w:val="00923CCD"/>
    <w:rsid w:val="00924340"/>
    <w:rsid w:val="00926883"/>
    <w:rsid w:val="00927246"/>
    <w:rsid w:val="00927B3D"/>
    <w:rsid w:val="009312A2"/>
    <w:rsid w:val="00932082"/>
    <w:rsid w:val="00934BE1"/>
    <w:rsid w:val="009374DD"/>
    <w:rsid w:val="009375E6"/>
    <w:rsid w:val="00937F75"/>
    <w:rsid w:val="00937FD3"/>
    <w:rsid w:val="00940979"/>
    <w:rsid w:val="009411FF"/>
    <w:rsid w:val="009413D0"/>
    <w:rsid w:val="00942BCB"/>
    <w:rsid w:val="00944016"/>
    <w:rsid w:val="00944312"/>
    <w:rsid w:val="00944674"/>
    <w:rsid w:val="00944955"/>
    <w:rsid w:val="00945910"/>
    <w:rsid w:val="00947C74"/>
    <w:rsid w:val="00950830"/>
    <w:rsid w:val="00950AB3"/>
    <w:rsid w:val="00951E5C"/>
    <w:rsid w:val="00952732"/>
    <w:rsid w:val="009534B1"/>
    <w:rsid w:val="009540E4"/>
    <w:rsid w:val="00954388"/>
    <w:rsid w:val="00954C17"/>
    <w:rsid w:val="00955363"/>
    <w:rsid w:val="009561ED"/>
    <w:rsid w:val="00956A9B"/>
    <w:rsid w:val="009603DE"/>
    <w:rsid w:val="00960D86"/>
    <w:rsid w:val="00962AB2"/>
    <w:rsid w:val="00970C2E"/>
    <w:rsid w:val="009714F9"/>
    <w:rsid w:val="00972161"/>
    <w:rsid w:val="00973DF9"/>
    <w:rsid w:val="00974007"/>
    <w:rsid w:val="00974A48"/>
    <w:rsid w:val="009752D7"/>
    <w:rsid w:val="0097552B"/>
    <w:rsid w:val="009771A9"/>
    <w:rsid w:val="009814C0"/>
    <w:rsid w:val="0098169B"/>
    <w:rsid w:val="00982D62"/>
    <w:rsid w:val="009858B4"/>
    <w:rsid w:val="00990149"/>
    <w:rsid w:val="00990CAA"/>
    <w:rsid w:val="0099305E"/>
    <w:rsid w:val="009958D7"/>
    <w:rsid w:val="0099724B"/>
    <w:rsid w:val="009A14AC"/>
    <w:rsid w:val="009A1B8B"/>
    <w:rsid w:val="009A1E86"/>
    <w:rsid w:val="009A240D"/>
    <w:rsid w:val="009A370B"/>
    <w:rsid w:val="009A42EE"/>
    <w:rsid w:val="009A456F"/>
    <w:rsid w:val="009A4E13"/>
    <w:rsid w:val="009A512C"/>
    <w:rsid w:val="009A59AB"/>
    <w:rsid w:val="009A5BBE"/>
    <w:rsid w:val="009A6256"/>
    <w:rsid w:val="009A67A4"/>
    <w:rsid w:val="009B299F"/>
    <w:rsid w:val="009B2DC2"/>
    <w:rsid w:val="009B4F7A"/>
    <w:rsid w:val="009B7B4B"/>
    <w:rsid w:val="009B7E3F"/>
    <w:rsid w:val="009C0306"/>
    <w:rsid w:val="009C09E1"/>
    <w:rsid w:val="009C109D"/>
    <w:rsid w:val="009C25CD"/>
    <w:rsid w:val="009C27F2"/>
    <w:rsid w:val="009C288E"/>
    <w:rsid w:val="009C2B95"/>
    <w:rsid w:val="009C36D9"/>
    <w:rsid w:val="009C6944"/>
    <w:rsid w:val="009C7233"/>
    <w:rsid w:val="009C7F60"/>
    <w:rsid w:val="009D0158"/>
    <w:rsid w:val="009D1A77"/>
    <w:rsid w:val="009D1CF8"/>
    <w:rsid w:val="009D2757"/>
    <w:rsid w:val="009D4643"/>
    <w:rsid w:val="009D47A1"/>
    <w:rsid w:val="009D4C02"/>
    <w:rsid w:val="009D4D53"/>
    <w:rsid w:val="009E08F2"/>
    <w:rsid w:val="009E1347"/>
    <w:rsid w:val="009E2774"/>
    <w:rsid w:val="009E7C37"/>
    <w:rsid w:val="009F2895"/>
    <w:rsid w:val="009F45DD"/>
    <w:rsid w:val="00A00047"/>
    <w:rsid w:val="00A02644"/>
    <w:rsid w:val="00A02C80"/>
    <w:rsid w:val="00A03142"/>
    <w:rsid w:val="00A04578"/>
    <w:rsid w:val="00A05C8F"/>
    <w:rsid w:val="00A071F1"/>
    <w:rsid w:val="00A1070F"/>
    <w:rsid w:val="00A10845"/>
    <w:rsid w:val="00A10A32"/>
    <w:rsid w:val="00A10AB0"/>
    <w:rsid w:val="00A10E81"/>
    <w:rsid w:val="00A12793"/>
    <w:rsid w:val="00A131F3"/>
    <w:rsid w:val="00A13A49"/>
    <w:rsid w:val="00A14E9B"/>
    <w:rsid w:val="00A164D3"/>
    <w:rsid w:val="00A22B0A"/>
    <w:rsid w:val="00A25337"/>
    <w:rsid w:val="00A2638C"/>
    <w:rsid w:val="00A26F2E"/>
    <w:rsid w:val="00A31A20"/>
    <w:rsid w:val="00A323AB"/>
    <w:rsid w:val="00A32C02"/>
    <w:rsid w:val="00A33BAF"/>
    <w:rsid w:val="00A354E4"/>
    <w:rsid w:val="00A35C43"/>
    <w:rsid w:val="00A35E73"/>
    <w:rsid w:val="00A375B1"/>
    <w:rsid w:val="00A40644"/>
    <w:rsid w:val="00A40D17"/>
    <w:rsid w:val="00A43CBC"/>
    <w:rsid w:val="00A44004"/>
    <w:rsid w:val="00A45253"/>
    <w:rsid w:val="00A46566"/>
    <w:rsid w:val="00A472D4"/>
    <w:rsid w:val="00A473F2"/>
    <w:rsid w:val="00A47623"/>
    <w:rsid w:val="00A51939"/>
    <w:rsid w:val="00A53267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6D0D"/>
    <w:rsid w:val="00A67FEA"/>
    <w:rsid w:val="00A707C2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968B2"/>
    <w:rsid w:val="00AA071C"/>
    <w:rsid w:val="00AA11B7"/>
    <w:rsid w:val="00AA61D0"/>
    <w:rsid w:val="00AB1835"/>
    <w:rsid w:val="00AB191C"/>
    <w:rsid w:val="00AB54D9"/>
    <w:rsid w:val="00AB696E"/>
    <w:rsid w:val="00AB6F09"/>
    <w:rsid w:val="00AC06F7"/>
    <w:rsid w:val="00AC19E4"/>
    <w:rsid w:val="00AC2A3A"/>
    <w:rsid w:val="00AC2CF9"/>
    <w:rsid w:val="00AC316F"/>
    <w:rsid w:val="00AC3BE9"/>
    <w:rsid w:val="00AC5274"/>
    <w:rsid w:val="00AC5706"/>
    <w:rsid w:val="00AC696E"/>
    <w:rsid w:val="00AC7A45"/>
    <w:rsid w:val="00AD222C"/>
    <w:rsid w:val="00AD237E"/>
    <w:rsid w:val="00AD78CB"/>
    <w:rsid w:val="00AE03C1"/>
    <w:rsid w:val="00AE0AEF"/>
    <w:rsid w:val="00AE0B00"/>
    <w:rsid w:val="00AE2771"/>
    <w:rsid w:val="00AE37F0"/>
    <w:rsid w:val="00AE3AF7"/>
    <w:rsid w:val="00AE48DC"/>
    <w:rsid w:val="00AE5F11"/>
    <w:rsid w:val="00AE6519"/>
    <w:rsid w:val="00AE65F7"/>
    <w:rsid w:val="00AF1281"/>
    <w:rsid w:val="00AF13BC"/>
    <w:rsid w:val="00AF2284"/>
    <w:rsid w:val="00AF3DA7"/>
    <w:rsid w:val="00AF47FC"/>
    <w:rsid w:val="00AF6AFC"/>
    <w:rsid w:val="00AF701E"/>
    <w:rsid w:val="00B00EFD"/>
    <w:rsid w:val="00B029A9"/>
    <w:rsid w:val="00B033A5"/>
    <w:rsid w:val="00B03FB7"/>
    <w:rsid w:val="00B063B6"/>
    <w:rsid w:val="00B06BBA"/>
    <w:rsid w:val="00B07FD5"/>
    <w:rsid w:val="00B10127"/>
    <w:rsid w:val="00B11A29"/>
    <w:rsid w:val="00B12382"/>
    <w:rsid w:val="00B12F12"/>
    <w:rsid w:val="00B13955"/>
    <w:rsid w:val="00B17D37"/>
    <w:rsid w:val="00B21494"/>
    <w:rsid w:val="00B2304E"/>
    <w:rsid w:val="00B2490F"/>
    <w:rsid w:val="00B27E3A"/>
    <w:rsid w:val="00B32DCE"/>
    <w:rsid w:val="00B3334D"/>
    <w:rsid w:val="00B3551D"/>
    <w:rsid w:val="00B36317"/>
    <w:rsid w:val="00B40B81"/>
    <w:rsid w:val="00B40E75"/>
    <w:rsid w:val="00B41554"/>
    <w:rsid w:val="00B43B24"/>
    <w:rsid w:val="00B45D9A"/>
    <w:rsid w:val="00B46778"/>
    <w:rsid w:val="00B46B34"/>
    <w:rsid w:val="00B47B1E"/>
    <w:rsid w:val="00B502E5"/>
    <w:rsid w:val="00B52BEE"/>
    <w:rsid w:val="00B539DD"/>
    <w:rsid w:val="00B53DB5"/>
    <w:rsid w:val="00B543EE"/>
    <w:rsid w:val="00B5562C"/>
    <w:rsid w:val="00B61BDD"/>
    <w:rsid w:val="00B645DE"/>
    <w:rsid w:val="00B657C0"/>
    <w:rsid w:val="00B65A2E"/>
    <w:rsid w:val="00B66D92"/>
    <w:rsid w:val="00B72EE0"/>
    <w:rsid w:val="00B73958"/>
    <w:rsid w:val="00B762E8"/>
    <w:rsid w:val="00B765C2"/>
    <w:rsid w:val="00B766CE"/>
    <w:rsid w:val="00B8030D"/>
    <w:rsid w:val="00B82AE7"/>
    <w:rsid w:val="00B83740"/>
    <w:rsid w:val="00B85453"/>
    <w:rsid w:val="00B87927"/>
    <w:rsid w:val="00B91B04"/>
    <w:rsid w:val="00B923DC"/>
    <w:rsid w:val="00B925BA"/>
    <w:rsid w:val="00B95B6A"/>
    <w:rsid w:val="00B964FA"/>
    <w:rsid w:val="00B96977"/>
    <w:rsid w:val="00BA029F"/>
    <w:rsid w:val="00BA4900"/>
    <w:rsid w:val="00BA4B83"/>
    <w:rsid w:val="00BA4D55"/>
    <w:rsid w:val="00BA5404"/>
    <w:rsid w:val="00BA6C59"/>
    <w:rsid w:val="00BA76AB"/>
    <w:rsid w:val="00BB147E"/>
    <w:rsid w:val="00BB1587"/>
    <w:rsid w:val="00BB1D28"/>
    <w:rsid w:val="00BB3743"/>
    <w:rsid w:val="00BB4379"/>
    <w:rsid w:val="00BB5EBF"/>
    <w:rsid w:val="00BB5F04"/>
    <w:rsid w:val="00BC1BC4"/>
    <w:rsid w:val="00BC3B35"/>
    <w:rsid w:val="00BC6EF3"/>
    <w:rsid w:val="00BD2475"/>
    <w:rsid w:val="00BD2780"/>
    <w:rsid w:val="00BD30C7"/>
    <w:rsid w:val="00BD3F4E"/>
    <w:rsid w:val="00BD40E7"/>
    <w:rsid w:val="00BD4745"/>
    <w:rsid w:val="00BE0FC1"/>
    <w:rsid w:val="00BE2E23"/>
    <w:rsid w:val="00BE32AB"/>
    <w:rsid w:val="00BE60E3"/>
    <w:rsid w:val="00BE650F"/>
    <w:rsid w:val="00BF19E8"/>
    <w:rsid w:val="00BF2058"/>
    <w:rsid w:val="00BF2540"/>
    <w:rsid w:val="00BF2BB2"/>
    <w:rsid w:val="00BF34FF"/>
    <w:rsid w:val="00BF3C1C"/>
    <w:rsid w:val="00BF3F59"/>
    <w:rsid w:val="00BF59F6"/>
    <w:rsid w:val="00C025C7"/>
    <w:rsid w:val="00C033E1"/>
    <w:rsid w:val="00C04B99"/>
    <w:rsid w:val="00C11244"/>
    <w:rsid w:val="00C126C0"/>
    <w:rsid w:val="00C1446E"/>
    <w:rsid w:val="00C145EC"/>
    <w:rsid w:val="00C157A2"/>
    <w:rsid w:val="00C172A0"/>
    <w:rsid w:val="00C17644"/>
    <w:rsid w:val="00C17B72"/>
    <w:rsid w:val="00C205DA"/>
    <w:rsid w:val="00C209E8"/>
    <w:rsid w:val="00C21D55"/>
    <w:rsid w:val="00C232C3"/>
    <w:rsid w:val="00C23320"/>
    <w:rsid w:val="00C2380E"/>
    <w:rsid w:val="00C23980"/>
    <w:rsid w:val="00C23D91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065"/>
    <w:rsid w:val="00C448A7"/>
    <w:rsid w:val="00C46162"/>
    <w:rsid w:val="00C461E5"/>
    <w:rsid w:val="00C521DD"/>
    <w:rsid w:val="00C52B1D"/>
    <w:rsid w:val="00C55D91"/>
    <w:rsid w:val="00C56F1F"/>
    <w:rsid w:val="00C60F81"/>
    <w:rsid w:val="00C61B1E"/>
    <w:rsid w:val="00C61B29"/>
    <w:rsid w:val="00C61E49"/>
    <w:rsid w:val="00C61FB2"/>
    <w:rsid w:val="00C65568"/>
    <w:rsid w:val="00C6631B"/>
    <w:rsid w:val="00C67AE2"/>
    <w:rsid w:val="00C67F6E"/>
    <w:rsid w:val="00C700E4"/>
    <w:rsid w:val="00C70214"/>
    <w:rsid w:val="00C70279"/>
    <w:rsid w:val="00C70DE9"/>
    <w:rsid w:val="00C716B0"/>
    <w:rsid w:val="00C71DE9"/>
    <w:rsid w:val="00C71E72"/>
    <w:rsid w:val="00C76A3F"/>
    <w:rsid w:val="00C808CF"/>
    <w:rsid w:val="00C859BA"/>
    <w:rsid w:val="00C85A89"/>
    <w:rsid w:val="00C87462"/>
    <w:rsid w:val="00C879ED"/>
    <w:rsid w:val="00C87C6B"/>
    <w:rsid w:val="00C90770"/>
    <w:rsid w:val="00C91DE9"/>
    <w:rsid w:val="00C91DED"/>
    <w:rsid w:val="00C92625"/>
    <w:rsid w:val="00C92905"/>
    <w:rsid w:val="00C9360A"/>
    <w:rsid w:val="00C96792"/>
    <w:rsid w:val="00C97143"/>
    <w:rsid w:val="00C97826"/>
    <w:rsid w:val="00CA00F6"/>
    <w:rsid w:val="00CA037A"/>
    <w:rsid w:val="00CA1A70"/>
    <w:rsid w:val="00CA3EE8"/>
    <w:rsid w:val="00CA47F9"/>
    <w:rsid w:val="00CA4EE5"/>
    <w:rsid w:val="00CB6B68"/>
    <w:rsid w:val="00CC096F"/>
    <w:rsid w:val="00CC19EB"/>
    <w:rsid w:val="00CC29F3"/>
    <w:rsid w:val="00CC4CC0"/>
    <w:rsid w:val="00CD0363"/>
    <w:rsid w:val="00CD0834"/>
    <w:rsid w:val="00CD0B27"/>
    <w:rsid w:val="00CD5537"/>
    <w:rsid w:val="00CD5573"/>
    <w:rsid w:val="00CE0379"/>
    <w:rsid w:val="00CE0DB7"/>
    <w:rsid w:val="00CE1F2C"/>
    <w:rsid w:val="00CE229D"/>
    <w:rsid w:val="00CE28F2"/>
    <w:rsid w:val="00CE32B4"/>
    <w:rsid w:val="00CE3E8E"/>
    <w:rsid w:val="00CF032E"/>
    <w:rsid w:val="00CF292A"/>
    <w:rsid w:val="00CF2CB2"/>
    <w:rsid w:val="00CF5D2A"/>
    <w:rsid w:val="00CF5ED5"/>
    <w:rsid w:val="00CF5F10"/>
    <w:rsid w:val="00CF76EE"/>
    <w:rsid w:val="00CF7777"/>
    <w:rsid w:val="00D00022"/>
    <w:rsid w:val="00D000AE"/>
    <w:rsid w:val="00D024D8"/>
    <w:rsid w:val="00D032A5"/>
    <w:rsid w:val="00D034A0"/>
    <w:rsid w:val="00D04883"/>
    <w:rsid w:val="00D04A36"/>
    <w:rsid w:val="00D05BD1"/>
    <w:rsid w:val="00D07733"/>
    <w:rsid w:val="00D134C5"/>
    <w:rsid w:val="00D1423D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27DC8"/>
    <w:rsid w:val="00D308EA"/>
    <w:rsid w:val="00D33EC8"/>
    <w:rsid w:val="00D36063"/>
    <w:rsid w:val="00D4018D"/>
    <w:rsid w:val="00D406FB"/>
    <w:rsid w:val="00D41172"/>
    <w:rsid w:val="00D44BC1"/>
    <w:rsid w:val="00D45205"/>
    <w:rsid w:val="00D45FA3"/>
    <w:rsid w:val="00D460FE"/>
    <w:rsid w:val="00D47481"/>
    <w:rsid w:val="00D479C3"/>
    <w:rsid w:val="00D517F8"/>
    <w:rsid w:val="00D51EF3"/>
    <w:rsid w:val="00D521A7"/>
    <w:rsid w:val="00D52440"/>
    <w:rsid w:val="00D52CA0"/>
    <w:rsid w:val="00D5452F"/>
    <w:rsid w:val="00D55208"/>
    <w:rsid w:val="00D613A5"/>
    <w:rsid w:val="00D6337F"/>
    <w:rsid w:val="00D636FD"/>
    <w:rsid w:val="00D637F3"/>
    <w:rsid w:val="00D64C79"/>
    <w:rsid w:val="00D64E72"/>
    <w:rsid w:val="00D652AD"/>
    <w:rsid w:val="00D67621"/>
    <w:rsid w:val="00D67F4F"/>
    <w:rsid w:val="00D712A7"/>
    <w:rsid w:val="00D75D63"/>
    <w:rsid w:val="00D75FC1"/>
    <w:rsid w:val="00D85BCB"/>
    <w:rsid w:val="00D903AD"/>
    <w:rsid w:val="00D90D4E"/>
    <w:rsid w:val="00D911C3"/>
    <w:rsid w:val="00D914C1"/>
    <w:rsid w:val="00D93257"/>
    <w:rsid w:val="00D94677"/>
    <w:rsid w:val="00D9488A"/>
    <w:rsid w:val="00D948A3"/>
    <w:rsid w:val="00D9554B"/>
    <w:rsid w:val="00D95D26"/>
    <w:rsid w:val="00DA030F"/>
    <w:rsid w:val="00DA035D"/>
    <w:rsid w:val="00DA04C9"/>
    <w:rsid w:val="00DA4253"/>
    <w:rsid w:val="00DA488C"/>
    <w:rsid w:val="00DA4957"/>
    <w:rsid w:val="00DB19F9"/>
    <w:rsid w:val="00DB346B"/>
    <w:rsid w:val="00DB4374"/>
    <w:rsid w:val="00DB4DB1"/>
    <w:rsid w:val="00DB6B51"/>
    <w:rsid w:val="00DB6DB4"/>
    <w:rsid w:val="00DB794B"/>
    <w:rsid w:val="00DC0847"/>
    <w:rsid w:val="00DC10AB"/>
    <w:rsid w:val="00DC34A9"/>
    <w:rsid w:val="00DC4404"/>
    <w:rsid w:val="00DC5C24"/>
    <w:rsid w:val="00DC5E13"/>
    <w:rsid w:val="00DD3987"/>
    <w:rsid w:val="00DD56C2"/>
    <w:rsid w:val="00DE2785"/>
    <w:rsid w:val="00DE40C3"/>
    <w:rsid w:val="00DE7347"/>
    <w:rsid w:val="00DF12C2"/>
    <w:rsid w:val="00DF1E02"/>
    <w:rsid w:val="00DF3150"/>
    <w:rsid w:val="00DF4611"/>
    <w:rsid w:val="00DF4BB0"/>
    <w:rsid w:val="00DF4EEA"/>
    <w:rsid w:val="00DF6549"/>
    <w:rsid w:val="00DF68E5"/>
    <w:rsid w:val="00DF74CB"/>
    <w:rsid w:val="00E00000"/>
    <w:rsid w:val="00E009D3"/>
    <w:rsid w:val="00E01E1E"/>
    <w:rsid w:val="00E0340A"/>
    <w:rsid w:val="00E03EA0"/>
    <w:rsid w:val="00E04729"/>
    <w:rsid w:val="00E047DB"/>
    <w:rsid w:val="00E06EA5"/>
    <w:rsid w:val="00E11DF9"/>
    <w:rsid w:val="00E11E55"/>
    <w:rsid w:val="00E11F42"/>
    <w:rsid w:val="00E1279A"/>
    <w:rsid w:val="00E128D2"/>
    <w:rsid w:val="00E134BB"/>
    <w:rsid w:val="00E143F9"/>
    <w:rsid w:val="00E15B64"/>
    <w:rsid w:val="00E1749F"/>
    <w:rsid w:val="00E200A4"/>
    <w:rsid w:val="00E229B1"/>
    <w:rsid w:val="00E2502D"/>
    <w:rsid w:val="00E25D83"/>
    <w:rsid w:val="00E26DC1"/>
    <w:rsid w:val="00E27D94"/>
    <w:rsid w:val="00E3050F"/>
    <w:rsid w:val="00E30C1C"/>
    <w:rsid w:val="00E315EA"/>
    <w:rsid w:val="00E327F2"/>
    <w:rsid w:val="00E33A10"/>
    <w:rsid w:val="00E347B1"/>
    <w:rsid w:val="00E34F8F"/>
    <w:rsid w:val="00E351D3"/>
    <w:rsid w:val="00E35E60"/>
    <w:rsid w:val="00E36598"/>
    <w:rsid w:val="00E40FA9"/>
    <w:rsid w:val="00E4186C"/>
    <w:rsid w:val="00E43441"/>
    <w:rsid w:val="00E44FE2"/>
    <w:rsid w:val="00E47C51"/>
    <w:rsid w:val="00E47F76"/>
    <w:rsid w:val="00E507A2"/>
    <w:rsid w:val="00E508F0"/>
    <w:rsid w:val="00E5249D"/>
    <w:rsid w:val="00E570E5"/>
    <w:rsid w:val="00E60042"/>
    <w:rsid w:val="00E63323"/>
    <w:rsid w:val="00E6338E"/>
    <w:rsid w:val="00E63F58"/>
    <w:rsid w:val="00E66A6A"/>
    <w:rsid w:val="00E70B6A"/>
    <w:rsid w:val="00E71F6D"/>
    <w:rsid w:val="00E73C82"/>
    <w:rsid w:val="00E74CDD"/>
    <w:rsid w:val="00E74E30"/>
    <w:rsid w:val="00E75B61"/>
    <w:rsid w:val="00E774DC"/>
    <w:rsid w:val="00E80D63"/>
    <w:rsid w:val="00E82267"/>
    <w:rsid w:val="00E83810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4B3F"/>
    <w:rsid w:val="00EA517A"/>
    <w:rsid w:val="00EA7B48"/>
    <w:rsid w:val="00EA7EAF"/>
    <w:rsid w:val="00EB0424"/>
    <w:rsid w:val="00EB0C45"/>
    <w:rsid w:val="00EB10DA"/>
    <w:rsid w:val="00EB1268"/>
    <w:rsid w:val="00EB1AD0"/>
    <w:rsid w:val="00EB591B"/>
    <w:rsid w:val="00EB5C36"/>
    <w:rsid w:val="00EB7DA4"/>
    <w:rsid w:val="00EC4965"/>
    <w:rsid w:val="00EC5337"/>
    <w:rsid w:val="00EC734A"/>
    <w:rsid w:val="00EC7D40"/>
    <w:rsid w:val="00ED1782"/>
    <w:rsid w:val="00ED1CCB"/>
    <w:rsid w:val="00ED2658"/>
    <w:rsid w:val="00ED3C8C"/>
    <w:rsid w:val="00ED4E7A"/>
    <w:rsid w:val="00ED78C8"/>
    <w:rsid w:val="00ED7A2B"/>
    <w:rsid w:val="00EE0688"/>
    <w:rsid w:val="00EE1C53"/>
    <w:rsid w:val="00EE5A11"/>
    <w:rsid w:val="00EE6082"/>
    <w:rsid w:val="00EE793A"/>
    <w:rsid w:val="00EF1922"/>
    <w:rsid w:val="00EF1C4C"/>
    <w:rsid w:val="00EF4519"/>
    <w:rsid w:val="00EF4BE3"/>
    <w:rsid w:val="00EF7D1E"/>
    <w:rsid w:val="00F01896"/>
    <w:rsid w:val="00F01F7C"/>
    <w:rsid w:val="00F02EA1"/>
    <w:rsid w:val="00F03B51"/>
    <w:rsid w:val="00F03E92"/>
    <w:rsid w:val="00F040AE"/>
    <w:rsid w:val="00F05287"/>
    <w:rsid w:val="00F06760"/>
    <w:rsid w:val="00F068F1"/>
    <w:rsid w:val="00F07594"/>
    <w:rsid w:val="00F149E9"/>
    <w:rsid w:val="00F20E79"/>
    <w:rsid w:val="00F211BA"/>
    <w:rsid w:val="00F22720"/>
    <w:rsid w:val="00F2273D"/>
    <w:rsid w:val="00F23A64"/>
    <w:rsid w:val="00F23A9B"/>
    <w:rsid w:val="00F23FCF"/>
    <w:rsid w:val="00F25214"/>
    <w:rsid w:val="00F3094F"/>
    <w:rsid w:val="00F31702"/>
    <w:rsid w:val="00F3315F"/>
    <w:rsid w:val="00F33EA1"/>
    <w:rsid w:val="00F3418B"/>
    <w:rsid w:val="00F342D8"/>
    <w:rsid w:val="00F36047"/>
    <w:rsid w:val="00F4089C"/>
    <w:rsid w:val="00F410FB"/>
    <w:rsid w:val="00F4314E"/>
    <w:rsid w:val="00F44116"/>
    <w:rsid w:val="00F44CF9"/>
    <w:rsid w:val="00F516F0"/>
    <w:rsid w:val="00F518B0"/>
    <w:rsid w:val="00F51AB9"/>
    <w:rsid w:val="00F530E7"/>
    <w:rsid w:val="00F53970"/>
    <w:rsid w:val="00F53B1D"/>
    <w:rsid w:val="00F550A7"/>
    <w:rsid w:val="00F575C9"/>
    <w:rsid w:val="00F60473"/>
    <w:rsid w:val="00F62E6E"/>
    <w:rsid w:val="00F65D2D"/>
    <w:rsid w:val="00F65F0A"/>
    <w:rsid w:val="00F65F27"/>
    <w:rsid w:val="00F6744C"/>
    <w:rsid w:val="00F70241"/>
    <w:rsid w:val="00F70255"/>
    <w:rsid w:val="00F70541"/>
    <w:rsid w:val="00F717F0"/>
    <w:rsid w:val="00F72063"/>
    <w:rsid w:val="00F73D16"/>
    <w:rsid w:val="00F74292"/>
    <w:rsid w:val="00F747FD"/>
    <w:rsid w:val="00F74A3E"/>
    <w:rsid w:val="00F753B1"/>
    <w:rsid w:val="00F77613"/>
    <w:rsid w:val="00F81E84"/>
    <w:rsid w:val="00F84859"/>
    <w:rsid w:val="00F85438"/>
    <w:rsid w:val="00F87254"/>
    <w:rsid w:val="00F9036D"/>
    <w:rsid w:val="00F90858"/>
    <w:rsid w:val="00F90BB0"/>
    <w:rsid w:val="00F943C1"/>
    <w:rsid w:val="00F95079"/>
    <w:rsid w:val="00F965B3"/>
    <w:rsid w:val="00F9766F"/>
    <w:rsid w:val="00FA3484"/>
    <w:rsid w:val="00FA51C5"/>
    <w:rsid w:val="00FA68CB"/>
    <w:rsid w:val="00FA6BFE"/>
    <w:rsid w:val="00FA6E15"/>
    <w:rsid w:val="00FA73BB"/>
    <w:rsid w:val="00FB0189"/>
    <w:rsid w:val="00FB06DC"/>
    <w:rsid w:val="00FB0CA6"/>
    <w:rsid w:val="00FB315C"/>
    <w:rsid w:val="00FB37FD"/>
    <w:rsid w:val="00FB4DF7"/>
    <w:rsid w:val="00FB5301"/>
    <w:rsid w:val="00FB6349"/>
    <w:rsid w:val="00FB692D"/>
    <w:rsid w:val="00FB7D42"/>
    <w:rsid w:val="00FC0C33"/>
    <w:rsid w:val="00FC1510"/>
    <w:rsid w:val="00FC26D5"/>
    <w:rsid w:val="00FC6818"/>
    <w:rsid w:val="00FC7408"/>
    <w:rsid w:val="00FD3F79"/>
    <w:rsid w:val="00FD40DF"/>
    <w:rsid w:val="00FD7B2A"/>
    <w:rsid w:val="00FD7C03"/>
    <w:rsid w:val="00FD7FE8"/>
    <w:rsid w:val="00FE2414"/>
    <w:rsid w:val="00FE27DB"/>
    <w:rsid w:val="00FE2C38"/>
    <w:rsid w:val="00FE4BF7"/>
    <w:rsid w:val="00FE7221"/>
    <w:rsid w:val="00FE7404"/>
    <w:rsid w:val="00FE7DDB"/>
    <w:rsid w:val="00FF1FC5"/>
    <w:rsid w:val="00FF248E"/>
    <w:rsid w:val="00FF2E92"/>
    <w:rsid w:val="00FF58A2"/>
    <w:rsid w:val="00FF6306"/>
    <w:rsid w:val="00FF7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44885"/>
  <w15:docId w15:val="{C3917C6D-C358-46CC-B65A-9C417A0B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Title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D048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qFormat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Title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Date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Date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table" w:customStyle="1" w:styleId="GridTable1Light-Accent31">
    <w:name w:val="Grid Table 1 Light - Accent 31"/>
    <w:basedOn w:val="TableNormal"/>
    <w:uiPriority w:val="46"/>
    <w:rsid w:val="00D1423D"/>
    <w:rPr>
      <w:rFonts w:asciiTheme="minorHAnsi" w:hAnsi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938F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D0488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mk-MK"/>
    </w:rPr>
  </w:style>
  <w:style w:type="paragraph" w:customStyle="1" w:styleId="Default">
    <w:name w:val="Default"/>
    <w:rsid w:val="00915FD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582"/>
    <w:rPr>
      <w:color w:val="605E5C"/>
      <w:shd w:val="clear" w:color="auto" w:fill="E1DFDD"/>
    </w:rPr>
  </w:style>
  <w:style w:type="character" w:customStyle="1" w:styleId="FootnoteCharacters">
    <w:name w:val="Footnote Characters"/>
    <w:rsid w:val="00F44116"/>
    <w:rPr>
      <w:vertAlign w:val="superscript"/>
    </w:rPr>
  </w:style>
  <w:style w:type="character" w:customStyle="1" w:styleId="st">
    <w:name w:val="st"/>
    <w:basedOn w:val="DefaultParagraphFont"/>
    <w:rsid w:val="00F44116"/>
  </w:style>
  <w:style w:type="paragraph" w:styleId="FootnoteText">
    <w:name w:val="footnote text"/>
    <w:basedOn w:val="Normal"/>
    <w:link w:val="FootnoteTextChar"/>
    <w:locked/>
    <w:rsid w:val="00F44116"/>
    <w:pPr>
      <w:suppressLineNumbers/>
      <w:ind w:left="339" w:hanging="339"/>
      <w:jc w:val="left"/>
    </w:pPr>
    <w:rPr>
      <w:rFonts w:ascii="Liberation Serif" w:eastAsia="SimSun" w:hAnsi="Liberation Serif" w:cs="Lucida Sans"/>
      <w:kern w:val="1"/>
      <w:sz w:val="20"/>
      <w:szCs w:val="20"/>
      <w:lang w:val="en-US" w:eastAsia="zh-CN" w:bidi="hi-IN"/>
    </w:rPr>
  </w:style>
  <w:style w:type="character" w:customStyle="1" w:styleId="FootnoteTextChar">
    <w:name w:val="Footnote Text Char"/>
    <w:basedOn w:val="DefaultParagraphFont"/>
    <w:link w:val="FootnoteText"/>
    <w:rsid w:val="00F44116"/>
    <w:rPr>
      <w:rFonts w:ascii="Liberation Serif" w:eastAsia="SimSun" w:hAnsi="Liberation Serif" w:cs="Lucida Sans"/>
      <w:kern w:val="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5453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978">
          <w:marLeft w:val="7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949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751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5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0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90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44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jalektira.com/price-ispod-zmajevih-krila/" TargetMode="External"/><Relationship Id="rId13" Type="http://schemas.openxmlformats.org/officeDocument/2006/relationships/hyperlink" Target="https://www.mojalektira.com/pticodrom/" TargetMode="External"/><Relationship Id="rId18" Type="http://schemas.openxmlformats.org/officeDocument/2006/relationships/hyperlink" Target="https://www.mojalektira.com/biografija/james-matthew-barrie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ojalektira.com/biografija/ahmet-hromadzic/" TargetMode="External"/><Relationship Id="rId17" Type="http://schemas.openxmlformats.org/officeDocument/2006/relationships/hyperlink" Target="https://www.mojalektira.com/petar-pan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ojalektira.com/biografija/muhidin-saric/" TargetMode="External"/><Relationship Id="rId20" Type="http://schemas.openxmlformats.org/officeDocument/2006/relationships/hyperlink" Target="https://www.mojalektira.com/biografija/alija-hasagic-dubocani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ojalektira.com/patuljak-vam-prica/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www.mojalektira.com/cvrkutanka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mojalektira.com/patuljak-iz-zaboravljene-zemlje/" TargetMode="External"/><Relationship Id="rId19" Type="http://schemas.openxmlformats.org/officeDocument/2006/relationships/hyperlink" Target="https://www.mojalektira.com/brod-na-vidi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ojalektira.com/biografija/branko-copic/" TargetMode="External"/><Relationship Id="rId14" Type="http://schemas.openxmlformats.org/officeDocument/2006/relationships/hyperlink" Target="https://www.mojalektira.com/biografija/mirsad-becirbasic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o.gov.mk" TargetMode="External"/><Relationship Id="rId1" Type="http://schemas.openxmlformats.org/officeDocument/2006/relationships/hyperlink" Target="http://www.bro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F0B22-1DDE-498E-A3EF-2A2F4B32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11</TotalTime>
  <Pages>23</Pages>
  <Words>4205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cp:lastModifiedBy>Marina Dimitrieva Gjorgjievska</cp:lastModifiedBy>
  <cp:revision>6</cp:revision>
  <cp:lastPrinted>2026-01-28T11:02:00Z</cp:lastPrinted>
  <dcterms:created xsi:type="dcterms:W3CDTF">2026-03-03T14:35:00Z</dcterms:created>
  <dcterms:modified xsi:type="dcterms:W3CDTF">2026-04-09T09:52:00Z</dcterms:modified>
</cp:coreProperties>
</file>